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ayout w:type="fixed"/>
        <w:tblCellMar>
          <w:top w:w="418" w:type="dxa"/>
          <w:left w:w="504" w:type="dxa"/>
          <w:bottom w:w="418" w:type="dxa"/>
          <w:right w:w="504" w:type="dxa"/>
        </w:tblCellMar>
        <w:tblLook w:val="04A0" w:firstRow="1" w:lastRow="0" w:firstColumn="1" w:lastColumn="0" w:noHBand="0" w:noVBand="1"/>
      </w:tblPr>
      <w:tblGrid>
        <w:gridCol w:w="739"/>
        <w:gridCol w:w="423"/>
        <w:gridCol w:w="3390"/>
        <w:gridCol w:w="5733"/>
        <w:gridCol w:w="500"/>
        <w:gridCol w:w="523"/>
      </w:tblGrid>
      <w:tr w:rsidR="00F91753" w:rsidRPr="00A06730" w14:paraId="31EBBA18" w14:textId="77777777" w:rsidTr="00945EB8">
        <w:trPr>
          <w:trHeight w:val="600"/>
        </w:trPr>
        <w:tc>
          <w:tcPr>
            <w:tcW w:w="11308" w:type="dxa"/>
            <w:gridSpan w:val="6"/>
            <w:tcBorders>
              <w:top w:val="single" w:sz="12" w:space="0" w:color="000000" w:themeColor="text1"/>
              <w:left w:val="single" w:sz="12" w:space="0" w:color="000000" w:themeColor="text1"/>
              <w:bottom w:val="nil"/>
              <w:right w:val="single" w:sz="12" w:space="0" w:color="000000" w:themeColor="text1"/>
            </w:tcBorders>
            <w:shd w:val="clear" w:color="auto" w:fill="EACEB7" w:themeFill="accent2"/>
            <w:tcMar>
              <w:top w:w="0" w:type="dxa"/>
              <w:left w:w="115" w:type="dxa"/>
              <w:bottom w:w="0" w:type="dxa"/>
              <w:right w:w="115" w:type="dxa"/>
            </w:tcMar>
          </w:tcPr>
          <w:p w14:paraId="63684353" w14:textId="77777777" w:rsidR="00F91753" w:rsidRPr="00A06730" w:rsidRDefault="00F91753" w:rsidP="00320ECB">
            <w:pPr>
              <w:rPr>
                <w:noProof/>
                <w:lang w:val="en-GB"/>
              </w:rPr>
            </w:pPr>
          </w:p>
        </w:tc>
      </w:tr>
      <w:tr w:rsidR="0095174E" w:rsidRPr="00A06730" w14:paraId="1AC194CC" w14:textId="77777777" w:rsidTr="00945EB8">
        <w:trPr>
          <w:trHeight w:val="273"/>
        </w:trPr>
        <w:tc>
          <w:tcPr>
            <w:tcW w:w="739" w:type="dxa"/>
            <w:vMerge w:val="restart"/>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3B4EF69F" w14:textId="77777777" w:rsidR="00F91753" w:rsidRPr="00A06730" w:rsidRDefault="00F91753" w:rsidP="005A3E0B">
            <w:pPr>
              <w:rPr>
                <w:noProof/>
                <w:lang w:val="en-GB"/>
              </w:rPr>
            </w:pPr>
          </w:p>
        </w:tc>
        <w:tc>
          <w:tcPr>
            <w:tcW w:w="423" w:type="dxa"/>
            <w:vMerge w:val="restart"/>
            <w:tcBorders>
              <w:top w:val="nil"/>
              <w:left w:val="nil"/>
              <w:bottom w:val="nil"/>
              <w:right w:val="nil"/>
            </w:tcBorders>
            <w:tcMar>
              <w:top w:w="0" w:type="dxa"/>
              <w:left w:w="115" w:type="dxa"/>
              <w:bottom w:w="0" w:type="dxa"/>
              <w:right w:w="115" w:type="dxa"/>
            </w:tcMar>
          </w:tcPr>
          <w:p w14:paraId="5F580BAD" w14:textId="77777777" w:rsidR="00F91753" w:rsidRPr="00A06730" w:rsidRDefault="00F91753" w:rsidP="005A3E0B">
            <w:pPr>
              <w:rPr>
                <w:noProof/>
                <w:lang w:val="en-GB"/>
              </w:rPr>
            </w:pPr>
          </w:p>
        </w:tc>
        <w:tc>
          <w:tcPr>
            <w:tcW w:w="9123" w:type="dxa"/>
            <w:gridSpan w:val="2"/>
            <w:tcBorders>
              <w:top w:val="nil"/>
              <w:left w:val="nil"/>
              <w:bottom w:val="single" w:sz="12" w:space="0" w:color="000000" w:themeColor="text1"/>
              <w:right w:val="nil"/>
            </w:tcBorders>
            <w:tcMar>
              <w:top w:w="0" w:type="dxa"/>
              <w:left w:w="115" w:type="dxa"/>
              <w:bottom w:w="0" w:type="dxa"/>
              <w:right w:w="115" w:type="dxa"/>
            </w:tcMar>
          </w:tcPr>
          <w:p w14:paraId="4FC4C47D" w14:textId="77777777" w:rsidR="00F91753" w:rsidRPr="00A06730" w:rsidRDefault="00F91753" w:rsidP="001E5794">
            <w:pPr>
              <w:pStyle w:val="NoSpacing"/>
              <w:rPr>
                <w:noProof/>
                <w:lang w:val="en-GB"/>
              </w:rPr>
            </w:pPr>
          </w:p>
        </w:tc>
        <w:tc>
          <w:tcPr>
            <w:tcW w:w="500" w:type="dxa"/>
            <w:vMerge w:val="restart"/>
            <w:tcBorders>
              <w:top w:val="nil"/>
              <w:left w:val="nil"/>
              <w:bottom w:val="nil"/>
              <w:right w:val="nil"/>
            </w:tcBorders>
            <w:tcMar>
              <w:top w:w="0" w:type="dxa"/>
              <w:left w:w="115" w:type="dxa"/>
              <w:bottom w:w="0" w:type="dxa"/>
              <w:right w:w="115" w:type="dxa"/>
            </w:tcMar>
          </w:tcPr>
          <w:p w14:paraId="4AB2C4AE" w14:textId="77777777" w:rsidR="00F91753" w:rsidRPr="00A06730" w:rsidRDefault="00F91753" w:rsidP="005A3E0B">
            <w:pPr>
              <w:rPr>
                <w:noProof/>
                <w:lang w:val="en-GB"/>
              </w:rPr>
            </w:pPr>
          </w:p>
        </w:tc>
        <w:tc>
          <w:tcPr>
            <w:tcW w:w="523" w:type="dxa"/>
            <w:vMerge w:val="restart"/>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473015D0" w14:textId="77777777" w:rsidR="00F91753" w:rsidRPr="00A06730" w:rsidRDefault="00F91753" w:rsidP="005A3E0B">
            <w:pPr>
              <w:rPr>
                <w:noProof/>
                <w:lang w:val="en-GB"/>
              </w:rPr>
            </w:pPr>
          </w:p>
        </w:tc>
      </w:tr>
      <w:tr w:rsidR="0095174E" w:rsidRPr="00A06730" w14:paraId="194BBFCD" w14:textId="77777777" w:rsidTr="00945EB8">
        <w:trPr>
          <w:trHeight w:val="1602"/>
        </w:trPr>
        <w:tc>
          <w:tcPr>
            <w:tcW w:w="739"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0F760D7C" w14:textId="77777777" w:rsidR="00F91753" w:rsidRPr="00A06730" w:rsidRDefault="00F91753" w:rsidP="005A3E0B">
            <w:pPr>
              <w:rPr>
                <w:noProof/>
                <w:lang w:val="en-GB"/>
              </w:rPr>
            </w:pPr>
          </w:p>
        </w:tc>
        <w:tc>
          <w:tcPr>
            <w:tcW w:w="423" w:type="dxa"/>
            <w:vMerge/>
            <w:tcBorders>
              <w:top w:val="nil"/>
              <w:left w:val="nil"/>
              <w:bottom w:val="nil"/>
              <w:right w:val="single" w:sz="12" w:space="0" w:color="000000" w:themeColor="text1"/>
            </w:tcBorders>
            <w:tcMar>
              <w:top w:w="0" w:type="dxa"/>
              <w:left w:w="115" w:type="dxa"/>
              <w:bottom w:w="0" w:type="dxa"/>
              <w:right w:w="115" w:type="dxa"/>
            </w:tcMar>
          </w:tcPr>
          <w:p w14:paraId="3EF00A71" w14:textId="77777777" w:rsidR="00F91753" w:rsidRPr="00A06730" w:rsidRDefault="00F91753" w:rsidP="005A3E0B">
            <w:pPr>
              <w:rPr>
                <w:noProof/>
                <w:lang w:val="en-GB"/>
              </w:rPr>
            </w:pPr>
          </w:p>
        </w:tc>
        <w:tc>
          <w:tcPr>
            <w:tcW w:w="912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15" w:type="dxa"/>
              <w:bottom w:w="0" w:type="dxa"/>
              <w:right w:w="115" w:type="dxa"/>
            </w:tcMar>
            <w:vAlign w:val="center"/>
          </w:tcPr>
          <w:p w14:paraId="19CD53F7" w14:textId="77777777" w:rsidR="00261E7B" w:rsidRPr="00A06730" w:rsidRDefault="00261E7B" w:rsidP="005A3E0B">
            <w:pPr>
              <w:pStyle w:val="Title"/>
              <w:rPr>
                <w:noProof/>
                <w:lang w:val="en-GB"/>
              </w:rPr>
            </w:pPr>
            <w:r w:rsidRPr="00A06730">
              <w:rPr>
                <w:noProof/>
                <w:lang w:val="en-GB" w:bidi="en-GB"/>
              </w:rPr>
              <mc:AlternateContent>
                <mc:Choice Requires="wps">
                  <w:drawing>
                    <wp:inline distT="0" distB="0" distL="0" distR="0" wp14:anchorId="5F0FC996" wp14:editId="60790108">
                      <wp:extent cx="585216" cy="91440"/>
                      <wp:effectExtent l="0" t="0" r="24765" b="22860"/>
                      <wp:docPr id="3" name="Freeform: Shap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5216" cy="91440"/>
                              </a:xfrm>
                              <a:custGeom>
                                <a:avLst/>
                                <a:gdLst>
                                  <a:gd name="connsiteX0" fmla="*/ 542407 w 581601"/>
                                  <a:gd name="connsiteY0" fmla="*/ 0 h 88582"/>
                                  <a:gd name="connsiteX1" fmla="*/ 498155 w 581601"/>
                                  <a:gd name="connsiteY1" fmla="*/ 36698 h 88582"/>
                                  <a:gd name="connsiteX2" fmla="*/ 0 w 581601"/>
                                  <a:gd name="connsiteY2" fmla="*/ 36698 h 88582"/>
                                  <a:gd name="connsiteX3" fmla="*/ 0 w 581601"/>
                                  <a:gd name="connsiteY3" fmla="*/ 54415 h 88582"/>
                                  <a:gd name="connsiteX4" fmla="*/ 498155 w 581601"/>
                                  <a:gd name="connsiteY4" fmla="*/ 54415 h 88582"/>
                                  <a:gd name="connsiteX5" fmla="*/ 542407 w 581601"/>
                                  <a:gd name="connsiteY5" fmla="*/ 91113 h 88582"/>
                                  <a:gd name="connsiteX6" fmla="*/ 587924 w 581601"/>
                                  <a:gd name="connsiteY6" fmla="*/ 45557 h 88582"/>
                                  <a:gd name="connsiteX7" fmla="*/ 542407 w 581601"/>
                                  <a:gd name="connsiteY7" fmla="*/ 0 h 88582"/>
                                  <a:gd name="connsiteX8" fmla="*/ 542407 w 581601"/>
                                  <a:gd name="connsiteY8" fmla="*/ 73397 h 88582"/>
                                  <a:gd name="connsiteX9" fmla="*/ 515856 w 581601"/>
                                  <a:gd name="connsiteY9" fmla="*/ 54415 h 88582"/>
                                  <a:gd name="connsiteX10" fmla="*/ 515856 w 581601"/>
                                  <a:gd name="connsiteY10" fmla="*/ 37964 h 88582"/>
                                  <a:gd name="connsiteX11" fmla="*/ 542407 w 581601"/>
                                  <a:gd name="connsiteY11" fmla="*/ 18982 h 88582"/>
                                  <a:gd name="connsiteX12" fmla="*/ 570223 w 581601"/>
                                  <a:gd name="connsiteY12" fmla="*/ 46822 h 88582"/>
                                  <a:gd name="connsiteX13" fmla="*/ 542407 w 581601"/>
                                  <a:gd name="connsiteY13"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81601" h="88582">
                                    <a:moveTo>
                                      <a:pt x="542407" y="0"/>
                                    </a:moveTo>
                                    <a:cubicBezTo>
                                      <a:pt x="520913" y="0"/>
                                      <a:pt x="501948" y="15186"/>
                                      <a:pt x="498155" y="36698"/>
                                    </a:cubicBezTo>
                                    <a:lnTo>
                                      <a:pt x="0" y="36698"/>
                                    </a:lnTo>
                                    <a:lnTo>
                                      <a:pt x="0" y="54415"/>
                                    </a:lnTo>
                                    <a:lnTo>
                                      <a:pt x="498155" y="54415"/>
                                    </a:lnTo>
                                    <a:cubicBezTo>
                                      <a:pt x="501948" y="75928"/>
                                      <a:pt x="520913" y="91113"/>
                                      <a:pt x="542407" y="91113"/>
                                    </a:cubicBezTo>
                                    <a:cubicBezTo>
                                      <a:pt x="567694" y="91113"/>
                                      <a:pt x="587924" y="70866"/>
                                      <a:pt x="587924" y="45557"/>
                                    </a:cubicBezTo>
                                    <a:cubicBezTo>
                                      <a:pt x="587924" y="21513"/>
                                      <a:pt x="567694" y="0"/>
                                      <a:pt x="542407" y="0"/>
                                    </a:cubicBezTo>
                                    <a:close/>
                                    <a:moveTo>
                                      <a:pt x="542407" y="73397"/>
                                    </a:moveTo>
                                    <a:cubicBezTo>
                                      <a:pt x="529763" y="73397"/>
                                      <a:pt x="519649" y="65804"/>
                                      <a:pt x="515856" y="54415"/>
                                    </a:cubicBezTo>
                                    <a:lnTo>
                                      <a:pt x="515856" y="37964"/>
                                    </a:lnTo>
                                    <a:cubicBezTo>
                                      <a:pt x="519649" y="26575"/>
                                      <a:pt x="529763" y="18982"/>
                                      <a:pt x="542407" y="18982"/>
                                    </a:cubicBezTo>
                                    <a:cubicBezTo>
                                      <a:pt x="557579" y="18982"/>
                                      <a:pt x="570223" y="31637"/>
                                      <a:pt x="570223" y="46822"/>
                                    </a:cubicBezTo>
                                    <a:cubicBezTo>
                                      <a:pt x="570223" y="62008"/>
                                      <a:pt x="557579" y="73397"/>
                                      <a:pt x="542407" y="73397"/>
                                    </a:cubicBezTo>
                                    <a:close/>
                                  </a:path>
                                </a:pathLst>
                              </a:custGeom>
                              <a:solidFill>
                                <a:srgbClr val="718EB5"/>
                              </a:solidFill>
                              <a:ln w="1263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AA756D6" id="Freeform: Shape 3" o:spid="_x0000_s1026" alt="&quot;&quot;" style="width:46.1pt;height:7.2pt;visibility:visible;mso-wrap-style:square;mso-left-percent:-10001;mso-top-percent:-10001;mso-position-horizontal:absolute;mso-position-horizontal-relative:char;mso-position-vertical:absolute;mso-position-vertical-relative:line;mso-left-percent:-10001;mso-top-percent:-10001;v-text-anchor:middle" coordsize="581601,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" path="m542407,c520913,,501948,15186,498155,36698l,36698,,54415r498155,c501948,75928,520913,91113,542407,91113v25287,,45517,-20247,45517,-45556c587924,21513,567694,,542407,xm542407,73397v-12644,,-22758,-7593,-26551,-18982l515856,37964v3793,-11389,13907,-18982,26551,-18982c557579,18982,570223,31637,570223,46822v,15186,-12644,26575,-27816,26575xe" fillcolor="#718eb5" stroked="f" strokeweight=".35089mm">
                      <v:stroke joinstyle="miter"/>
                      <v:path arrowok="t" o:connecttype="custom" o:connectlocs="545778,0;501251,37882;0,37882;0,56171;501251,56171;545778,94053;591578,47027;545778,0;545778,75765;519062,56171;519062,39189;545778,19594;573767,48333;545778,75765" o:connectangles="0,0,0,0,0,0,0,0,0,0,0,0,0,0"/>
                      <w10:anchorlock/>
                    </v:shape>
                  </w:pict>
                </mc:Fallback>
              </mc:AlternateContent>
            </w:r>
            <w:r w:rsidRPr="00A06730">
              <w:rPr>
                <w:noProof/>
                <w:lang w:val="en-GB" w:bidi="en-GB"/>
              </w:rPr>
              <w:t xml:space="preserve"> </w:t>
            </w:r>
            <w:r w:rsidR="00D50CEE" w:rsidRPr="00A35E3D">
              <w:rPr>
                <w:noProof/>
                <w:sz w:val="52"/>
                <w:szCs w:val="52"/>
                <w:lang w:val="en-GB"/>
              </w:rPr>
              <w:t xml:space="preserve">CROSBY </w:t>
            </w:r>
            <w:r w:rsidR="00F76456" w:rsidRPr="00A35E3D">
              <w:rPr>
                <w:noProof/>
                <w:sz w:val="52"/>
                <w:szCs w:val="52"/>
                <w:lang w:val="en-GB"/>
              </w:rPr>
              <w:t xml:space="preserve">&amp; district </w:t>
            </w:r>
            <w:r w:rsidR="00D50CEE" w:rsidRPr="00A35E3D">
              <w:rPr>
                <w:noProof/>
                <w:sz w:val="52"/>
                <w:szCs w:val="52"/>
                <w:lang w:val="en-GB"/>
              </w:rPr>
              <w:t>U3A</w:t>
            </w:r>
            <w:r w:rsidRPr="00A06730">
              <w:rPr>
                <w:noProof/>
                <w:lang w:val="en-GB" w:bidi="en-GB"/>
              </w:rPr>
              <w:t xml:space="preserve"> </w:t>
            </w:r>
            <w:r w:rsidRPr="00A06730">
              <w:rPr>
                <w:noProof/>
                <w:lang w:val="en-GB" w:bidi="en-GB"/>
              </w:rPr>
              <mc:AlternateContent>
                <mc:Choice Requires="wps">
                  <w:drawing>
                    <wp:inline distT="0" distB="0" distL="0" distR="0" wp14:anchorId="025BB124" wp14:editId="1D2966D3">
                      <wp:extent cx="594245" cy="88583"/>
                      <wp:effectExtent l="0" t="0" r="15875" b="26035"/>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245" cy="88583"/>
                              </a:xfrm>
                              <a:custGeom>
                                <a:avLst/>
                                <a:gdLst>
                                  <a:gd name="connsiteX0" fmla="*/ 598039 w 594245"/>
                                  <a:gd name="connsiteY0" fmla="*/ 36698 h 88582"/>
                                  <a:gd name="connsiteX1" fmla="*/ 89769 w 594245"/>
                                  <a:gd name="connsiteY1" fmla="*/ 36698 h 88582"/>
                                  <a:gd name="connsiteX2" fmla="*/ 45517 w 594245"/>
                                  <a:gd name="connsiteY2" fmla="*/ 0 h 88582"/>
                                  <a:gd name="connsiteX3" fmla="*/ 0 w 594245"/>
                                  <a:gd name="connsiteY3" fmla="*/ 45557 h 88582"/>
                                  <a:gd name="connsiteX4" fmla="*/ 45517 w 594245"/>
                                  <a:gd name="connsiteY4" fmla="*/ 91113 h 88582"/>
                                  <a:gd name="connsiteX5" fmla="*/ 89769 w 594245"/>
                                  <a:gd name="connsiteY5" fmla="*/ 54415 h 88582"/>
                                  <a:gd name="connsiteX6" fmla="*/ 598039 w 594245"/>
                                  <a:gd name="connsiteY6" fmla="*/ 54415 h 88582"/>
                                  <a:gd name="connsiteX7" fmla="*/ 598039 w 594245"/>
                                  <a:gd name="connsiteY7" fmla="*/ 36698 h 88582"/>
                                  <a:gd name="connsiteX8" fmla="*/ 45517 w 594245"/>
                                  <a:gd name="connsiteY8" fmla="*/ 73397 h 88582"/>
                                  <a:gd name="connsiteX9" fmla="*/ 17701 w 594245"/>
                                  <a:gd name="connsiteY9" fmla="*/ 45557 h 88582"/>
                                  <a:gd name="connsiteX10" fmla="*/ 45517 w 594245"/>
                                  <a:gd name="connsiteY10" fmla="*/ 17716 h 88582"/>
                                  <a:gd name="connsiteX11" fmla="*/ 73333 w 594245"/>
                                  <a:gd name="connsiteY11" fmla="*/ 45557 h 88582"/>
                                  <a:gd name="connsiteX12" fmla="*/ 45517 w 594245"/>
                                  <a:gd name="connsiteY12"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94245" h="88582">
                                    <a:moveTo>
                                      <a:pt x="598039" y="36698"/>
                                    </a:moveTo>
                                    <a:lnTo>
                                      <a:pt x="89769" y="36698"/>
                                    </a:lnTo>
                                    <a:cubicBezTo>
                                      <a:pt x="85976" y="15186"/>
                                      <a:pt x="67011" y="0"/>
                                      <a:pt x="45517" y="0"/>
                                    </a:cubicBezTo>
                                    <a:cubicBezTo>
                                      <a:pt x="20230" y="0"/>
                                      <a:pt x="0" y="20247"/>
                                      <a:pt x="0" y="45557"/>
                                    </a:cubicBezTo>
                                    <a:cubicBezTo>
                                      <a:pt x="0" y="70866"/>
                                      <a:pt x="20230" y="91113"/>
                                      <a:pt x="45517" y="91113"/>
                                    </a:cubicBezTo>
                                    <a:cubicBezTo>
                                      <a:pt x="67011" y="91113"/>
                                      <a:pt x="85976" y="75928"/>
                                      <a:pt x="89769" y="54415"/>
                                    </a:cubicBezTo>
                                    <a:lnTo>
                                      <a:pt x="598039" y="54415"/>
                                    </a:lnTo>
                                    <a:lnTo>
                                      <a:pt x="598039" y="36698"/>
                                    </a:lnTo>
                                    <a:close/>
                                    <a:moveTo>
                                      <a:pt x="45517" y="73397"/>
                                    </a:moveTo>
                                    <a:cubicBezTo>
                                      <a:pt x="30344" y="73397"/>
                                      <a:pt x="17701" y="60742"/>
                                      <a:pt x="17701" y="45557"/>
                                    </a:cubicBezTo>
                                    <a:cubicBezTo>
                                      <a:pt x="17701" y="30371"/>
                                      <a:pt x="30344" y="17716"/>
                                      <a:pt x="45517" y="17716"/>
                                    </a:cubicBezTo>
                                    <a:cubicBezTo>
                                      <a:pt x="60689" y="17716"/>
                                      <a:pt x="73333" y="30371"/>
                                      <a:pt x="73333" y="45557"/>
                                    </a:cubicBezTo>
                                    <a:cubicBezTo>
                                      <a:pt x="73333" y="62008"/>
                                      <a:pt x="60689" y="73397"/>
                                      <a:pt x="45517" y="73397"/>
                                    </a:cubicBezTo>
                                    <a:close/>
                                  </a:path>
                                </a:pathLst>
                              </a:custGeom>
                              <a:solidFill>
                                <a:schemeClr val="accent3"/>
                              </a:solidFill>
                              <a:ln w="12632" cap="flat">
                                <a:noFill/>
                                <a:prstDash val="solid"/>
                                <a:miter/>
                              </a:ln>
                            </wps:spPr>
                            <wps:bodyPr rot="0" spcFirstLastPara="0" vertOverflow="overflow" horzOverflow="overflow" vert="horz" wrap="square" lIns="91440" tIns="45720" rIns="91440" bIns="1645920" numCol="1" spcCol="0" rtlCol="0" fromWordArt="0" anchor="ctr" anchorCtr="0" forceAA="0" compatLnSpc="1">
                              <a:prstTxWarp prst="textNoShape">
                                <a:avLst/>
                              </a:prstTxWarp>
                              <a:noAutofit/>
                            </wps:bodyPr>
                          </wps:wsp>
                        </a:graphicData>
                      </a:graphic>
                    </wp:inline>
                  </w:drawing>
                </mc:Choice>
                <mc:Fallback>
                  <w:pict>
                    <v:shape w14:anchorId="0F2C11EF" id="Freeform: Shape 4" o:spid="_x0000_s1026" alt="&quot;&quot;" style="width:46.8pt;height:7pt;visibility:visible;mso-wrap-style:square;mso-left-percent:-10001;mso-top-percent:-10001;mso-position-horizontal:absolute;mso-position-horizontal-relative:char;mso-position-vertical:absolute;mso-position-vertical-relative:line;mso-left-percent:-10001;mso-top-percent:-10001;v-text-anchor:middle" coordsize="594245,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" path="m598039,36698r-508270,c85976,15186,67011,,45517,,20230,,,20247,,45557,,70866,20230,91113,45517,91113v21494,,40459,-15185,44252,-36698l598039,54415r,-17717xm45517,73397c30344,73397,17701,60742,17701,45557v,-15186,12643,-27841,27816,-27841c60689,17716,73333,30371,73333,45557v,16451,-12644,27840,-27816,27840xe" fillcolor="#718eb5 [3206]" stroked="f" strokeweight=".35089mm">
                      <v:stroke joinstyle="miter"/>
                      <v:path arrowok="t" o:connecttype="custom" o:connectlocs="598039,36698;89769,36698;45517,0;0,45558;45517,91114;89769,54416;598039,54416;598039,36698;45517,73398;17701,45558;45517,17716;73333,45558;45517,73398" o:connectangles="0,0,0,0,0,0,0,0,0,0,0,0,0"/>
                      <w10:anchorlock/>
                    </v:shape>
                  </w:pict>
                </mc:Fallback>
              </mc:AlternateContent>
            </w:r>
          </w:p>
          <w:p w14:paraId="751AE612" w14:textId="196C9B0F" w:rsidR="00B62B99" w:rsidRPr="00A06730" w:rsidRDefault="00036DD8" w:rsidP="005A3E0B">
            <w:pPr>
              <w:pStyle w:val="Subtitle"/>
              <w:rPr>
                <w:noProof/>
                <w:lang w:val="en-GB"/>
              </w:rPr>
            </w:pPr>
            <w:r>
              <w:rPr>
                <w:noProof/>
                <w:lang w:val="en-GB"/>
              </w:rPr>
              <w:t>MAY</w:t>
            </w:r>
            <w:r w:rsidR="00A159A0">
              <w:rPr>
                <w:noProof/>
                <w:lang w:val="en-GB"/>
              </w:rPr>
              <w:t xml:space="preserve"> </w:t>
            </w:r>
            <w:r w:rsidR="00D50CEE">
              <w:rPr>
                <w:noProof/>
                <w:lang w:val="en-GB"/>
              </w:rPr>
              <w:t>202</w:t>
            </w:r>
            <w:r w:rsidR="00592585">
              <w:rPr>
                <w:noProof/>
                <w:lang w:val="en-GB"/>
              </w:rPr>
              <w:t>6</w:t>
            </w:r>
            <w:r w:rsidR="00D50CEE">
              <w:rPr>
                <w:noProof/>
                <w:lang w:val="en-GB"/>
              </w:rPr>
              <w:t xml:space="preserve"> NEWSLETTER</w:t>
            </w:r>
          </w:p>
        </w:tc>
        <w:tc>
          <w:tcPr>
            <w:tcW w:w="500" w:type="dxa"/>
            <w:vMerge/>
            <w:tcBorders>
              <w:top w:val="nil"/>
              <w:left w:val="single" w:sz="12" w:space="0" w:color="000000" w:themeColor="text1"/>
              <w:bottom w:val="nil"/>
              <w:right w:val="nil"/>
            </w:tcBorders>
            <w:tcMar>
              <w:top w:w="0" w:type="dxa"/>
              <w:left w:w="115" w:type="dxa"/>
              <w:bottom w:w="0" w:type="dxa"/>
              <w:right w:w="115" w:type="dxa"/>
            </w:tcMar>
          </w:tcPr>
          <w:p w14:paraId="23F93B59" w14:textId="77777777" w:rsidR="00F91753" w:rsidRPr="00A06730" w:rsidRDefault="00F91753" w:rsidP="005A3E0B">
            <w:pPr>
              <w:rPr>
                <w:noProof/>
                <w:lang w:val="en-GB"/>
              </w:rPr>
            </w:pPr>
          </w:p>
        </w:tc>
        <w:tc>
          <w:tcPr>
            <w:tcW w:w="523"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2B669415" w14:textId="77777777" w:rsidR="00F91753" w:rsidRPr="00A06730" w:rsidRDefault="00F91753" w:rsidP="005A3E0B">
            <w:pPr>
              <w:rPr>
                <w:noProof/>
                <w:lang w:val="en-GB"/>
              </w:rPr>
            </w:pPr>
          </w:p>
        </w:tc>
      </w:tr>
      <w:tr w:rsidR="0095174E" w:rsidRPr="00A06730" w14:paraId="5169D765" w14:textId="77777777" w:rsidTr="00945EB8">
        <w:trPr>
          <w:trHeight w:val="252"/>
        </w:trPr>
        <w:tc>
          <w:tcPr>
            <w:tcW w:w="739"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0A09CA9B" w14:textId="77777777" w:rsidR="004A4C74" w:rsidRPr="00A06730" w:rsidRDefault="004A4C74" w:rsidP="005A3E0B">
            <w:pPr>
              <w:rPr>
                <w:noProof/>
                <w:lang w:val="en-GB"/>
              </w:rPr>
            </w:pPr>
          </w:p>
        </w:tc>
        <w:tc>
          <w:tcPr>
            <w:tcW w:w="423" w:type="dxa"/>
            <w:vMerge/>
            <w:tcBorders>
              <w:top w:val="nil"/>
              <w:left w:val="nil"/>
              <w:bottom w:val="nil"/>
              <w:right w:val="nil"/>
            </w:tcBorders>
            <w:tcMar>
              <w:top w:w="0" w:type="dxa"/>
              <w:left w:w="115" w:type="dxa"/>
              <w:bottom w:w="0" w:type="dxa"/>
              <w:right w:w="115" w:type="dxa"/>
            </w:tcMar>
          </w:tcPr>
          <w:p w14:paraId="34AE5973" w14:textId="77777777" w:rsidR="004A4C74" w:rsidRPr="00A06730" w:rsidRDefault="004A4C74" w:rsidP="005A3E0B">
            <w:pPr>
              <w:rPr>
                <w:noProof/>
                <w:lang w:val="en-GB"/>
              </w:rPr>
            </w:pPr>
          </w:p>
        </w:tc>
        <w:tc>
          <w:tcPr>
            <w:tcW w:w="9123" w:type="dxa"/>
            <w:gridSpan w:val="2"/>
            <w:tcBorders>
              <w:top w:val="single" w:sz="12" w:space="0" w:color="000000" w:themeColor="text1"/>
              <w:left w:val="nil"/>
              <w:bottom w:val="nil"/>
              <w:right w:val="nil"/>
            </w:tcBorders>
            <w:tcMar>
              <w:top w:w="0" w:type="dxa"/>
              <w:left w:w="115" w:type="dxa"/>
              <w:bottom w:w="0" w:type="dxa"/>
              <w:right w:w="115" w:type="dxa"/>
            </w:tcMar>
          </w:tcPr>
          <w:p w14:paraId="1FAA7303" w14:textId="77777777" w:rsidR="004A4C74" w:rsidRPr="00A06730" w:rsidRDefault="004A4C74" w:rsidP="001E5794">
            <w:pPr>
              <w:pStyle w:val="NoSpacing"/>
              <w:rPr>
                <w:noProof/>
                <w:lang w:val="en-GB"/>
              </w:rPr>
            </w:pPr>
          </w:p>
        </w:tc>
        <w:tc>
          <w:tcPr>
            <w:tcW w:w="500" w:type="dxa"/>
            <w:vMerge/>
            <w:tcBorders>
              <w:top w:val="nil"/>
              <w:left w:val="nil"/>
              <w:bottom w:val="nil"/>
              <w:right w:val="nil"/>
            </w:tcBorders>
            <w:tcMar>
              <w:top w:w="0" w:type="dxa"/>
              <w:left w:w="115" w:type="dxa"/>
              <w:bottom w:w="0" w:type="dxa"/>
              <w:right w:w="115" w:type="dxa"/>
            </w:tcMar>
          </w:tcPr>
          <w:p w14:paraId="690AF295" w14:textId="77777777" w:rsidR="004A4C74" w:rsidRPr="00A06730" w:rsidRDefault="004A4C74" w:rsidP="005A3E0B">
            <w:pPr>
              <w:rPr>
                <w:noProof/>
                <w:lang w:val="en-GB"/>
              </w:rPr>
            </w:pPr>
          </w:p>
        </w:tc>
        <w:tc>
          <w:tcPr>
            <w:tcW w:w="523"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64093CAE" w14:textId="77777777" w:rsidR="004A4C74" w:rsidRPr="00A06730" w:rsidRDefault="004A4C74" w:rsidP="005A3E0B">
            <w:pPr>
              <w:rPr>
                <w:noProof/>
                <w:lang w:val="en-GB"/>
              </w:rPr>
            </w:pPr>
          </w:p>
        </w:tc>
      </w:tr>
      <w:tr w:rsidR="00F91753" w:rsidRPr="00A06730" w14:paraId="168DF6CD" w14:textId="77777777" w:rsidTr="00945EB8">
        <w:trPr>
          <w:trHeight w:val="605"/>
        </w:trPr>
        <w:tc>
          <w:tcPr>
            <w:tcW w:w="11308" w:type="dxa"/>
            <w:gridSpan w:val="6"/>
            <w:tcBorders>
              <w:top w:val="nil"/>
              <w:left w:val="single" w:sz="12" w:space="0" w:color="000000" w:themeColor="text1"/>
              <w:bottom w:val="single" w:sz="12" w:space="0" w:color="000000" w:themeColor="text1"/>
              <w:right w:val="single" w:sz="12" w:space="0" w:color="000000" w:themeColor="text1"/>
            </w:tcBorders>
            <w:shd w:val="clear" w:color="auto" w:fill="EACEB7" w:themeFill="accent2"/>
            <w:tcMar>
              <w:top w:w="0" w:type="dxa"/>
              <w:left w:w="115" w:type="dxa"/>
              <w:bottom w:w="0" w:type="dxa"/>
              <w:right w:w="115" w:type="dxa"/>
            </w:tcMar>
          </w:tcPr>
          <w:p w14:paraId="64792504" w14:textId="77777777" w:rsidR="00F91753" w:rsidRPr="00A06730" w:rsidRDefault="00F91753" w:rsidP="005A3E0B">
            <w:pPr>
              <w:rPr>
                <w:noProof/>
                <w:lang w:val="en-GB"/>
              </w:rPr>
            </w:pPr>
          </w:p>
        </w:tc>
      </w:tr>
      <w:tr w:rsidR="00D458F0" w:rsidRPr="00A06730" w14:paraId="4C136C87" w14:textId="77777777" w:rsidTr="00945EB8">
        <w:trPr>
          <w:trHeight w:val="9405"/>
        </w:trPr>
        <w:tc>
          <w:tcPr>
            <w:tcW w:w="4552"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p w14:paraId="5F41E2F9" w14:textId="5373F3F7" w:rsidR="00677487" w:rsidRDefault="00DF5ECC" w:rsidP="00075433">
            <w:pPr>
              <w:pStyle w:val="Heading1"/>
              <w:rPr>
                <w:noProof/>
                <w:lang w:val="en-GB"/>
              </w:rPr>
            </w:pPr>
            <w:r>
              <w:rPr>
                <w:noProof/>
                <w:lang w:val="en-GB"/>
              </w:rPr>
              <w:t xml:space="preserve">WE </w:t>
            </w:r>
            <w:r w:rsidR="00623C7F">
              <w:rPr>
                <w:noProof/>
                <w:lang w:val="en-GB"/>
              </w:rPr>
              <w:t xml:space="preserve">meet </w:t>
            </w:r>
            <w:r w:rsidR="00677487">
              <w:rPr>
                <w:noProof/>
                <w:lang w:val="en-GB"/>
              </w:rPr>
              <w:t>on 2</w:t>
            </w:r>
            <w:r w:rsidR="00677487" w:rsidRPr="00677487">
              <w:rPr>
                <w:noProof/>
                <w:vertAlign w:val="superscript"/>
                <w:lang w:val="en-GB"/>
              </w:rPr>
              <w:t>nd</w:t>
            </w:r>
            <w:r w:rsidR="00677487">
              <w:rPr>
                <w:noProof/>
                <w:lang w:val="en-GB"/>
              </w:rPr>
              <w:t xml:space="preserve"> Monday of the month</w:t>
            </w:r>
            <w:r w:rsidR="001A7817">
              <w:rPr>
                <w:noProof/>
                <w:lang w:val="en-GB"/>
              </w:rPr>
              <w:t xml:space="preserve"> </w:t>
            </w:r>
            <w:r w:rsidR="006631B8">
              <w:rPr>
                <w:noProof/>
                <w:lang w:val="en-GB"/>
              </w:rPr>
              <w:t>–</w:t>
            </w:r>
            <w:r w:rsidR="001A7817">
              <w:rPr>
                <w:noProof/>
                <w:lang w:val="en-GB"/>
              </w:rPr>
              <w:t xml:space="preserve"> </w:t>
            </w:r>
            <w:r>
              <w:rPr>
                <w:noProof/>
                <w:lang w:val="en-GB"/>
              </w:rPr>
              <w:t>E</w:t>
            </w:r>
            <w:r w:rsidR="006631B8">
              <w:rPr>
                <w:caps w:val="0"/>
                <w:noProof/>
                <w:sz w:val="24"/>
                <w:szCs w:val="24"/>
                <w:lang w:val="en-GB"/>
              </w:rPr>
              <w:t>x</w:t>
            </w:r>
            <w:r w:rsidR="008260E4">
              <w:rPr>
                <w:caps w:val="0"/>
                <w:noProof/>
                <w:sz w:val="24"/>
                <w:szCs w:val="24"/>
                <w:lang w:val="en-GB"/>
              </w:rPr>
              <w:t>cl</w:t>
            </w:r>
            <w:r w:rsidR="006631B8">
              <w:rPr>
                <w:caps w:val="0"/>
                <w:noProof/>
                <w:sz w:val="24"/>
                <w:szCs w:val="24"/>
                <w:lang w:val="en-GB"/>
              </w:rPr>
              <w:t>. August</w:t>
            </w:r>
            <w:r w:rsidR="006631B8">
              <w:rPr>
                <w:caps w:val="0"/>
                <w:noProof/>
                <w:lang w:val="en-GB"/>
              </w:rPr>
              <w:t xml:space="preserve">                </w:t>
            </w:r>
          </w:p>
          <w:p w14:paraId="7DAD55C0" w14:textId="77777777" w:rsidR="00677487" w:rsidRDefault="00677487" w:rsidP="00075433">
            <w:pPr>
              <w:pStyle w:val="Heading1"/>
              <w:rPr>
                <w:noProof/>
                <w:lang w:val="en-GB"/>
              </w:rPr>
            </w:pPr>
          </w:p>
          <w:p w14:paraId="7DBFAB25" w14:textId="77777777" w:rsidR="00792D43" w:rsidRPr="009A083A" w:rsidRDefault="00623C7F" w:rsidP="00075433">
            <w:pPr>
              <w:pStyle w:val="Heading1"/>
              <w:rPr>
                <w:noProof/>
                <w:sz w:val="24"/>
                <w:szCs w:val="24"/>
                <w:lang w:val="en-GB"/>
              </w:rPr>
            </w:pPr>
            <w:r w:rsidRPr="009A083A">
              <w:rPr>
                <w:noProof/>
                <w:sz w:val="24"/>
                <w:szCs w:val="24"/>
                <w:lang w:val="en-GB"/>
              </w:rPr>
              <w:t xml:space="preserve">st. helen’s church hall, </w:t>
            </w:r>
            <w:r w:rsidR="009A083A" w:rsidRPr="009A083A">
              <w:rPr>
                <w:noProof/>
                <w:sz w:val="24"/>
                <w:szCs w:val="24"/>
                <w:lang w:val="en-GB"/>
              </w:rPr>
              <w:t>alexandra road, crosby l23 7tq</w:t>
            </w:r>
          </w:p>
          <w:p w14:paraId="3D15A925" w14:textId="77777777" w:rsidR="009A083A" w:rsidRPr="008D7AD8" w:rsidRDefault="009A083A" w:rsidP="00075433">
            <w:pPr>
              <w:rPr>
                <w:sz w:val="24"/>
                <w:szCs w:val="24"/>
                <w:lang w:val="en-GB"/>
              </w:rPr>
            </w:pPr>
            <w:r w:rsidRPr="008D7AD8">
              <w:rPr>
                <w:sz w:val="24"/>
                <w:szCs w:val="24"/>
                <w:lang w:val="en-GB"/>
              </w:rPr>
              <w:t>(Opposite Nat-West Bank and near various bus-stops.</w:t>
            </w:r>
            <w:r w:rsidR="001A7817" w:rsidRPr="008D7AD8">
              <w:rPr>
                <w:sz w:val="24"/>
                <w:szCs w:val="24"/>
                <w:lang w:val="en-GB"/>
              </w:rPr>
              <w:t>)</w:t>
            </w:r>
          </w:p>
          <w:p w14:paraId="0306D047" w14:textId="77777777" w:rsidR="00703FAC" w:rsidRPr="008D7AD8" w:rsidRDefault="00703FAC" w:rsidP="00075433">
            <w:pPr>
              <w:rPr>
                <w:sz w:val="24"/>
                <w:szCs w:val="24"/>
                <w:lang w:val="en-GB"/>
              </w:rPr>
            </w:pPr>
            <w:r w:rsidRPr="008D7AD8">
              <w:rPr>
                <w:sz w:val="24"/>
                <w:szCs w:val="24"/>
                <w:lang w:val="en-GB"/>
              </w:rPr>
              <w:t>DOORS open at 1:45 pm.</w:t>
            </w:r>
          </w:p>
          <w:p w14:paraId="3770F37C" w14:textId="77777777" w:rsidR="00703FAC" w:rsidRPr="008D7AD8" w:rsidRDefault="00703FAC" w:rsidP="00075433">
            <w:pPr>
              <w:rPr>
                <w:sz w:val="24"/>
                <w:szCs w:val="24"/>
                <w:lang w:val="en-GB"/>
              </w:rPr>
            </w:pPr>
            <w:r w:rsidRPr="008D7AD8">
              <w:rPr>
                <w:sz w:val="24"/>
                <w:szCs w:val="24"/>
                <w:lang w:val="en-GB"/>
              </w:rPr>
              <w:t xml:space="preserve">MEETING starts at 2:00 pm. </w:t>
            </w:r>
          </w:p>
          <w:p w14:paraId="03399EAA" w14:textId="267F7FE2" w:rsidR="006E73DF" w:rsidRPr="008D7AD8" w:rsidRDefault="006E73DF" w:rsidP="00075433">
            <w:pPr>
              <w:rPr>
                <w:sz w:val="24"/>
                <w:szCs w:val="24"/>
                <w:lang w:val="en-GB"/>
              </w:rPr>
            </w:pPr>
            <w:r w:rsidRPr="008D7AD8">
              <w:rPr>
                <w:sz w:val="24"/>
                <w:szCs w:val="24"/>
                <w:lang w:val="en-GB"/>
              </w:rPr>
              <w:t>TEA</w:t>
            </w:r>
            <w:r w:rsidR="00294B1D" w:rsidRPr="008D7AD8">
              <w:rPr>
                <w:sz w:val="24"/>
                <w:szCs w:val="24"/>
                <w:lang w:val="en-GB"/>
              </w:rPr>
              <w:t xml:space="preserve"> </w:t>
            </w:r>
            <w:r w:rsidRPr="008D7AD8">
              <w:rPr>
                <w:sz w:val="24"/>
                <w:szCs w:val="24"/>
                <w:lang w:val="en-GB"/>
              </w:rPr>
              <w:t>&amp; BISCUITS to follow</w:t>
            </w:r>
          </w:p>
          <w:p w14:paraId="5488963B" w14:textId="77777777" w:rsidR="003E1692" w:rsidRPr="00B45DC1" w:rsidRDefault="003E1692" w:rsidP="00075433">
            <w:pPr>
              <w:pStyle w:val="NoSpacing"/>
              <w:rPr>
                <w:noProof/>
                <w:color w:val="5E7697" w:themeColor="accent1"/>
                <w:lang w:val="en-GB"/>
              </w:rPr>
            </w:pPr>
            <w:r w:rsidRPr="00B45DC1">
              <w:rPr>
                <w:noProof/>
                <w:color w:val="5E7697" w:themeColor="accent1"/>
                <w:lang w:val="en-GB" w:bidi="en-GB"/>
              </w:rPr>
              <mc:AlternateContent>
                <mc:Choice Requires="wps">
                  <w:drawing>
                    <wp:inline distT="0" distB="0" distL="0" distR="0" wp14:anchorId="40CE4D41" wp14:editId="6DD8D964">
                      <wp:extent cx="1980000" cy="0"/>
                      <wp:effectExtent l="0" t="0" r="0" b="0"/>
                      <wp:docPr id="13" name="Straight Connector 13" descr="Blue line"/>
                      <wp:cNvGraphicFramePr/>
                      <a:graphic xmlns:a="http://schemas.openxmlformats.org/drawingml/2006/main">
                        <a:graphicData uri="http://schemas.microsoft.com/office/word/2010/wordprocessingShape">
                          <wps:wsp>
                            <wps:cNvCnPr/>
                            <wps:spPr>
                              <a:xfrm>
                                <a:off x="0" y="0"/>
                                <a:ext cx="198000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86E9A2D" id="Straight Connector 13" o:spid="_x0000_s1026" alt="Blue line" style="visibility:visible;mso-wrap-style:square;mso-left-percent:-10001;mso-top-percent:-10001;mso-position-horizontal:absolute;mso-position-horizontal-relative:char;mso-position-vertical:absolute;mso-position-vertical-relative:line;mso-left-percent:-10001;mso-top-percent:-10001" from="0,0" to="15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" strokecolor="#718eb5 [3206]" strokeweight="1.5pt">
                      <v:stroke joinstyle="miter"/>
                      <w10:anchorlock/>
                    </v:line>
                  </w:pict>
                </mc:Fallback>
              </mc:AlternateContent>
            </w:r>
          </w:p>
          <w:p w14:paraId="16F8314D" w14:textId="56BA79F6" w:rsidR="00792D43" w:rsidRDefault="00346EE5" w:rsidP="00075433">
            <w:pPr>
              <w:pStyle w:val="Contact"/>
              <w:framePr w:wrap="auto" w:vAnchor="margin" w:xAlign="left" w:yAlign="inline"/>
              <w:suppressOverlap w:val="0"/>
              <w:rPr>
                <w:noProof/>
                <w:lang w:val="en-GB"/>
              </w:rPr>
            </w:pPr>
            <w:r>
              <w:rPr>
                <w:noProof/>
                <w:lang w:val="en-GB" w:bidi="en-GB"/>
              </w:rPr>
              <w:t>www.</w:t>
            </w:r>
            <w:r w:rsidR="001D168E" w:rsidRPr="001D168E">
              <w:rPr>
                <w:noProof/>
                <w:lang w:val="en-GB" w:bidi="en-GB"/>
              </w:rPr>
              <w:t>crosby.u3asite.uk</w:t>
            </w:r>
          </w:p>
          <w:p w14:paraId="4A88159D" w14:textId="77777777" w:rsidR="001D168E" w:rsidRPr="00A06730" w:rsidRDefault="001D168E" w:rsidP="00075433">
            <w:pPr>
              <w:pStyle w:val="Contact"/>
              <w:framePr w:wrap="auto" w:vAnchor="margin" w:xAlign="left" w:yAlign="inline"/>
              <w:suppressOverlap w:val="0"/>
              <w:rPr>
                <w:noProof/>
                <w:lang w:val="en-GB"/>
              </w:rPr>
            </w:pPr>
            <w:r>
              <w:rPr>
                <w:noProof/>
                <w:lang w:val="en-GB"/>
              </w:rPr>
              <w:t>e: crosbyu3a@gmail.com</w:t>
            </w:r>
          </w:p>
          <w:p w14:paraId="61B1FC2E" w14:textId="77777777" w:rsidR="00686284" w:rsidRDefault="00EC2B4D" w:rsidP="00075433">
            <w:pPr>
              <w:pStyle w:val="Contact"/>
              <w:framePr w:wrap="auto" w:vAnchor="margin" w:xAlign="left" w:yAlign="inline"/>
              <w:suppressOverlap w:val="0"/>
              <w:rPr>
                <w:noProof/>
                <w:lang w:val="en-GB" w:bidi="en-GB"/>
              </w:rPr>
            </w:pPr>
            <w:r>
              <w:rPr>
                <w:noProof/>
                <w:lang w:val="en-GB" w:bidi="en-GB"/>
              </w:rPr>
              <w:t xml:space="preserve">Facebook Group: Crosby u3a </w:t>
            </w:r>
          </w:p>
          <w:p w14:paraId="042449E1" w14:textId="33E0B360" w:rsidR="004B172A" w:rsidRPr="00B45DC1" w:rsidRDefault="001F4FE4" w:rsidP="00075433">
            <w:pPr>
              <w:pStyle w:val="Contact"/>
              <w:framePr w:wrap="auto" w:vAnchor="margin" w:xAlign="left" w:yAlign="inline"/>
              <w:suppressOverlap w:val="0"/>
              <w:rPr>
                <w:noProof/>
                <w:color w:val="5E7697" w:themeColor="accent1"/>
                <w:lang w:val="en-GB" w:bidi="en-GB"/>
              </w:rPr>
            </w:pPr>
            <w:r w:rsidRPr="00B45DC1">
              <w:rPr>
                <w:noProof/>
                <w:color w:val="5E7697" w:themeColor="accent1"/>
                <w:lang w:val="en-GB" w:bidi="en-GB"/>
              </w:rPr>
              <mc:AlternateContent>
                <mc:Choice Requires="wps">
                  <w:drawing>
                    <wp:inline distT="0" distB="0" distL="0" distR="0" wp14:anchorId="4E4E2EA9" wp14:editId="2860D97F">
                      <wp:extent cx="1980000" cy="0"/>
                      <wp:effectExtent l="0" t="0" r="0" b="0"/>
                      <wp:docPr id="754503817" name="Straight Connector 754503817" descr="Blue line"/>
                      <wp:cNvGraphicFramePr/>
                      <a:graphic xmlns:a="http://schemas.openxmlformats.org/drawingml/2006/main">
                        <a:graphicData uri="http://schemas.microsoft.com/office/word/2010/wordprocessingShape">
                          <wps:wsp>
                            <wps:cNvCnPr/>
                            <wps:spPr>
                              <a:xfrm>
                                <a:off x="0" y="0"/>
                                <a:ext cx="198000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28440CE" id="Straight Connector 754503817" o:spid="_x0000_s1026" alt="Blue line" style="visibility:visible;mso-wrap-style:square;mso-left-percent:-10001;mso-top-percent:-10001;mso-position-horizontal:absolute;mso-position-horizontal-relative:char;mso-position-vertical:absolute;mso-position-vertical-relative:line;mso-left-percent:-10001;mso-top-percent:-10001" from="0,0" to="15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" strokecolor="#718eb5 [3206]" strokeweight="1.5pt">
                      <v:stroke joinstyle="miter"/>
                      <w10:anchorlock/>
                    </v:line>
                  </w:pict>
                </mc:Fallback>
              </mc:AlternateContent>
            </w:r>
          </w:p>
          <w:p w14:paraId="76625453" w14:textId="512BCEA7" w:rsidR="003127AA" w:rsidRDefault="005B64B9" w:rsidP="00075433">
            <w:pPr>
              <w:pStyle w:val="Contact"/>
              <w:framePr w:wrap="auto" w:vAnchor="margin" w:xAlign="left" w:yAlign="inline"/>
              <w:suppressOverlap w:val="0"/>
              <w:rPr>
                <w:noProof/>
                <w:lang w:val="en-GB" w:bidi="en-GB"/>
              </w:rPr>
            </w:pPr>
            <w:r>
              <w:rPr>
                <w:noProof/>
                <w:lang w:val="en-GB" w:bidi="en-GB"/>
              </w:rPr>
              <w:t xml:space="preserve">PRESIDENT: </w:t>
            </w:r>
            <w:r w:rsidRPr="00DA282A">
              <w:rPr>
                <w:b/>
                <w:bCs/>
                <w:noProof/>
                <w:lang w:val="en-GB" w:bidi="en-GB"/>
              </w:rPr>
              <w:t>David Atherton</w:t>
            </w:r>
          </w:p>
          <w:p w14:paraId="41E9EBE6" w14:textId="02871648" w:rsidR="00987E22" w:rsidRPr="00B45DC1" w:rsidRDefault="001F4FE4" w:rsidP="00075433">
            <w:pPr>
              <w:pStyle w:val="Contact"/>
              <w:framePr w:wrap="auto" w:vAnchor="margin" w:xAlign="left" w:yAlign="inline"/>
              <w:suppressOverlap w:val="0"/>
              <w:rPr>
                <w:noProof/>
                <w:color w:val="5E7697" w:themeColor="accent1"/>
                <w:lang w:val="en-GB"/>
              </w:rPr>
            </w:pPr>
            <w:r w:rsidRPr="00B45DC1">
              <w:rPr>
                <w:noProof/>
                <w:color w:val="5E7697" w:themeColor="accent1"/>
                <w:lang w:val="en-GB" w:bidi="en-GB"/>
              </w:rPr>
              <mc:AlternateContent>
                <mc:Choice Requires="wps">
                  <w:drawing>
                    <wp:inline distT="0" distB="0" distL="0" distR="0" wp14:anchorId="136E8B98" wp14:editId="12EE0BFB">
                      <wp:extent cx="1980000" cy="0"/>
                      <wp:effectExtent l="0" t="0" r="0" b="0"/>
                      <wp:docPr id="1281193745" name="Straight Connector 1281193745" descr="Blue line"/>
                      <wp:cNvGraphicFramePr/>
                      <a:graphic xmlns:a="http://schemas.openxmlformats.org/drawingml/2006/main">
                        <a:graphicData uri="http://schemas.microsoft.com/office/word/2010/wordprocessingShape">
                          <wps:wsp>
                            <wps:cNvCnPr/>
                            <wps:spPr>
                              <a:xfrm>
                                <a:off x="0" y="0"/>
                                <a:ext cx="198000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CDE3054" id="Straight Connector 1281193745" o:spid="_x0000_s1026" alt="Blue line" style="visibility:visible;mso-wrap-style:square;mso-left-percent:-10001;mso-top-percent:-10001;mso-position-horizontal:absolute;mso-position-horizontal-relative:char;mso-position-vertical:absolute;mso-position-vertical-relative:line;mso-left-percent:-10001;mso-top-percent:-10001" from="0,0" to="15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" strokecolor="#718eb5 [3206]" strokeweight="1.5pt">
                      <v:stroke joinstyle="miter"/>
                      <w10:anchorlock/>
                    </v:line>
                  </w:pict>
                </mc:Fallback>
              </mc:AlternateContent>
            </w:r>
          </w:p>
          <w:p w14:paraId="6CE4A01A" w14:textId="6F121FA6" w:rsidR="00DA282A" w:rsidRPr="00D31973" w:rsidRDefault="00D31973" w:rsidP="00075433">
            <w:pPr>
              <w:rPr>
                <w:b/>
                <w:bCs/>
                <w:noProof/>
                <w:color w:val="26364B" w:themeColor="accent5" w:themeShade="40"/>
                <w:sz w:val="30"/>
                <w:szCs w:val="30"/>
                <w:u w:val="single"/>
                <w:lang w:val="en-GB"/>
              </w:rPr>
            </w:pPr>
            <w:r w:rsidRPr="00D31973">
              <w:rPr>
                <w:b/>
                <w:bCs/>
                <w:noProof/>
                <w:color w:val="26364B" w:themeColor="accent5" w:themeShade="40"/>
                <w:sz w:val="30"/>
                <w:szCs w:val="30"/>
                <w:u w:val="single"/>
                <w:lang w:val="en-GB"/>
              </w:rPr>
              <w:t>YOUR 2025/26 COMMITTEE</w:t>
            </w:r>
          </w:p>
          <w:p w14:paraId="6EC4D2AA" w14:textId="1DEF6BDE" w:rsidR="0099258D" w:rsidRPr="0099258D" w:rsidRDefault="0099258D" w:rsidP="00075433">
            <w:pPr>
              <w:rPr>
                <w:noProof/>
                <w:color w:val="26364B" w:themeColor="accent5" w:themeShade="40"/>
                <w:sz w:val="26"/>
                <w:szCs w:val="26"/>
                <w:lang w:val="en-GB"/>
              </w:rPr>
            </w:pPr>
            <w:r w:rsidRPr="0099258D">
              <w:rPr>
                <w:b/>
                <w:bCs/>
                <w:noProof/>
                <w:color w:val="26364B" w:themeColor="accent5" w:themeShade="40"/>
                <w:sz w:val="26"/>
                <w:szCs w:val="26"/>
                <w:lang w:val="en-GB"/>
              </w:rPr>
              <w:t>Anne Handley</w:t>
            </w:r>
            <w:r w:rsidRPr="0099258D">
              <w:rPr>
                <w:noProof/>
                <w:color w:val="26364B" w:themeColor="accent5" w:themeShade="40"/>
                <w:sz w:val="26"/>
                <w:szCs w:val="26"/>
                <w:lang w:val="en-GB"/>
              </w:rPr>
              <w:t xml:space="preserve">: CHAIR, </w:t>
            </w:r>
            <w:r w:rsidR="00036DD8">
              <w:rPr>
                <w:noProof/>
                <w:color w:val="26364B" w:themeColor="accent5" w:themeShade="40"/>
                <w:sz w:val="26"/>
                <w:szCs w:val="26"/>
                <w:lang w:val="en-GB"/>
              </w:rPr>
              <w:t>We</w:t>
            </w:r>
            <w:r w:rsidR="00AD08F5">
              <w:rPr>
                <w:noProof/>
                <w:color w:val="26364B" w:themeColor="accent5" w:themeShade="40"/>
                <w:sz w:val="26"/>
                <w:szCs w:val="26"/>
                <w:lang w:val="en-GB"/>
              </w:rPr>
              <w:t>b-site</w:t>
            </w:r>
            <w:r w:rsidR="00036DD8">
              <w:rPr>
                <w:noProof/>
                <w:color w:val="26364B" w:themeColor="accent5" w:themeShade="40"/>
                <w:sz w:val="26"/>
                <w:szCs w:val="26"/>
                <w:lang w:val="en-GB"/>
              </w:rPr>
              <w:t xml:space="preserve"> Manager; </w:t>
            </w:r>
            <w:r w:rsidRPr="0099258D">
              <w:rPr>
                <w:noProof/>
                <w:color w:val="26364B" w:themeColor="accent5" w:themeShade="40"/>
                <w:sz w:val="26"/>
                <w:szCs w:val="26"/>
                <w:lang w:val="en-GB"/>
              </w:rPr>
              <w:t>Programme Secretary</w:t>
            </w:r>
          </w:p>
          <w:p w14:paraId="0FD2BE58" w14:textId="2EFD15E6" w:rsidR="0099258D" w:rsidRPr="0099258D" w:rsidRDefault="0099258D" w:rsidP="00075433">
            <w:pPr>
              <w:rPr>
                <w:b/>
                <w:bCs/>
                <w:noProof/>
                <w:color w:val="26364B" w:themeColor="accent5" w:themeShade="40"/>
                <w:sz w:val="26"/>
                <w:szCs w:val="26"/>
                <w:lang w:val="en-GB"/>
              </w:rPr>
            </w:pPr>
            <w:r w:rsidRPr="0099258D">
              <w:rPr>
                <w:b/>
                <w:bCs/>
                <w:noProof/>
                <w:color w:val="26364B" w:themeColor="accent5" w:themeShade="40"/>
                <w:sz w:val="26"/>
                <w:szCs w:val="26"/>
                <w:lang w:val="en-GB"/>
              </w:rPr>
              <w:t xml:space="preserve">Richard Hackford: </w:t>
            </w:r>
            <w:r w:rsidRPr="0099258D">
              <w:rPr>
                <w:noProof/>
                <w:color w:val="26364B" w:themeColor="accent5" w:themeShade="40"/>
                <w:sz w:val="26"/>
                <w:szCs w:val="26"/>
                <w:lang w:val="en-GB"/>
              </w:rPr>
              <w:t>Vice-Chair</w:t>
            </w:r>
            <w:r w:rsidR="009F465D">
              <w:rPr>
                <w:noProof/>
                <w:color w:val="26364B" w:themeColor="accent5" w:themeShade="40"/>
                <w:sz w:val="26"/>
                <w:szCs w:val="26"/>
                <w:lang w:val="en-GB"/>
              </w:rPr>
              <w:t>;</w:t>
            </w:r>
            <w:r w:rsidRPr="0099258D">
              <w:rPr>
                <w:noProof/>
                <w:color w:val="26364B" w:themeColor="accent5" w:themeShade="40"/>
                <w:sz w:val="26"/>
                <w:szCs w:val="26"/>
                <w:lang w:val="en-GB"/>
              </w:rPr>
              <w:t xml:space="preserve"> Newsletter Designer</w:t>
            </w:r>
          </w:p>
          <w:p w14:paraId="22DCEFBE" w14:textId="77777777" w:rsidR="0099258D" w:rsidRPr="0099258D" w:rsidRDefault="0099258D" w:rsidP="00075433">
            <w:pPr>
              <w:rPr>
                <w:noProof/>
                <w:color w:val="26364B" w:themeColor="accent5" w:themeShade="40"/>
                <w:sz w:val="26"/>
                <w:szCs w:val="26"/>
                <w:lang w:val="en-GB"/>
              </w:rPr>
            </w:pPr>
            <w:r w:rsidRPr="0099258D">
              <w:rPr>
                <w:b/>
                <w:bCs/>
                <w:noProof/>
                <w:color w:val="26364B" w:themeColor="accent5" w:themeShade="40"/>
                <w:sz w:val="26"/>
                <w:szCs w:val="26"/>
                <w:lang w:val="en-GB"/>
              </w:rPr>
              <w:t xml:space="preserve">June Chetter: </w:t>
            </w:r>
            <w:r w:rsidRPr="0099258D">
              <w:rPr>
                <w:noProof/>
                <w:color w:val="26364B" w:themeColor="accent5" w:themeShade="40"/>
                <w:sz w:val="26"/>
                <w:szCs w:val="26"/>
                <w:lang w:val="en-GB"/>
              </w:rPr>
              <w:t>Secretary</w:t>
            </w:r>
          </w:p>
          <w:p w14:paraId="10E6013A" w14:textId="77777777" w:rsidR="0099258D" w:rsidRPr="0099258D" w:rsidRDefault="0099258D" w:rsidP="00075433">
            <w:pPr>
              <w:rPr>
                <w:noProof/>
                <w:color w:val="26364B" w:themeColor="accent5" w:themeShade="40"/>
                <w:sz w:val="26"/>
                <w:szCs w:val="26"/>
                <w:lang w:val="en-GB"/>
              </w:rPr>
            </w:pPr>
            <w:r w:rsidRPr="0099258D">
              <w:rPr>
                <w:b/>
                <w:bCs/>
                <w:noProof/>
                <w:color w:val="26364B" w:themeColor="accent5" w:themeShade="40"/>
                <w:sz w:val="26"/>
                <w:szCs w:val="26"/>
                <w:lang w:val="en-GB"/>
              </w:rPr>
              <w:t xml:space="preserve">Carole Firth: </w:t>
            </w:r>
            <w:r w:rsidRPr="0099258D">
              <w:rPr>
                <w:noProof/>
                <w:color w:val="26364B" w:themeColor="accent5" w:themeShade="40"/>
                <w:sz w:val="26"/>
                <w:szCs w:val="26"/>
                <w:lang w:val="en-GB"/>
              </w:rPr>
              <w:t>Treasurer</w:t>
            </w:r>
          </w:p>
          <w:p w14:paraId="62C9C032" w14:textId="77777777" w:rsidR="0099258D" w:rsidRPr="0099258D" w:rsidRDefault="0099258D" w:rsidP="00075433">
            <w:pPr>
              <w:rPr>
                <w:b/>
                <w:bCs/>
                <w:noProof/>
                <w:color w:val="26364B" w:themeColor="accent5" w:themeShade="40"/>
                <w:sz w:val="26"/>
                <w:szCs w:val="26"/>
                <w:lang w:val="en-GB"/>
              </w:rPr>
            </w:pPr>
            <w:r w:rsidRPr="0099258D">
              <w:rPr>
                <w:b/>
                <w:bCs/>
                <w:noProof/>
                <w:color w:val="26364B" w:themeColor="accent5" w:themeShade="40"/>
                <w:sz w:val="26"/>
                <w:szCs w:val="26"/>
                <w:lang w:val="en-GB"/>
              </w:rPr>
              <w:t xml:space="preserve">Irene Pepp: </w:t>
            </w:r>
            <w:r w:rsidRPr="0099258D">
              <w:rPr>
                <w:noProof/>
                <w:color w:val="26364B" w:themeColor="accent5" w:themeShade="40"/>
                <w:sz w:val="26"/>
                <w:szCs w:val="26"/>
                <w:lang w:val="en-GB"/>
              </w:rPr>
              <w:t>Newsletter Editor</w:t>
            </w:r>
          </w:p>
          <w:p w14:paraId="70DF2BDB" w14:textId="77777777" w:rsidR="0099258D" w:rsidRPr="0099258D" w:rsidRDefault="0099258D" w:rsidP="00075433">
            <w:pPr>
              <w:rPr>
                <w:noProof/>
                <w:color w:val="26364B" w:themeColor="accent5" w:themeShade="40"/>
                <w:sz w:val="26"/>
                <w:szCs w:val="26"/>
                <w:lang w:val="en-GB"/>
              </w:rPr>
            </w:pPr>
            <w:r w:rsidRPr="0099258D">
              <w:rPr>
                <w:b/>
                <w:bCs/>
                <w:noProof/>
                <w:color w:val="26364B" w:themeColor="accent5" w:themeShade="40"/>
                <w:sz w:val="26"/>
                <w:szCs w:val="26"/>
                <w:lang w:val="en-GB"/>
              </w:rPr>
              <w:t xml:space="preserve">Maggie Goodrum: </w:t>
            </w:r>
            <w:r w:rsidRPr="0099258D">
              <w:rPr>
                <w:noProof/>
                <w:color w:val="26364B" w:themeColor="accent5" w:themeShade="40"/>
                <w:sz w:val="26"/>
                <w:szCs w:val="26"/>
                <w:lang w:val="en-GB"/>
              </w:rPr>
              <w:t xml:space="preserve">Groups </w:t>
            </w:r>
          </w:p>
          <w:p w14:paraId="3CA26DC4" w14:textId="77777777" w:rsidR="0099258D" w:rsidRPr="0099258D" w:rsidRDefault="0099258D" w:rsidP="00075433">
            <w:pPr>
              <w:rPr>
                <w:noProof/>
                <w:color w:val="26364B" w:themeColor="accent5" w:themeShade="40"/>
                <w:sz w:val="26"/>
                <w:szCs w:val="26"/>
                <w:lang w:val="en-GB"/>
              </w:rPr>
            </w:pPr>
            <w:r w:rsidRPr="0099258D">
              <w:rPr>
                <w:noProof/>
                <w:color w:val="26364B" w:themeColor="accent5" w:themeShade="40"/>
                <w:sz w:val="26"/>
                <w:szCs w:val="26"/>
                <w:lang w:val="en-GB"/>
              </w:rPr>
              <w:t>Co-ordinator</w:t>
            </w:r>
          </w:p>
          <w:p w14:paraId="3E59BFC3" w14:textId="77777777" w:rsidR="0099258D" w:rsidRDefault="0099258D" w:rsidP="00075433">
            <w:pPr>
              <w:rPr>
                <w:noProof/>
                <w:color w:val="26364B" w:themeColor="accent5" w:themeShade="40"/>
                <w:sz w:val="26"/>
                <w:szCs w:val="26"/>
                <w:lang w:val="en-GB"/>
              </w:rPr>
            </w:pPr>
            <w:r w:rsidRPr="0099258D">
              <w:rPr>
                <w:b/>
                <w:bCs/>
                <w:noProof/>
                <w:color w:val="26364B" w:themeColor="accent5" w:themeShade="40"/>
                <w:sz w:val="26"/>
                <w:szCs w:val="26"/>
                <w:lang w:val="en-GB"/>
              </w:rPr>
              <w:t xml:space="preserve">Lesley Iwanejko: </w:t>
            </w:r>
            <w:r w:rsidRPr="0099258D">
              <w:rPr>
                <w:noProof/>
                <w:color w:val="26364B" w:themeColor="accent5" w:themeShade="40"/>
                <w:sz w:val="26"/>
                <w:szCs w:val="26"/>
                <w:lang w:val="en-GB"/>
              </w:rPr>
              <w:t>Membership Secretary</w:t>
            </w:r>
          </w:p>
          <w:p w14:paraId="65B1CA97" w14:textId="77777777" w:rsidR="009F465D" w:rsidRDefault="009F465D" w:rsidP="00075433">
            <w:pPr>
              <w:rPr>
                <w:noProof/>
                <w:color w:val="26364B" w:themeColor="accent5" w:themeShade="40"/>
                <w:sz w:val="26"/>
                <w:szCs w:val="26"/>
                <w:lang w:val="en-GB"/>
              </w:rPr>
            </w:pPr>
          </w:p>
          <w:p w14:paraId="28963E64" w14:textId="47C92EED" w:rsidR="00F06EBF" w:rsidRPr="005D1694" w:rsidRDefault="006B540B" w:rsidP="00075433">
            <w:pPr>
              <w:rPr>
                <w:noProof/>
                <w:color w:val="5E7697" w:themeColor="accent1"/>
                <w:sz w:val="32"/>
                <w:szCs w:val="32"/>
                <w:lang w:val="en-GB"/>
              </w:rPr>
            </w:pPr>
            <w:r w:rsidRPr="00B45DC1">
              <w:rPr>
                <w:b/>
                <w:bCs/>
                <w:i/>
                <w:iCs/>
                <w:noProof/>
                <w:color w:val="5E7697" w:themeColor="accent1"/>
                <w:sz w:val="32"/>
                <w:szCs w:val="32"/>
                <w:lang w:val="en-GB"/>
              </w:rPr>
              <w:lastRenderedPageBreak/>
              <w:t>COMMUNITY NEWS</w:t>
            </w:r>
            <w:r w:rsidR="001D4A72" w:rsidRPr="00B45DC1">
              <w:rPr>
                <w:b/>
                <w:bCs/>
                <w:i/>
                <w:iCs/>
                <w:noProof/>
                <w:color w:val="5E7697" w:themeColor="accent1"/>
                <w:sz w:val="32"/>
                <w:szCs w:val="32"/>
                <w:lang w:val="en-GB"/>
              </w:rPr>
              <w:t xml:space="preserve">     </w:t>
            </w:r>
          </w:p>
          <w:p w14:paraId="7D35B6E9" w14:textId="2DD26088" w:rsidR="00055145" w:rsidRPr="00B45DC1" w:rsidRDefault="00055145" w:rsidP="00055145">
            <w:pPr>
              <w:pBdr>
                <w:top w:val="single" w:sz="4" w:space="1" w:color="auto"/>
                <w:left w:val="single" w:sz="4" w:space="4" w:color="auto"/>
                <w:bottom w:val="single" w:sz="4" w:space="1" w:color="auto"/>
                <w:right w:val="single" w:sz="4" w:space="4" w:color="auto"/>
              </w:pBdr>
              <w:rPr>
                <w:b/>
                <w:bCs/>
                <w:noProof/>
                <w:color w:val="5E7697" w:themeColor="accent1"/>
                <w:sz w:val="26"/>
                <w:szCs w:val="26"/>
                <w:lang w:val="en-GB"/>
              </w:rPr>
            </w:pPr>
            <w:r w:rsidRPr="00B45DC1">
              <w:rPr>
                <w:b/>
                <w:bCs/>
                <w:noProof/>
                <w:color w:val="5E7697" w:themeColor="accent1"/>
                <w:sz w:val="26"/>
                <w:szCs w:val="26"/>
                <w:lang w:val="en-GB"/>
              </w:rPr>
              <w:t>THE PLAZA CINEMA….</w:t>
            </w:r>
          </w:p>
          <w:p w14:paraId="10B70B06" w14:textId="77777777" w:rsidR="00055145" w:rsidRPr="00B45DC1" w:rsidRDefault="00055145" w:rsidP="00055145">
            <w:pPr>
              <w:rPr>
                <w:noProof/>
                <w:color w:val="5E7697" w:themeColor="accent1"/>
                <w:sz w:val="24"/>
                <w:szCs w:val="24"/>
                <w:u w:val="single"/>
                <w:lang w:val="en-GB"/>
              </w:rPr>
            </w:pPr>
            <w:r w:rsidRPr="00B45DC1">
              <w:rPr>
                <w:noProof/>
                <w:color w:val="5E7697" w:themeColor="accent1"/>
                <w:sz w:val="24"/>
                <w:szCs w:val="24"/>
                <w:u w:val="single"/>
                <w:lang w:val="en-GB"/>
              </w:rPr>
              <w:t>FLICKS AND FRIENDS:</w:t>
            </w:r>
          </w:p>
          <w:p w14:paraId="592E9AC1" w14:textId="5D1FBC0A" w:rsidR="00055145" w:rsidRDefault="00055145" w:rsidP="00055145">
            <w:pPr>
              <w:rPr>
                <w:noProof/>
                <w:color w:val="auto"/>
                <w:sz w:val="24"/>
                <w:szCs w:val="24"/>
                <w:lang w:val="en-GB"/>
              </w:rPr>
            </w:pPr>
            <w:r>
              <w:rPr>
                <w:noProof/>
                <w:color w:val="auto"/>
                <w:sz w:val="24"/>
                <w:szCs w:val="24"/>
                <w:lang w:val="en-GB"/>
              </w:rPr>
              <w:t xml:space="preserve">Monthly </w:t>
            </w:r>
            <w:r w:rsidRPr="00C46703">
              <w:rPr>
                <w:noProof/>
                <w:color w:val="auto"/>
                <w:sz w:val="24"/>
                <w:szCs w:val="24"/>
                <w:lang w:val="en-GB"/>
              </w:rPr>
              <w:t xml:space="preserve">FREE film </w:t>
            </w:r>
            <w:r w:rsidR="00CA5716">
              <w:rPr>
                <w:noProof/>
                <w:color w:val="auto"/>
                <w:sz w:val="24"/>
                <w:szCs w:val="24"/>
                <w:lang w:val="en-GB"/>
              </w:rPr>
              <w:t xml:space="preserve">strictly for </w:t>
            </w:r>
            <w:r>
              <w:rPr>
                <w:noProof/>
                <w:color w:val="auto"/>
                <w:sz w:val="24"/>
                <w:szCs w:val="24"/>
                <w:lang w:val="en-GB"/>
              </w:rPr>
              <w:t>over 60’s provided by “Re-engage”.</w:t>
            </w:r>
          </w:p>
          <w:p w14:paraId="6BF3B314" w14:textId="77777777" w:rsidR="00055145" w:rsidRDefault="00055145" w:rsidP="00055145">
            <w:pPr>
              <w:rPr>
                <w:noProof/>
                <w:color w:val="auto"/>
                <w:sz w:val="24"/>
                <w:szCs w:val="24"/>
                <w:lang w:val="en-GB"/>
              </w:rPr>
            </w:pPr>
            <w:r>
              <w:rPr>
                <w:noProof/>
                <w:color w:val="auto"/>
                <w:sz w:val="24"/>
                <w:szCs w:val="24"/>
                <w:lang w:val="en-GB"/>
              </w:rPr>
              <w:t>Doors: 12:15 pm – FILM: 1:00 pm</w:t>
            </w:r>
          </w:p>
          <w:p w14:paraId="7F2A05B7" w14:textId="7C91E4CE" w:rsidR="00055145" w:rsidRDefault="00055145" w:rsidP="00055145">
            <w:pPr>
              <w:rPr>
                <w:i/>
                <w:iCs/>
                <w:noProof/>
                <w:color w:val="auto"/>
                <w:sz w:val="24"/>
                <w:szCs w:val="24"/>
                <w:lang w:val="en-GB"/>
              </w:rPr>
            </w:pPr>
            <w:r>
              <w:rPr>
                <w:i/>
                <w:iCs/>
                <w:noProof/>
                <w:color w:val="auto"/>
                <w:sz w:val="24"/>
                <w:szCs w:val="24"/>
                <w:lang w:val="en-GB"/>
              </w:rPr>
              <w:t>T</w:t>
            </w:r>
            <w:r w:rsidR="00CD27C9">
              <w:rPr>
                <w:i/>
                <w:iCs/>
                <w:noProof/>
                <w:color w:val="auto"/>
                <w:sz w:val="24"/>
                <w:szCs w:val="24"/>
                <w:lang w:val="en-GB"/>
              </w:rPr>
              <w:t>e</w:t>
            </w:r>
            <w:r w:rsidRPr="003A677F">
              <w:rPr>
                <w:i/>
                <w:iCs/>
                <w:noProof/>
                <w:color w:val="auto"/>
                <w:sz w:val="24"/>
                <w:szCs w:val="24"/>
                <w:lang w:val="en-GB"/>
              </w:rPr>
              <w:t xml:space="preserve">a and biscuits are served. </w:t>
            </w:r>
          </w:p>
          <w:p w14:paraId="0A2A3CA3" w14:textId="77777777" w:rsidR="00055145" w:rsidRPr="00250790" w:rsidRDefault="00055145" w:rsidP="00055145">
            <w:pPr>
              <w:rPr>
                <w:noProof/>
                <w:color w:val="auto"/>
                <w:sz w:val="24"/>
                <w:szCs w:val="24"/>
                <w:lang w:val="en-GB"/>
              </w:rPr>
            </w:pPr>
            <w:r>
              <w:rPr>
                <w:noProof/>
                <w:color w:val="auto"/>
                <w:sz w:val="24"/>
                <w:szCs w:val="24"/>
                <w:lang w:val="en-GB"/>
              </w:rPr>
              <w:t xml:space="preserve">FREE - but </w:t>
            </w:r>
            <w:r w:rsidRPr="00250790">
              <w:rPr>
                <w:noProof/>
                <w:color w:val="auto"/>
                <w:sz w:val="24"/>
                <w:szCs w:val="24"/>
                <w:lang w:val="en-GB"/>
              </w:rPr>
              <w:t>Donations Welcome</w:t>
            </w:r>
          </w:p>
          <w:p w14:paraId="1164F622" w14:textId="2F83C7A5" w:rsidR="00055145" w:rsidRPr="00242C25" w:rsidRDefault="00055145" w:rsidP="00055145">
            <w:pPr>
              <w:rPr>
                <w:noProof/>
                <w:color w:val="auto"/>
                <w:sz w:val="24"/>
                <w:szCs w:val="24"/>
                <w:lang w:val="en-GB"/>
              </w:rPr>
            </w:pPr>
            <w:r w:rsidRPr="00250790">
              <w:rPr>
                <w:b/>
                <w:bCs/>
                <w:noProof/>
                <w:color w:val="auto"/>
                <w:sz w:val="24"/>
                <w:szCs w:val="24"/>
                <w:lang w:val="en-GB"/>
              </w:rPr>
              <w:t>Tues. 1</w:t>
            </w:r>
            <w:r w:rsidR="00532108">
              <w:rPr>
                <w:b/>
                <w:bCs/>
                <w:noProof/>
                <w:color w:val="auto"/>
                <w:sz w:val="24"/>
                <w:szCs w:val="24"/>
                <w:lang w:val="en-GB"/>
              </w:rPr>
              <w:t>2</w:t>
            </w:r>
            <w:r w:rsidRPr="00250790">
              <w:rPr>
                <w:b/>
                <w:bCs/>
                <w:noProof/>
                <w:color w:val="auto"/>
                <w:sz w:val="24"/>
                <w:szCs w:val="24"/>
                <w:lang w:val="en-GB"/>
              </w:rPr>
              <w:t xml:space="preserve"> </w:t>
            </w:r>
            <w:r w:rsidR="00532108">
              <w:rPr>
                <w:b/>
                <w:bCs/>
                <w:noProof/>
                <w:color w:val="auto"/>
                <w:sz w:val="24"/>
                <w:szCs w:val="24"/>
                <w:lang w:val="en-GB"/>
              </w:rPr>
              <w:t>May</w:t>
            </w:r>
            <w:r>
              <w:rPr>
                <w:b/>
                <w:bCs/>
                <w:noProof/>
                <w:color w:val="auto"/>
                <w:sz w:val="24"/>
                <w:szCs w:val="24"/>
                <w:lang w:val="en-GB"/>
              </w:rPr>
              <w:t xml:space="preserve">: </w:t>
            </w:r>
            <w:r w:rsidRPr="00D10AFD">
              <w:rPr>
                <w:b/>
                <w:bCs/>
                <w:i/>
                <w:iCs/>
                <w:noProof/>
                <w:color w:val="auto"/>
                <w:sz w:val="24"/>
                <w:szCs w:val="24"/>
                <w:lang w:val="en-GB"/>
              </w:rPr>
              <w:t>“</w:t>
            </w:r>
            <w:r w:rsidR="00D00C8D">
              <w:rPr>
                <w:b/>
                <w:bCs/>
                <w:i/>
                <w:iCs/>
                <w:noProof/>
                <w:color w:val="auto"/>
                <w:sz w:val="24"/>
                <w:szCs w:val="24"/>
                <w:lang w:val="en-GB"/>
              </w:rPr>
              <w:t>The Sheep De</w:t>
            </w:r>
            <w:r w:rsidR="00BB5D6F">
              <w:rPr>
                <w:b/>
                <w:bCs/>
                <w:i/>
                <w:iCs/>
                <w:noProof/>
                <w:color w:val="auto"/>
                <w:sz w:val="24"/>
                <w:szCs w:val="24"/>
                <w:lang w:val="en-GB"/>
              </w:rPr>
              <w:t>t</w:t>
            </w:r>
            <w:r w:rsidR="00D00C8D">
              <w:rPr>
                <w:b/>
                <w:bCs/>
                <w:i/>
                <w:iCs/>
                <w:noProof/>
                <w:color w:val="auto"/>
                <w:sz w:val="24"/>
                <w:szCs w:val="24"/>
                <w:lang w:val="en-GB"/>
              </w:rPr>
              <w:t>ectives”</w:t>
            </w:r>
            <w:r>
              <w:rPr>
                <w:b/>
                <w:bCs/>
                <w:i/>
                <w:iCs/>
                <w:noProof/>
                <w:color w:val="auto"/>
                <w:sz w:val="24"/>
                <w:szCs w:val="24"/>
                <w:lang w:val="en-GB"/>
              </w:rPr>
              <w:t xml:space="preserve"> </w:t>
            </w:r>
            <w:r>
              <w:rPr>
                <w:noProof/>
                <w:color w:val="auto"/>
                <w:sz w:val="24"/>
                <w:szCs w:val="24"/>
                <w:lang w:val="en-GB"/>
              </w:rPr>
              <w:t xml:space="preserve">– </w:t>
            </w:r>
            <w:r w:rsidR="00013491">
              <w:rPr>
                <w:noProof/>
                <w:color w:val="auto"/>
                <w:sz w:val="24"/>
                <w:szCs w:val="24"/>
                <w:lang w:val="en-GB"/>
              </w:rPr>
              <w:t xml:space="preserve">Hugh </w:t>
            </w:r>
            <w:r w:rsidR="0005312B">
              <w:rPr>
                <w:noProof/>
                <w:color w:val="auto"/>
                <w:sz w:val="24"/>
                <w:szCs w:val="24"/>
                <w:lang w:val="en-GB"/>
              </w:rPr>
              <w:t xml:space="preserve">Jackman </w:t>
            </w:r>
            <w:r w:rsidR="00F35ED1">
              <w:rPr>
                <w:noProof/>
                <w:color w:val="auto"/>
                <w:sz w:val="24"/>
                <w:szCs w:val="24"/>
                <w:lang w:val="en-GB"/>
              </w:rPr>
              <w:t xml:space="preserve">and Emma Thompson </w:t>
            </w:r>
            <w:r w:rsidR="0005312B">
              <w:rPr>
                <w:noProof/>
                <w:color w:val="auto"/>
                <w:sz w:val="24"/>
                <w:szCs w:val="24"/>
                <w:lang w:val="en-GB"/>
              </w:rPr>
              <w:t xml:space="preserve">star </w:t>
            </w:r>
            <w:r w:rsidR="002632AC">
              <w:rPr>
                <w:noProof/>
                <w:color w:val="auto"/>
                <w:sz w:val="24"/>
                <w:szCs w:val="24"/>
                <w:lang w:val="en-GB"/>
              </w:rPr>
              <w:t xml:space="preserve">in </w:t>
            </w:r>
            <w:r w:rsidR="00FA5398">
              <w:rPr>
                <w:noProof/>
                <w:color w:val="auto"/>
                <w:sz w:val="24"/>
                <w:szCs w:val="24"/>
                <w:lang w:val="en-GB"/>
              </w:rPr>
              <w:t>this</w:t>
            </w:r>
            <w:r w:rsidR="002632AC">
              <w:rPr>
                <w:noProof/>
                <w:color w:val="auto"/>
                <w:sz w:val="24"/>
                <w:szCs w:val="24"/>
                <w:lang w:val="en-GB"/>
              </w:rPr>
              <w:t xml:space="preserve"> film which blends </w:t>
            </w:r>
            <w:r w:rsidRPr="00C02674">
              <w:rPr>
                <w:noProof/>
                <w:color w:val="auto"/>
                <w:sz w:val="24"/>
                <w:szCs w:val="24"/>
                <w:lang w:val="en-GB"/>
              </w:rPr>
              <w:t xml:space="preserve">a </w:t>
            </w:r>
            <w:r w:rsidR="002632AC">
              <w:rPr>
                <w:noProof/>
                <w:color w:val="auto"/>
                <w:sz w:val="24"/>
                <w:szCs w:val="24"/>
                <w:lang w:val="en-GB"/>
              </w:rPr>
              <w:t>‘who-dunnit</w:t>
            </w:r>
            <w:r w:rsidR="00CA5716">
              <w:rPr>
                <w:noProof/>
                <w:color w:val="auto"/>
                <w:sz w:val="24"/>
                <w:szCs w:val="24"/>
                <w:lang w:val="en-GB"/>
              </w:rPr>
              <w:t>’ comedy with deeper themes</w:t>
            </w:r>
            <w:r w:rsidR="00FA5398">
              <w:rPr>
                <w:noProof/>
                <w:color w:val="auto"/>
                <w:sz w:val="24"/>
                <w:szCs w:val="24"/>
                <w:lang w:val="en-GB"/>
              </w:rPr>
              <w:t>.</w:t>
            </w:r>
            <w:r w:rsidR="00CA5716">
              <w:rPr>
                <w:noProof/>
                <w:color w:val="auto"/>
                <w:sz w:val="24"/>
                <w:szCs w:val="24"/>
                <w:lang w:val="en-GB"/>
              </w:rPr>
              <w:t xml:space="preserve"> </w:t>
            </w:r>
          </w:p>
          <w:p w14:paraId="694343AD" w14:textId="77777777" w:rsidR="00055145" w:rsidRDefault="00055145" w:rsidP="00055145">
            <w:pPr>
              <w:rPr>
                <w:noProof/>
                <w:color w:val="auto"/>
                <w:sz w:val="24"/>
                <w:szCs w:val="24"/>
                <w:lang w:val="en-GB"/>
              </w:rPr>
            </w:pPr>
            <w:r w:rsidRPr="00F24995">
              <w:rPr>
                <w:noProof/>
                <w:color w:val="auto"/>
                <w:sz w:val="24"/>
                <w:szCs w:val="24"/>
                <w:lang w:val="en-GB"/>
              </w:rPr>
              <w:t>BOOKING ADVISED</w:t>
            </w:r>
            <w:r>
              <w:rPr>
                <w:noProof/>
                <w:color w:val="auto"/>
                <w:sz w:val="24"/>
                <w:szCs w:val="24"/>
                <w:lang w:val="en-GB"/>
              </w:rPr>
              <w:t xml:space="preserve">: </w:t>
            </w:r>
            <w:r w:rsidRPr="00F24995">
              <w:rPr>
                <w:noProof/>
                <w:color w:val="auto"/>
                <w:sz w:val="24"/>
                <w:szCs w:val="24"/>
                <w:lang w:val="en-GB"/>
              </w:rPr>
              <w:t>0151 474 4076</w:t>
            </w:r>
          </w:p>
          <w:p w14:paraId="2343DB03" w14:textId="732CFF2B" w:rsidR="00055145" w:rsidRPr="00B45DC1" w:rsidRDefault="00E04EE6" w:rsidP="008334B5">
            <w:pPr>
              <w:rPr>
                <w:noProof/>
                <w:color w:val="000000" w:themeColor="text1"/>
                <w:sz w:val="24"/>
                <w:szCs w:val="24"/>
                <w:lang w:val="en-GB"/>
              </w:rPr>
            </w:pPr>
            <w:r w:rsidRPr="00B45DC1">
              <w:rPr>
                <w:noProof/>
                <w:color w:val="000000" w:themeColor="text1"/>
                <w:sz w:val="24"/>
                <w:szCs w:val="24"/>
                <w:lang w:val="en-GB"/>
              </w:rPr>
              <w:t>+++++++++++++++++++++++++++++</w:t>
            </w:r>
          </w:p>
          <w:p w14:paraId="01F231BF" w14:textId="333FD735" w:rsidR="00BA47EC" w:rsidRPr="00BA47EC" w:rsidRDefault="0089610C" w:rsidP="00BA47EC">
            <w:pPr>
              <w:rPr>
                <w:i/>
                <w:iCs/>
                <w:noProof/>
                <w:color w:val="000000" w:themeColor="text1"/>
                <w:sz w:val="24"/>
                <w:szCs w:val="24"/>
                <w:lang w:val="en-GB"/>
              </w:rPr>
            </w:pPr>
            <w:r w:rsidRPr="000B60E9">
              <w:rPr>
                <w:noProof/>
                <w:color w:val="000000" w:themeColor="text1"/>
                <w:sz w:val="24"/>
                <w:szCs w:val="24"/>
                <w:u w:val="single"/>
                <w:lang w:val="en-GB"/>
              </w:rPr>
              <w:t xml:space="preserve">MESSAGE FROM </w:t>
            </w:r>
            <w:r w:rsidR="00131DA4">
              <w:rPr>
                <w:noProof/>
                <w:color w:val="000000" w:themeColor="text1"/>
                <w:sz w:val="24"/>
                <w:szCs w:val="24"/>
                <w:u w:val="single"/>
                <w:lang w:val="en-GB"/>
              </w:rPr>
              <w:t>‘</w:t>
            </w:r>
            <w:r w:rsidR="00BA47EC" w:rsidRPr="000B60E9">
              <w:rPr>
                <w:noProof/>
                <w:color w:val="000000" w:themeColor="text1"/>
                <w:sz w:val="24"/>
                <w:szCs w:val="24"/>
                <w:u w:val="single"/>
                <w:lang w:val="en-GB"/>
              </w:rPr>
              <w:t>FLICKS AND FRIENDS</w:t>
            </w:r>
            <w:r w:rsidR="00131DA4" w:rsidRPr="00131DA4">
              <w:rPr>
                <w:noProof/>
                <w:color w:val="000000" w:themeColor="text1"/>
                <w:sz w:val="24"/>
                <w:szCs w:val="24"/>
                <w:lang w:val="en-GB"/>
              </w:rPr>
              <w:t>’</w:t>
            </w:r>
            <w:r w:rsidR="00BA47EC" w:rsidRPr="00131DA4">
              <w:rPr>
                <w:noProof/>
                <w:color w:val="000000" w:themeColor="text1"/>
                <w:sz w:val="24"/>
                <w:szCs w:val="24"/>
                <w:lang w:val="en-GB"/>
              </w:rPr>
              <w:t>:</w:t>
            </w:r>
            <w:r w:rsidR="00BA47EC">
              <w:rPr>
                <w:i/>
                <w:iCs/>
                <w:noProof/>
                <w:color w:val="000000" w:themeColor="text1"/>
                <w:sz w:val="24"/>
                <w:szCs w:val="24"/>
                <w:lang w:val="en-GB"/>
              </w:rPr>
              <w:t xml:space="preserve"> </w:t>
            </w:r>
            <w:r w:rsidR="00BA47EC">
              <w:t xml:space="preserve"> </w:t>
            </w:r>
            <w:r w:rsidR="00BA47EC" w:rsidRPr="00BA47EC">
              <w:rPr>
                <w:i/>
                <w:iCs/>
                <w:noProof/>
                <w:color w:val="000000" w:themeColor="text1"/>
                <w:sz w:val="24"/>
                <w:szCs w:val="24"/>
                <w:lang w:val="en-GB"/>
              </w:rPr>
              <w:t>You may have received a lanyard and QR card on your last visit</w:t>
            </w:r>
            <w:r w:rsidR="00856FC5">
              <w:rPr>
                <w:i/>
                <w:iCs/>
                <w:noProof/>
                <w:color w:val="000000" w:themeColor="text1"/>
                <w:sz w:val="24"/>
                <w:szCs w:val="24"/>
                <w:lang w:val="en-GB"/>
              </w:rPr>
              <w:t>. P</w:t>
            </w:r>
            <w:r w:rsidR="00BA47EC" w:rsidRPr="00BA47EC">
              <w:rPr>
                <w:i/>
                <w:iCs/>
                <w:noProof/>
                <w:color w:val="000000" w:themeColor="text1"/>
                <w:sz w:val="24"/>
                <w:szCs w:val="24"/>
                <w:lang w:val="en-GB"/>
              </w:rPr>
              <w:t>lease keep this with you and bring it along</w:t>
            </w:r>
            <w:r w:rsidR="00856FC5">
              <w:rPr>
                <w:i/>
                <w:iCs/>
                <w:noProof/>
                <w:color w:val="000000" w:themeColor="text1"/>
                <w:sz w:val="24"/>
                <w:szCs w:val="24"/>
                <w:lang w:val="en-GB"/>
              </w:rPr>
              <w:t xml:space="preserve"> each visit</w:t>
            </w:r>
            <w:r w:rsidR="00BA47EC" w:rsidRPr="00BA47EC">
              <w:rPr>
                <w:i/>
                <w:iCs/>
                <w:noProof/>
                <w:color w:val="000000" w:themeColor="text1"/>
                <w:sz w:val="24"/>
                <w:szCs w:val="24"/>
                <w:lang w:val="en-GB"/>
              </w:rPr>
              <w:t>. In due course, we will be scanning the cards so we know how successful Flicks and Friends Crosby really is!</w:t>
            </w:r>
          </w:p>
          <w:p w14:paraId="436B0EC7" w14:textId="5C9FEEE5" w:rsidR="00BA47EC" w:rsidRPr="00BA47EC" w:rsidRDefault="00BA47EC" w:rsidP="00BA47EC">
            <w:pPr>
              <w:rPr>
                <w:i/>
                <w:iCs/>
                <w:noProof/>
                <w:color w:val="000000" w:themeColor="text1"/>
                <w:sz w:val="24"/>
                <w:szCs w:val="24"/>
                <w:lang w:val="en-GB"/>
              </w:rPr>
            </w:pPr>
            <w:r w:rsidRPr="00BA47EC">
              <w:rPr>
                <w:i/>
                <w:iCs/>
                <w:noProof/>
                <w:color w:val="000000" w:themeColor="text1"/>
                <w:sz w:val="24"/>
                <w:szCs w:val="24"/>
                <w:lang w:val="en-GB"/>
              </w:rPr>
              <w:t>If you didn't receive a card please email me</w:t>
            </w:r>
            <w:r w:rsidR="003742FB">
              <w:rPr>
                <w:i/>
                <w:iCs/>
                <w:noProof/>
                <w:color w:val="000000" w:themeColor="text1"/>
                <w:sz w:val="24"/>
                <w:szCs w:val="24"/>
                <w:lang w:val="en-GB"/>
              </w:rPr>
              <w:t>*</w:t>
            </w:r>
            <w:r w:rsidRPr="00BA47EC">
              <w:rPr>
                <w:i/>
                <w:iCs/>
                <w:noProof/>
                <w:color w:val="000000" w:themeColor="text1"/>
                <w:sz w:val="24"/>
                <w:szCs w:val="24"/>
                <w:lang w:val="en-GB"/>
              </w:rPr>
              <w:t xml:space="preserve"> and I'll arrange one to be sent out to you.</w:t>
            </w:r>
          </w:p>
          <w:p w14:paraId="7D22D071" w14:textId="43B84416" w:rsidR="00BA47EC" w:rsidRPr="00BA47EC" w:rsidRDefault="00BA47EC" w:rsidP="00BA47EC">
            <w:pPr>
              <w:rPr>
                <w:i/>
                <w:iCs/>
                <w:noProof/>
                <w:color w:val="000000" w:themeColor="text1"/>
                <w:sz w:val="24"/>
                <w:szCs w:val="24"/>
                <w:lang w:val="en-GB"/>
              </w:rPr>
            </w:pPr>
            <w:r w:rsidRPr="00BA47EC">
              <w:rPr>
                <w:i/>
                <w:iCs/>
                <w:noProof/>
                <w:color w:val="000000" w:themeColor="text1"/>
                <w:sz w:val="24"/>
                <w:szCs w:val="24"/>
                <w:lang w:val="en-GB"/>
              </w:rPr>
              <w:t>Many thanks and enjoy the film</w:t>
            </w:r>
            <w:r w:rsidR="004A029C">
              <w:rPr>
                <w:i/>
                <w:iCs/>
                <w:noProof/>
                <w:color w:val="000000" w:themeColor="text1"/>
                <w:sz w:val="24"/>
                <w:szCs w:val="24"/>
                <w:lang w:val="en-GB"/>
              </w:rPr>
              <w:t>s</w:t>
            </w:r>
            <w:r w:rsidRPr="00BA47EC">
              <w:rPr>
                <w:i/>
                <w:iCs/>
                <w:noProof/>
                <w:color w:val="000000" w:themeColor="text1"/>
                <w:sz w:val="24"/>
                <w:szCs w:val="24"/>
                <w:lang w:val="en-GB"/>
              </w:rPr>
              <w:t>.</w:t>
            </w:r>
          </w:p>
          <w:p w14:paraId="3CB087C8" w14:textId="2BA235AE" w:rsidR="00E04EE6" w:rsidRDefault="00BA47EC" w:rsidP="00BA47EC">
            <w:pPr>
              <w:rPr>
                <w:i/>
                <w:iCs/>
                <w:noProof/>
                <w:color w:val="000000" w:themeColor="text1"/>
                <w:sz w:val="24"/>
                <w:szCs w:val="24"/>
                <w:lang w:val="en-GB"/>
              </w:rPr>
            </w:pPr>
            <w:r w:rsidRPr="00BA47EC">
              <w:rPr>
                <w:i/>
                <w:iCs/>
                <w:noProof/>
                <w:color w:val="000000" w:themeColor="text1"/>
                <w:sz w:val="24"/>
                <w:szCs w:val="24"/>
                <w:lang w:val="en-GB"/>
              </w:rPr>
              <w:t>Helen</w:t>
            </w:r>
            <w:r w:rsidR="004A029C">
              <w:rPr>
                <w:i/>
                <w:iCs/>
                <w:noProof/>
                <w:color w:val="000000" w:themeColor="text1"/>
                <w:sz w:val="24"/>
                <w:szCs w:val="24"/>
                <w:lang w:val="en-GB"/>
              </w:rPr>
              <w:t xml:space="preserve"> Short</w:t>
            </w:r>
            <w:r w:rsidR="00390F8B">
              <w:rPr>
                <w:i/>
                <w:iCs/>
                <w:noProof/>
                <w:color w:val="000000" w:themeColor="text1"/>
                <w:sz w:val="24"/>
                <w:szCs w:val="24"/>
                <w:lang w:val="en-GB"/>
              </w:rPr>
              <w:t>all.</w:t>
            </w:r>
            <w:r w:rsidR="00131DA4">
              <w:rPr>
                <w:i/>
                <w:iCs/>
                <w:noProof/>
                <w:color w:val="000000" w:themeColor="text1"/>
                <w:sz w:val="24"/>
                <w:szCs w:val="24"/>
                <w:lang w:val="en-GB"/>
              </w:rPr>
              <w:t>”</w:t>
            </w:r>
            <w:r w:rsidR="00390F8B">
              <w:rPr>
                <w:i/>
                <w:iCs/>
                <w:noProof/>
                <w:color w:val="000000" w:themeColor="text1"/>
                <w:sz w:val="24"/>
                <w:szCs w:val="24"/>
                <w:lang w:val="en-GB"/>
              </w:rPr>
              <w:t xml:space="preserve"> </w:t>
            </w:r>
          </w:p>
          <w:p w14:paraId="4CD6A7FF" w14:textId="70012C3D" w:rsidR="006C2CC0" w:rsidRDefault="003742FB" w:rsidP="00BA47EC">
            <w:pPr>
              <w:rPr>
                <w:noProof/>
                <w:color w:val="000000" w:themeColor="text1"/>
                <w:sz w:val="24"/>
                <w:szCs w:val="24"/>
                <w:lang w:val="en-GB"/>
              </w:rPr>
            </w:pPr>
            <w:r>
              <w:rPr>
                <w:noProof/>
                <w:color w:val="000000" w:themeColor="text1"/>
                <w:sz w:val="24"/>
                <w:szCs w:val="24"/>
                <w:lang w:val="en-GB"/>
              </w:rPr>
              <w:t>*</w:t>
            </w:r>
            <w:r w:rsidR="006C2CC0" w:rsidRPr="006C2CC0">
              <w:rPr>
                <w:noProof/>
                <w:color w:val="000000" w:themeColor="text1"/>
                <w:sz w:val="24"/>
                <w:szCs w:val="24"/>
                <w:lang w:val="en-GB"/>
              </w:rPr>
              <w:t>Helen.Shortall@reengage.org.uk</w:t>
            </w:r>
          </w:p>
          <w:p w14:paraId="7D87319D" w14:textId="77777777" w:rsidR="006C2CC0" w:rsidRPr="00BA47EC" w:rsidRDefault="006C2CC0" w:rsidP="00BA47EC">
            <w:pPr>
              <w:rPr>
                <w:noProof/>
                <w:color w:val="000000" w:themeColor="text1"/>
                <w:sz w:val="24"/>
                <w:szCs w:val="24"/>
                <w:lang w:val="en-GB"/>
              </w:rPr>
            </w:pPr>
          </w:p>
          <w:p w14:paraId="75382A4B" w14:textId="4C55C1AC" w:rsidR="00757FBB" w:rsidRDefault="00DA005E" w:rsidP="008334B5">
            <w:pPr>
              <w:rPr>
                <w:noProof/>
                <w:color w:val="5E7697" w:themeColor="accent1"/>
                <w:sz w:val="24"/>
                <w:szCs w:val="24"/>
                <w:u w:val="single"/>
                <w:lang w:val="en-GB"/>
              </w:rPr>
            </w:pPr>
            <w:r>
              <w:rPr>
                <w:noProof/>
                <w:color w:val="5E7697" w:themeColor="accent1"/>
                <w:sz w:val="24"/>
                <w:szCs w:val="24"/>
                <w:u w:val="single"/>
                <w:lang w:val="en-GB"/>
              </w:rPr>
              <w:t xml:space="preserve">PLAZA </w:t>
            </w:r>
            <w:r w:rsidR="00D77CE0">
              <w:rPr>
                <w:noProof/>
                <w:color w:val="5E7697" w:themeColor="accent1"/>
                <w:sz w:val="24"/>
                <w:szCs w:val="24"/>
                <w:u w:val="single"/>
                <w:lang w:val="en-GB"/>
              </w:rPr>
              <w:t xml:space="preserve">CINEMA </w:t>
            </w:r>
            <w:r>
              <w:rPr>
                <w:noProof/>
                <w:color w:val="5E7697" w:themeColor="accent1"/>
                <w:sz w:val="24"/>
                <w:szCs w:val="24"/>
                <w:u w:val="single"/>
                <w:lang w:val="en-GB"/>
              </w:rPr>
              <w:t>COMMUNITY SHOP</w:t>
            </w:r>
          </w:p>
          <w:p w14:paraId="396F11EC" w14:textId="6F25C6D2" w:rsidR="00357861" w:rsidRPr="00357861" w:rsidRDefault="00357861" w:rsidP="00357861">
            <w:pPr>
              <w:rPr>
                <w:noProof/>
                <w:color w:val="000000" w:themeColor="text1"/>
                <w:sz w:val="24"/>
                <w:szCs w:val="24"/>
                <w:lang w:val="en-GB"/>
              </w:rPr>
            </w:pPr>
            <w:r w:rsidRPr="00357861">
              <w:rPr>
                <w:noProof/>
                <w:color w:val="000000" w:themeColor="text1"/>
                <w:sz w:val="24"/>
                <w:szCs w:val="24"/>
                <w:lang w:val="en-GB"/>
              </w:rPr>
              <w:t>89 St John's Rd, Waterloo</w:t>
            </w:r>
            <w:r>
              <w:rPr>
                <w:noProof/>
                <w:color w:val="000000" w:themeColor="text1"/>
                <w:sz w:val="24"/>
                <w:szCs w:val="24"/>
                <w:lang w:val="en-GB"/>
              </w:rPr>
              <w:t xml:space="preserve"> </w:t>
            </w:r>
            <w:r w:rsidRPr="00357861">
              <w:rPr>
                <w:noProof/>
                <w:color w:val="000000" w:themeColor="text1"/>
                <w:sz w:val="24"/>
                <w:szCs w:val="24"/>
                <w:lang w:val="en-GB"/>
              </w:rPr>
              <w:t>L22 9QD</w:t>
            </w:r>
          </w:p>
          <w:p w14:paraId="5F3DF151" w14:textId="750F652B" w:rsidR="00757FBB" w:rsidRDefault="00357861" w:rsidP="00357861">
            <w:pPr>
              <w:rPr>
                <w:noProof/>
                <w:color w:val="000000" w:themeColor="text1"/>
                <w:sz w:val="24"/>
                <w:szCs w:val="24"/>
                <w:lang w:val="en-GB"/>
              </w:rPr>
            </w:pPr>
            <w:r w:rsidRPr="00357861">
              <w:rPr>
                <w:noProof/>
                <w:color w:val="000000" w:themeColor="text1"/>
                <w:sz w:val="24"/>
                <w:szCs w:val="24"/>
                <w:lang w:val="en-GB"/>
              </w:rPr>
              <w:t>Phone: 0151 286 0853</w:t>
            </w:r>
          </w:p>
          <w:p w14:paraId="76639C24" w14:textId="75F80310" w:rsidR="00357861" w:rsidRDefault="007D2C4C" w:rsidP="00357861">
            <w:pPr>
              <w:rPr>
                <w:noProof/>
                <w:color w:val="000000" w:themeColor="text1"/>
                <w:sz w:val="24"/>
                <w:szCs w:val="24"/>
                <w:lang w:val="en-GB"/>
              </w:rPr>
            </w:pPr>
            <w:r w:rsidRPr="007D2C4C">
              <w:rPr>
                <w:noProof/>
                <w:color w:val="000000" w:themeColor="text1"/>
                <w:sz w:val="24"/>
                <w:szCs w:val="24"/>
                <w:lang w:val="en-GB"/>
              </w:rPr>
              <w:t>Th</w:t>
            </w:r>
            <w:r w:rsidR="003F7776">
              <w:rPr>
                <w:noProof/>
                <w:color w:val="000000" w:themeColor="text1"/>
                <w:sz w:val="24"/>
                <w:szCs w:val="24"/>
                <w:lang w:val="en-GB"/>
              </w:rPr>
              <w:t xml:space="preserve">is </w:t>
            </w:r>
            <w:r w:rsidRPr="007D2C4C">
              <w:rPr>
                <w:noProof/>
                <w:color w:val="000000" w:themeColor="text1"/>
                <w:sz w:val="24"/>
                <w:szCs w:val="24"/>
                <w:lang w:val="en-GB"/>
              </w:rPr>
              <w:t>Shop raise</w:t>
            </w:r>
            <w:r w:rsidR="003F7776">
              <w:rPr>
                <w:noProof/>
                <w:color w:val="000000" w:themeColor="text1"/>
                <w:sz w:val="24"/>
                <w:szCs w:val="24"/>
                <w:lang w:val="en-GB"/>
              </w:rPr>
              <w:t>s</w:t>
            </w:r>
            <w:r w:rsidRPr="007D2C4C">
              <w:rPr>
                <w:noProof/>
                <w:color w:val="000000" w:themeColor="text1"/>
                <w:sz w:val="24"/>
                <w:szCs w:val="24"/>
                <w:lang w:val="en-GB"/>
              </w:rPr>
              <w:t xml:space="preserve"> funds to </w:t>
            </w:r>
            <w:r w:rsidR="00B27777">
              <w:rPr>
                <w:noProof/>
                <w:color w:val="000000" w:themeColor="text1"/>
                <w:sz w:val="24"/>
                <w:szCs w:val="24"/>
                <w:lang w:val="en-GB"/>
              </w:rPr>
              <w:t xml:space="preserve">support Waterloo’s </w:t>
            </w:r>
            <w:r w:rsidRPr="007D2C4C">
              <w:rPr>
                <w:noProof/>
                <w:color w:val="000000" w:themeColor="text1"/>
                <w:sz w:val="24"/>
                <w:szCs w:val="24"/>
                <w:lang w:val="en-GB"/>
              </w:rPr>
              <w:t>only remaining Cinema.</w:t>
            </w:r>
          </w:p>
          <w:p w14:paraId="5B45303D" w14:textId="46E3E402" w:rsidR="0028493A" w:rsidRPr="00D96957" w:rsidRDefault="00DE5BAB" w:rsidP="0028493A">
            <w:pPr>
              <w:rPr>
                <w:b/>
                <w:bCs/>
                <w:noProof/>
                <w:color w:val="000000" w:themeColor="text1"/>
                <w:sz w:val="24"/>
                <w:szCs w:val="24"/>
                <w:lang w:val="en-GB"/>
              </w:rPr>
            </w:pPr>
            <w:r>
              <w:rPr>
                <w:noProof/>
                <w:color w:val="000000" w:themeColor="text1"/>
                <w:sz w:val="24"/>
                <w:szCs w:val="24"/>
                <w:lang w:val="en-GB"/>
              </w:rPr>
              <w:t>They curr</w:t>
            </w:r>
            <w:r w:rsidR="0028493A">
              <w:rPr>
                <w:noProof/>
                <w:color w:val="000000" w:themeColor="text1"/>
                <w:sz w:val="24"/>
                <w:szCs w:val="24"/>
                <w:lang w:val="en-GB"/>
              </w:rPr>
              <w:t xml:space="preserve">ently need: </w:t>
            </w:r>
            <w:r w:rsidR="0028493A" w:rsidRPr="00D96957">
              <w:rPr>
                <w:b/>
                <w:bCs/>
                <w:noProof/>
                <w:color w:val="000000" w:themeColor="text1"/>
                <w:sz w:val="24"/>
                <w:szCs w:val="24"/>
                <w:lang w:val="en-GB"/>
              </w:rPr>
              <w:t xml:space="preserve">Bric-a-brac, Ornaments, Clothes, </w:t>
            </w:r>
            <w:r w:rsidR="0028493A" w:rsidRPr="00D96957">
              <w:rPr>
                <w:b/>
                <w:bCs/>
              </w:rPr>
              <w:t xml:space="preserve"> </w:t>
            </w:r>
            <w:r w:rsidR="0028493A" w:rsidRPr="00D96957">
              <w:rPr>
                <w:b/>
                <w:bCs/>
                <w:noProof/>
                <w:color w:val="000000" w:themeColor="text1"/>
                <w:sz w:val="24"/>
                <w:szCs w:val="24"/>
                <w:lang w:val="en-GB"/>
              </w:rPr>
              <w:t>Electrical Goods, Records/CDs/Tapes</w:t>
            </w:r>
            <w:r w:rsidR="00D96957" w:rsidRPr="00D96957">
              <w:rPr>
                <w:b/>
                <w:bCs/>
                <w:noProof/>
                <w:color w:val="000000" w:themeColor="text1"/>
                <w:sz w:val="24"/>
                <w:szCs w:val="24"/>
                <w:lang w:val="en-GB"/>
              </w:rPr>
              <w:t>,</w:t>
            </w:r>
            <w:r w:rsidR="00D96957" w:rsidRPr="00D96957">
              <w:rPr>
                <w:b/>
                <w:bCs/>
              </w:rPr>
              <w:t xml:space="preserve"> </w:t>
            </w:r>
            <w:r w:rsidR="00D96957" w:rsidRPr="00D96957">
              <w:rPr>
                <w:b/>
                <w:bCs/>
                <w:noProof/>
                <w:color w:val="000000" w:themeColor="text1"/>
                <w:sz w:val="24"/>
                <w:szCs w:val="24"/>
                <w:lang w:val="en-GB"/>
              </w:rPr>
              <w:t xml:space="preserve">Old Bedding, Curtains, </w:t>
            </w:r>
            <w:r w:rsidR="0028493A" w:rsidRPr="00D96957">
              <w:rPr>
                <w:b/>
                <w:bCs/>
                <w:noProof/>
                <w:color w:val="000000" w:themeColor="text1"/>
                <w:sz w:val="24"/>
                <w:szCs w:val="24"/>
                <w:lang w:val="en-GB"/>
              </w:rPr>
              <w:t>Furniture</w:t>
            </w:r>
            <w:r w:rsidR="008555E0">
              <w:rPr>
                <w:b/>
                <w:bCs/>
                <w:noProof/>
                <w:color w:val="000000" w:themeColor="text1"/>
                <w:sz w:val="24"/>
                <w:szCs w:val="24"/>
                <w:lang w:val="en-GB"/>
              </w:rPr>
              <w:t>.</w:t>
            </w:r>
          </w:p>
          <w:p w14:paraId="7D532153" w14:textId="6FF352E7" w:rsidR="00757FBB" w:rsidRPr="008555E0" w:rsidRDefault="008555E0" w:rsidP="008334B5">
            <w:pPr>
              <w:rPr>
                <w:noProof/>
                <w:color w:val="000000" w:themeColor="text1"/>
                <w:sz w:val="24"/>
                <w:szCs w:val="24"/>
                <w:lang w:val="en-GB"/>
              </w:rPr>
            </w:pPr>
            <w:r>
              <w:rPr>
                <w:noProof/>
                <w:color w:val="000000" w:themeColor="text1"/>
                <w:sz w:val="24"/>
                <w:szCs w:val="24"/>
                <w:lang w:val="en-GB"/>
              </w:rPr>
              <w:t>P</w:t>
            </w:r>
            <w:r w:rsidRPr="008555E0">
              <w:rPr>
                <w:noProof/>
                <w:color w:val="000000" w:themeColor="text1"/>
                <w:sz w:val="24"/>
                <w:szCs w:val="24"/>
                <w:lang w:val="en-GB"/>
              </w:rPr>
              <w:t>lease deliver your donations to the shop, or telephone for collection.</w:t>
            </w:r>
          </w:p>
          <w:p w14:paraId="19B9BF95" w14:textId="64C05DB5" w:rsidR="00D96957" w:rsidRDefault="009D5B64" w:rsidP="008334B5">
            <w:pPr>
              <w:rPr>
                <w:noProof/>
                <w:color w:val="000000" w:themeColor="text1"/>
                <w:sz w:val="24"/>
                <w:szCs w:val="24"/>
                <w:lang w:val="en-GB"/>
              </w:rPr>
            </w:pPr>
            <w:r>
              <w:rPr>
                <w:noProof/>
                <w:color w:val="000000" w:themeColor="text1"/>
                <w:sz w:val="24"/>
                <w:szCs w:val="24"/>
                <w:u w:val="single"/>
                <w:lang w:val="en-GB"/>
              </w:rPr>
              <w:t>Open</w:t>
            </w:r>
            <w:r w:rsidRPr="009D5B64">
              <w:rPr>
                <w:noProof/>
                <w:color w:val="000000" w:themeColor="text1"/>
                <w:sz w:val="24"/>
                <w:szCs w:val="24"/>
                <w:lang w:val="en-GB"/>
              </w:rPr>
              <w:t xml:space="preserve">: </w:t>
            </w:r>
            <w:r w:rsidRPr="009D5B64">
              <w:t xml:space="preserve"> </w:t>
            </w:r>
            <w:r w:rsidRPr="009D5B64">
              <w:rPr>
                <w:noProof/>
                <w:color w:val="000000" w:themeColor="text1"/>
                <w:sz w:val="24"/>
                <w:szCs w:val="24"/>
                <w:lang w:val="en-GB"/>
              </w:rPr>
              <w:t>Open every Monday to Saturday daytime</w:t>
            </w:r>
            <w:r w:rsidR="008555E0">
              <w:rPr>
                <w:noProof/>
                <w:color w:val="000000" w:themeColor="text1"/>
                <w:sz w:val="24"/>
                <w:szCs w:val="24"/>
                <w:lang w:val="en-GB"/>
              </w:rPr>
              <w:t>.</w:t>
            </w:r>
          </w:p>
          <w:p w14:paraId="52C127DA" w14:textId="77777777" w:rsidR="001F0493" w:rsidRPr="00622E3F" w:rsidRDefault="001F0493" w:rsidP="001F0493">
            <w:pPr>
              <w:rPr>
                <w:b/>
                <w:bCs/>
                <w:i/>
                <w:iCs/>
                <w:noProof/>
                <w:color w:val="2F3B4B" w:themeColor="accent1" w:themeShade="80"/>
                <w:sz w:val="30"/>
                <w:szCs w:val="30"/>
                <w:lang w:val="en-GB"/>
              </w:rPr>
            </w:pPr>
            <w:r w:rsidRPr="00622E3F">
              <w:rPr>
                <w:b/>
                <w:bCs/>
                <w:i/>
                <w:iCs/>
                <w:noProof/>
                <w:color w:val="2F3B4B" w:themeColor="accent1" w:themeShade="80"/>
                <w:sz w:val="30"/>
                <w:szCs w:val="30"/>
                <w:lang w:val="en-GB"/>
              </w:rPr>
              <w:lastRenderedPageBreak/>
              <w:t>COMMUNITY NEWS Contd.</w:t>
            </w:r>
          </w:p>
          <w:p w14:paraId="2CE017AC" w14:textId="44508F8E" w:rsidR="008334B5" w:rsidRPr="00B45DC1" w:rsidRDefault="008334B5" w:rsidP="008334B5">
            <w:pPr>
              <w:rPr>
                <w:noProof/>
                <w:color w:val="5E7697" w:themeColor="accent1"/>
                <w:sz w:val="24"/>
                <w:szCs w:val="24"/>
                <w:u w:val="single"/>
                <w:lang w:val="en-GB"/>
              </w:rPr>
            </w:pPr>
            <w:r w:rsidRPr="00B45DC1">
              <w:rPr>
                <w:noProof/>
                <w:color w:val="5E7697" w:themeColor="accent1"/>
                <w:sz w:val="24"/>
                <w:szCs w:val="24"/>
                <w:u w:val="single"/>
                <w:lang w:val="en-GB"/>
              </w:rPr>
              <w:t>FREE LOCAL HISTORY TALKS</w:t>
            </w:r>
          </w:p>
          <w:p w14:paraId="2BF8ED50" w14:textId="77777777" w:rsidR="008334B5" w:rsidRPr="004B4566" w:rsidRDefault="008334B5" w:rsidP="008334B5">
            <w:pPr>
              <w:rPr>
                <w:noProof/>
                <w:color w:val="auto"/>
                <w:sz w:val="24"/>
                <w:szCs w:val="24"/>
                <w:lang w:val="en-GB"/>
              </w:rPr>
            </w:pPr>
            <w:r w:rsidRPr="00FB666B">
              <w:rPr>
                <w:b/>
                <w:bCs/>
                <w:noProof/>
                <w:color w:val="auto"/>
                <w:sz w:val="24"/>
                <w:szCs w:val="24"/>
                <w:lang w:val="en-GB"/>
              </w:rPr>
              <w:t>Sefton’s Information Service Unit</w:t>
            </w:r>
            <w:r w:rsidRPr="004B4566">
              <w:rPr>
                <w:noProof/>
                <w:color w:val="auto"/>
                <w:sz w:val="24"/>
                <w:szCs w:val="24"/>
                <w:lang w:val="en-GB"/>
              </w:rPr>
              <w:t xml:space="preserve"> provide</w:t>
            </w:r>
            <w:r>
              <w:rPr>
                <w:noProof/>
                <w:color w:val="auto"/>
                <w:sz w:val="24"/>
                <w:szCs w:val="24"/>
                <w:lang w:val="en-GB"/>
              </w:rPr>
              <w:t>s</w:t>
            </w:r>
            <w:r w:rsidRPr="004B4566">
              <w:rPr>
                <w:noProof/>
                <w:color w:val="auto"/>
                <w:sz w:val="24"/>
                <w:szCs w:val="24"/>
                <w:lang w:val="en-GB"/>
              </w:rPr>
              <w:t xml:space="preserve"> </w:t>
            </w:r>
            <w:r>
              <w:rPr>
                <w:noProof/>
                <w:color w:val="auto"/>
                <w:sz w:val="24"/>
                <w:szCs w:val="24"/>
                <w:lang w:val="en-GB"/>
              </w:rPr>
              <w:t xml:space="preserve">FREE </w:t>
            </w:r>
            <w:r w:rsidRPr="004B4566">
              <w:rPr>
                <w:noProof/>
                <w:color w:val="auto"/>
                <w:sz w:val="24"/>
                <w:szCs w:val="24"/>
                <w:lang w:val="en-GB"/>
              </w:rPr>
              <w:t xml:space="preserve">monthly talks </w:t>
            </w:r>
            <w:r>
              <w:rPr>
                <w:noProof/>
                <w:color w:val="auto"/>
                <w:sz w:val="24"/>
                <w:szCs w:val="24"/>
                <w:lang w:val="en-GB"/>
              </w:rPr>
              <w:t xml:space="preserve">on a </w:t>
            </w:r>
            <w:r w:rsidRPr="004B4566">
              <w:rPr>
                <w:noProof/>
                <w:color w:val="auto"/>
                <w:sz w:val="24"/>
                <w:szCs w:val="24"/>
                <w:lang w:val="en-GB"/>
              </w:rPr>
              <w:t xml:space="preserve">wide variety of topics at </w:t>
            </w:r>
            <w:r w:rsidRPr="004B4566">
              <w:rPr>
                <w:i/>
                <w:iCs/>
                <w:noProof/>
                <w:color w:val="auto"/>
                <w:sz w:val="24"/>
                <w:szCs w:val="24"/>
                <w:lang w:val="en-GB"/>
              </w:rPr>
              <w:t>Crosby Library</w:t>
            </w:r>
            <w:r w:rsidRPr="004B4566">
              <w:rPr>
                <w:noProof/>
                <w:color w:val="auto"/>
                <w:sz w:val="24"/>
                <w:szCs w:val="24"/>
                <w:lang w:val="en-GB"/>
              </w:rPr>
              <w:t xml:space="preserve">. (These are held upstairs – lift available.) </w:t>
            </w:r>
          </w:p>
          <w:p w14:paraId="07B4E903" w14:textId="4D140D0B" w:rsidR="008334B5" w:rsidRDefault="008334B5" w:rsidP="008334B5">
            <w:pPr>
              <w:rPr>
                <w:noProof/>
                <w:color w:val="auto"/>
                <w:sz w:val="24"/>
                <w:szCs w:val="24"/>
                <w:u w:val="single"/>
              </w:rPr>
            </w:pPr>
            <w:r>
              <w:rPr>
                <w:noProof/>
                <w:color w:val="auto"/>
                <w:sz w:val="24"/>
                <w:szCs w:val="24"/>
                <w:u w:val="single"/>
              </w:rPr>
              <w:t xml:space="preserve">Wed. </w:t>
            </w:r>
            <w:r w:rsidR="00A33596">
              <w:rPr>
                <w:noProof/>
                <w:color w:val="auto"/>
                <w:sz w:val="24"/>
                <w:szCs w:val="24"/>
                <w:u w:val="single"/>
              </w:rPr>
              <w:t>6</w:t>
            </w:r>
            <w:r w:rsidRPr="00742350">
              <w:rPr>
                <w:noProof/>
                <w:color w:val="auto"/>
                <w:sz w:val="24"/>
                <w:szCs w:val="24"/>
                <w:u w:val="single"/>
                <w:vertAlign w:val="superscript"/>
              </w:rPr>
              <w:t>th</w:t>
            </w:r>
            <w:r>
              <w:rPr>
                <w:noProof/>
                <w:color w:val="auto"/>
                <w:sz w:val="24"/>
                <w:szCs w:val="24"/>
                <w:u w:val="single"/>
              </w:rPr>
              <w:t xml:space="preserve"> </w:t>
            </w:r>
            <w:r w:rsidR="00A33596">
              <w:rPr>
                <w:noProof/>
                <w:color w:val="auto"/>
                <w:sz w:val="24"/>
                <w:szCs w:val="24"/>
                <w:u w:val="single"/>
              </w:rPr>
              <w:t>May</w:t>
            </w:r>
            <w:r>
              <w:rPr>
                <w:noProof/>
                <w:color w:val="auto"/>
                <w:sz w:val="24"/>
                <w:szCs w:val="24"/>
                <w:u w:val="single"/>
              </w:rPr>
              <w:t xml:space="preserve"> at 2:00 pm.</w:t>
            </w:r>
          </w:p>
          <w:p w14:paraId="425BCE7D" w14:textId="69605CF9" w:rsidR="008334B5" w:rsidRPr="0023209C" w:rsidRDefault="00AC6304" w:rsidP="008334B5">
            <w:pPr>
              <w:rPr>
                <w:noProof/>
                <w:color w:val="auto"/>
                <w:sz w:val="24"/>
                <w:szCs w:val="24"/>
                <w:lang w:val="en-GB"/>
              </w:rPr>
            </w:pPr>
            <w:r>
              <w:rPr>
                <w:b/>
                <w:bCs/>
                <w:noProof/>
                <w:color w:val="auto"/>
                <w:sz w:val="24"/>
                <w:szCs w:val="24"/>
              </w:rPr>
              <w:t>David Hearn</w:t>
            </w:r>
            <w:r w:rsidR="008334B5">
              <w:rPr>
                <w:noProof/>
                <w:color w:val="auto"/>
                <w:sz w:val="24"/>
                <w:szCs w:val="24"/>
              </w:rPr>
              <w:t xml:space="preserve">: </w:t>
            </w:r>
            <w:r w:rsidR="008334B5" w:rsidRPr="007F2251">
              <w:rPr>
                <w:i/>
                <w:iCs/>
                <w:noProof/>
                <w:color w:val="auto"/>
                <w:sz w:val="24"/>
                <w:szCs w:val="24"/>
              </w:rPr>
              <w:t>“</w:t>
            </w:r>
            <w:r>
              <w:rPr>
                <w:i/>
                <w:iCs/>
                <w:noProof/>
                <w:color w:val="auto"/>
                <w:sz w:val="24"/>
                <w:szCs w:val="24"/>
              </w:rPr>
              <w:t xml:space="preserve">The First Mersey </w:t>
            </w:r>
            <w:r w:rsidR="001F4F35">
              <w:rPr>
                <w:i/>
                <w:iCs/>
                <w:noProof/>
                <w:color w:val="auto"/>
                <w:sz w:val="24"/>
                <w:szCs w:val="24"/>
              </w:rPr>
              <w:t xml:space="preserve">Road </w:t>
            </w:r>
            <w:r>
              <w:rPr>
                <w:i/>
                <w:iCs/>
                <w:noProof/>
                <w:color w:val="auto"/>
                <w:sz w:val="24"/>
                <w:szCs w:val="24"/>
              </w:rPr>
              <w:t>T</w:t>
            </w:r>
            <w:r w:rsidR="00CB5D40">
              <w:rPr>
                <w:i/>
                <w:iCs/>
                <w:noProof/>
                <w:color w:val="auto"/>
                <w:sz w:val="24"/>
                <w:szCs w:val="24"/>
              </w:rPr>
              <w:t>unnel</w:t>
            </w:r>
            <w:r w:rsidR="008334B5" w:rsidRPr="007F2251">
              <w:rPr>
                <w:i/>
                <w:iCs/>
                <w:noProof/>
                <w:color w:val="auto"/>
                <w:sz w:val="24"/>
                <w:szCs w:val="24"/>
              </w:rPr>
              <w:t xml:space="preserve">” </w:t>
            </w:r>
            <w:r w:rsidR="008334B5">
              <w:rPr>
                <w:noProof/>
                <w:color w:val="auto"/>
                <w:sz w:val="24"/>
                <w:szCs w:val="24"/>
              </w:rPr>
              <w:t xml:space="preserve">– </w:t>
            </w:r>
            <w:r w:rsidR="001F4F35" w:rsidRPr="001F4F35">
              <w:rPr>
                <w:noProof/>
                <w:color w:val="auto"/>
                <w:sz w:val="24"/>
                <w:szCs w:val="24"/>
              </w:rPr>
              <w:t>hailed as the 8th Wonder of the Worl</w:t>
            </w:r>
            <w:r w:rsidR="005409A9">
              <w:rPr>
                <w:noProof/>
                <w:color w:val="auto"/>
                <w:sz w:val="24"/>
                <w:szCs w:val="24"/>
              </w:rPr>
              <w:t>d in</w:t>
            </w:r>
            <w:r w:rsidR="001F4F35" w:rsidRPr="001F4F35">
              <w:rPr>
                <w:noProof/>
                <w:color w:val="auto"/>
                <w:sz w:val="24"/>
                <w:szCs w:val="24"/>
              </w:rPr>
              <w:t xml:space="preserve"> </w:t>
            </w:r>
            <w:r w:rsidR="00FA4B37">
              <w:rPr>
                <w:noProof/>
                <w:color w:val="auto"/>
                <w:sz w:val="24"/>
                <w:szCs w:val="24"/>
              </w:rPr>
              <w:t>the 1930’s</w:t>
            </w:r>
            <w:r w:rsidR="005409A9">
              <w:rPr>
                <w:noProof/>
                <w:color w:val="auto"/>
                <w:sz w:val="24"/>
                <w:szCs w:val="24"/>
              </w:rPr>
              <w:t>, the</w:t>
            </w:r>
            <w:r w:rsidR="00FA4B37">
              <w:rPr>
                <w:noProof/>
                <w:color w:val="auto"/>
                <w:sz w:val="24"/>
                <w:szCs w:val="24"/>
              </w:rPr>
              <w:t xml:space="preserve"> Queensway Tunnel </w:t>
            </w:r>
            <w:r w:rsidR="00CA29C0">
              <w:rPr>
                <w:noProof/>
                <w:color w:val="auto"/>
                <w:sz w:val="24"/>
                <w:szCs w:val="24"/>
              </w:rPr>
              <w:t>was a masterpiece in civil engineering</w:t>
            </w:r>
            <w:r w:rsidR="005409A9">
              <w:rPr>
                <w:noProof/>
                <w:color w:val="auto"/>
                <w:sz w:val="24"/>
                <w:szCs w:val="24"/>
              </w:rPr>
              <w:t>.</w:t>
            </w:r>
          </w:p>
          <w:p w14:paraId="570D664E" w14:textId="77777777" w:rsidR="008334B5" w:rsidRPr="004A3077" w:rsidRDefault="008334B5" w:rsidP="008334B5">
            <w:pPr>
              <w:rPr>
                <w:b/>
                <w:bCs/>
                <w:noProof/>
                <w:color w:val="auto"/>
                <w:sz w:val="24"/>
                <w:szCs w:val="24"/>
              </w:rPr>
            </w:pPr>
            <w:r>
              <w:rPr>
                <w:b/>
                <w:bCs/>
                <w:noProof/>
                <w:color w:val="auto"/>
                <w:sz w:val="24"/>
                <w:szCs w:val="24"/>
              </w:rPr>
              <w:t xml:space="preserve">N.B. Please reserve your free seat by contacting Crosby Library </w:t>
            </w:r>
          </w:p>
          <w:p w14:paraId="381A9075" w14:textId="77777777" w:rsidR="008334B5" w:rsidRPr="007E5B11" w:rsidRDefault="008334B5" w:rsidP="008334B5">
            <w:pPr>
              <w:rPr>
                <w:noProof/>
                <w:color w:val="2F3B4B" w:themeColor="accent1" w:themeShade="80"/>
                <w:sz w:val="24"/>
                <w:szCs w:val="24"/>
                <w:lang w:val="en-GB"/>
              </w:rPr>
            </w:pPr>
            <w:hyperlink r:id="rId11" w:tgtFrame="_blank" w:history="1">
              <w:r w:rsidRPr="007E5B11">
                <w:rPr>
                  <w:rStyle w:val="Hyperlink"/>
                  <w:noProof/>
                  <w:color w:val="2F3B4B" w:themeColor="accent1" w:themeShade="80"/>
                  <w:sz w:val="24"/>
                  <w:szCs w:val="24"/>
                  <w:lang w:val="en-GB"/>
                </w:rPr>
                <w:t>information.services@sefton.gov.uk</w:t>
              </w:r>
            </w:hyperlink>
          </w:p>
          <w:p w14:paraId="6E24B556" w14:textId="77777777" w:rsidR="008334B5" w:rsidRDefault="008334B5" w:rsidP="008334B5">
            <w:pPr>
              <w:rPr>
                <w:noProof/>
                <w:color w:val="000000" w:themeColor="text1"/>
                <w:sz w:val="24"/>
                <w:szCs w:val="24"/>
                <w:lang w:val="en-GB"/>
              </w:rPr>
            </w:pPr>
            <w:r w:rsidRPr="00E84981">
              <w:rPr>
                <w:noProof/>
                <w:color w:val="000000" w:themeColor="text1"/>
                <w:sz w:val="24"/>
                <w:szCs w:val="24"/>
                <w:lang w:val="en-GB"/>
              </w:rPr>
              <w:t>Tel: 0151 257 6401</w:t>
            </w:r>
          </w:p>
          <w:p w14:paraId="27F17808" w14:textId="54631D6E" w:rsidR="00FB243D" w:rsidRPr="007E5B11" w:rsidRDefault="00D56D41" w:rsidP="008334B5">
            <w:pPr>
              <w:rPr>
                <w:noProof/>
                <w:color w:val="2F3B4B" w:themeColor="accent1" w:themeShade="80"/>
                <w:sz w:val="24"/>
                <w:szCs w:val="24"/>
                <w:lang w:val="en-GB"/>
              </w:rPr>
            </w:pPr>
            <w:r w:rsidRPr="007E5B11">
              <w:rPr>
                <w:noProof/>
                <w:color w:val="2F3B4B" w:themeColor="accent1" w:themeShade="80"/>
                <w:sz w:val="26"/>
                <w:lang w:val="en-GB" w:bidi="en-GB"/>
              </w:rPr>
              <mc:AlternateContent>
                <mc:Choice Requires="wps">
                  <w:drawing>
                    <wp:inline distT="0" distB="0" distL="0" distR="0" wp14:anchorId="60470A41" wp14:editId="20613AF4">
                      <wp:extent cx="1800000" cy="0"/>
                      <wp:effectExtent l="0" t="0" r="0" b="0"/>
                      <wp:docPr id="555558254" name="Straight Connector 555558254" descr="Blue line"/>
                      <wp:cNvGraphicFramePr/>
                      <a:graphic xmlns:a="http://schemas.openxmlformats.org/drawingml/2006/main">
                        <a:graphicData uri="http://schemas.microsoft.com/office/word/2010/wordprocessingShape">
                          <wps:wsp>
                            <wps:cNvCnPr/>
                            <wps:spPr>
                              <a:xfrm>
                                <a:off x="0" y="0"/>
                                <a:ext cx="1800000" cy="0"/>
                              </a:xfrm>
                              <a:prstGeom prst="line">
                                <a:avLst/>
                              </a:prstGeom>
                              <a:noFill/>
                              <a:ln w="19050" cap="flat" cmpd="sng" algn="ctr">
                                <a:solidFill>
                                  <a:srgbClr val="718EB5"/>
                                </a:solidFill>
                                <a:prstDash val="solid"/>
                                <a:miter lim="800000"/>
                              </a:ln>
                              <a:effectLst/>
                            </wps:spPr>
                            <wps:bodyPr/>
                          </wps:wsp>
                        </a:graphicData>
                      </a:graphic>
                    </wp:inline>
                  </w:drawing>
                </mc:Choice>
                <mc:Fallback>
                  <w:pict>
                    <v:line w14:anchorId="6005C36D" id="Straight Connector 555558254" o:spid="_x0000_s1026" alt="Blue line" style="visibility:visible;mso-wrap-style:square;mso-left-percent:-10001;mso-top-percent:-10001;mso-position-horizontal:absolute;mso-position-horizontal-relative:char;mso-position-vertical:absolute;mso-position-vertical-relative:line;mso-left-percent:-10001;mso-top-percent:-10001" from="0,0" to="14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" strokecolor="#718eb5" strokeweight="1.5pt">
                      <v:stroke joinstyle="miter"/>
                      <w10:anchorlock/>
                    </v:line>
                  </w:pict>
                </mc:Fallback>
              </mc:AlternateContent>
            </w:r>
          </w:p>
          <w:p w14:paraId="5A3A19DA" w14:textId="77777777" w:rsidR="0092262C" w:rsidRPr="00D24700" w:rsidRDefault="0092262C" w:rsidP="0092262C">
            <w:pPr>
              <w:rPr>
                <w:noProof/>
                <w:color w:val="2F3B4B" w:themeColor="accent1" w:themeShade="80"/>
                <w:sz w:val="24"/>
                <w:szCs w:val="24"/>
                <w:u w:val="single"/>
                <w:lang w:val="en-GB"/>
              </w:rPr>
            </w:pPr>
            <w:r w:rsidRPr="00D24700">
              <w:rPr>
                <w:noProof/>
                <w:color w:val="2F3B4B" w:themeColor="accent1" w:themeShade="80"/>
                <w:sz w:val="24"/>
                <w:szCs w:val="24"/>
                <w:u w:val="single"/>
                <w:lang w:val="en-GB"/>
              </w:rPr>
              <w:t xml:space="preserve">CROSBY &amp; DISTRICT HISTORY Soc. </w:t>
            </w:r>
          </w:p>
          <w:p w14:paraId="01FEAD5F" w14:textId="77777777" w:rsidR="0092262C" w:rsidRDefault="0092262C" w:rsidP="0092262C">
            <w:pPr>
              <w:rPr>
                <w:noProof/>
                <w:color w:val="auto"/>
                <w:sz w:val="24"/>
                <w:szCs w:val="24"/>
                <w:lang w:val="en-GB"/>
              </w:rPr>
            </w:pPr>
            <w:r>
              <w:rPr>
                <w:noProof/>
                <w:color w:val="auto"/>
                <w:sz w:val="24"/>
                <w:szCs w:val="24"/>
                <w:lang w:val="en-GB"/>
              </w:rPr>
              <w:t xml:space="preserve">Moor Lane Methodist Church Hall, Crosby   </w:t>
            </w:r>
            <w:r>
              <w:t xml:space="preserve"> </w:t>
            </w:r>
            <w:r w:rsidRPr="00B95FFC">
              <w:rPr>
                <w:noProof/>
                <w:color w:val="auto"/>
                <w:sz w:val="24"/>
                <w:szCs w:val="24"/>
                <w:lang w:val="en-GB"/>
              </w:rPr>
              <w:t>L23 2UH</w:t>
            </w:r>
            <w:r>
              <w:rPr>
                <w:noProof/>
                <w:color w:val="auto"/>
                <w:sz w:val="24"/>
                <w:szCs w:val="24"/>
                <w:lang w:val="en-GB"/>
              </w:rPr>
              <w:t xml:space="preserve"> – (Opposite the old Windmill.) Meets: 7:30 pm.</w:t>
            </w:r>
          </w:p>
          <w:p w14:paraId="224DBB94" w14:textId="77777777" w:rsidR="0092262C" w:rsidRDefault="0092262C" w:rsidP="0092262C">
            <w:pPr>
              <w:rPr>
                <w:noProof/>
                <w:color w:val="auto"/>
                <w:sz w:val="24"/>
                <w:szCs w:val="24"/>
                <w:lang w:val="en-GB"/>
              </w:rPr>
            </w:pPr>
            <w:r>
              <w:rPr>
                <w:noProof/>
                <w:color w:val="auto"/>
                <w:sz w:val="24"/>
                <w:szCs w:val="24"/>
                <w:lang w:val="en-GB"/>
              </w:rPr>
              <w:t xml:space="preserve">(Bus stop outside and free on-site parking.) </w:t>
            </w:r>
          </w:p>
          <w:p w14:paraId="020425B1" w14:textId="49A3AAFC" w:rsidR="00383153" w:rsidRDefault="00383153" w:rsidP="0092262C">
            <w:pPr>
              <w:rPr>
                <w:noProof/>
                <w:color w:val="auto"/>
                <w:sz w:val="20"/>
                <w:szCs w:val="20"/>
                <w:lang w:val="en-GB"/>
              </w:rPr>
            </w:pPr>
            <w:r>
              <w:rPr>
                <w:b/>
                <w:bCs/>
                <w:noProof/>
                <w:color w:val="auto"/>
                <w:sz w:val="20"/>
                <w:szCs w:val="20"/>
                <w:lang w:val="en-GB"/>
              </w:rPr>
              <w:t xml:space="preserve">N.B. THE NEXT TWO TALKS HAVE A SPECIAL FOCUS ON </w:t>
            </w:r>
            <w:r>
              <w:rPr>
                <w:b/>
                <w:bCs/>
                <w:i/>
                <w:iCs/>
                <w:noProof/>
                <w:color w:val="auto"/>
                <w:sz w:val="20"/>
                <w:szCs w:val="20"/>
                <w:lang w:val="en-GB"/>
              </w:rPr>
              <w:t>CROSBY</w:t>
            </w:r>
            <w:r>
              <w:rPr>
                <w:noProof/>
                <w:color w:val="auto"/>
                <w:sz w:val="20"/>
                <w:szCs w:val="20"/>
                <w:lang w:val="en-GB"/>
              </w:rPr>
              <w:t>.</w:t>
            </w:r>
          </w:p>
          <w:p w14:paraId="0048E48D" w14:textId="77777777" w:rsidR="00E16354" w:rsidRPr="00383153" w:rsidRDefault="00E16354" w:rsidP="0092262C">
            <w:pPr>
              <w:rPr>
                <w:noProof/>
                <w:color w:val="auto"/>
                <w:sz w:val="20"/>
                <w:szCs w:val="20"/>
                <w:lang w:val="en-GB"/>
              </w:rPr>
            </w:pPr>
          </w:p>
          <w:p w14:paraId="5FCD95A1" w14:textId="77777777" w:rsidR="0092262C" w:rsidRPr="001855E7" w:rsidRDefault="0092262C" w:rsidP="0092262C">
            <w:pPr>
              <w:rPr>
                <w:i/>
                <w:iCs/>
                <w:noProof/>
                <w:color w:val="auto"/>
                <w:sz w:val="24"/>
                <w:szCs w:val="24"/>
                <w:lang w:val="en-GB"/>
              </w:rPr>
            </w:pPr>
            <w:r>
              <w:rPr>
                <w:noProof/>
                <w:color w:val="auto"/>
                <w:sz w:val="24"/>
                <w:szCs w:val="24"/>
                <w:lang w:val="en-GB"/>
              </w:rPr>
              <w:t>May 11</w:t>
            </w:r>
            <w:r w:rsidRPr="00C706BB">
              <w:rPr>
                <w:noProof/>
                <w:color w:val="auto"/>
                <w:sz w:val="24"/>
                <w:szCs w:val="24"/>
                <w:vertAlign w:val="superscript"/>
                <w:lang w:val="en-GB"/>
              </w:rPr>
              <w:t>th</w:t>
            </w:r>
            <w:r>
              <w:rPr>
                <w:noProof/>
                <w:color w:val="auto"/>
                <w:sz w:val="24"/>
                <w:szCs w:val="24"/>
                <w:lang w:val="en-GB"/>
              </w:rPr>
              <w:t xml:space="preserve"> – Spencer Leigh -  </w:t>
            </w:r>
            <w:r>
              <w:rPr>
                <w:i/>
                <w:iCs/>
                <w:noProof/>
                <w:color w:val="auto"/>
                <w:sz w:val="24"/>
                <w:szCs w:val="24"/>
                <w:lang w:val="en-GB"/>
              </w:rPr>
              <w:t xml:space="preserve">“Merseybeat </w:t>
            </w:r>
            <w:r w:rsidRPr="001855E7">
              <w:rPr>
                <w:i/>
                <w:iCs/>
                <w:noProof/>
                <w:color w:val="auto"/>
                <w:sz w:val="24"/>
                <w:szCs w:val="24"/>
                <w:lang w:val="en-GB"/>
              </w:rPr>
              <w:t>Memories: a childhood in Crosby</w:t>
            </w:r>
            <w:r>
              <w:rPr>
                <w:i/>
                <w:iCs/>
                <w:noProof/>
                <w:color w:val="auto"/>
                <w:sz w:val="24"/>
                <w:szCs w:val="24"/>
                <w:lang w:val="en-GB"/>
              </w:rPr>
              <w:t xml:space="preserve">” </w:t>
            </w:r>
          </w:p>
          <w:p w14:paraId="1CA3FE7F" w14:textId="3345D53E" w:rsidR="0013068E" w:rsidRDefault="0013068E" w:rsidP="0092262C">
            <w:pPr>
              <w:rPr>
                <w:noProof/>
                <w:color w:val="auto"/>
                <w:sz w:val="24"/>
                <w:szCs w:val="24"/>
                <w:lang w:val="en-GB"/>
              </w:rPr>
            </w:pPr>
            <w:r>
              <w:rPr>
                <w:noProof/>
                <w:color w:val="auto"/>
                <w:sz w:val="24"/>
                <w:szCs w:val="24"/>
                <w:lang w:val="en-GB"/>
              </w:rPr>
              <w:t>June 8</w:t>
            </w:r>
            <w:r w:rsidRPr="0013068E">
              <w:rPr>
                <w:noProof/>
                <w:color w:val="auto"/>
                <w:sz w:val="24"/>
                <w:szCs w:val="24"/>
                <w:vertAlign w:val="superscript"/>
                <w:lang w:val="en-GB"/>
              </w:rPr>
              <w:t>th</w:t>
            </w:r>
            <w:r>
              <w:rPr>
                <w:noProof/>
                <w:color w:val="auto"/>
                <w:sz w:val="24"/>
                <w:szCs w:val="24"/>
                <w:lang w:val="en-GB"/>
              </w:rPr>
              <w:t xml:space="preserve"> </w:t>
            </w:r>
            <w:r w:rsidR="00FC2A70">
              <w:rPr>
                <w:noProof/>
                <w:color w:val="auto"/>
                <w:sz w:val="24"/>
                <w:szCs w:val="24"/>
                <w:lang w:val="en-GB"/>
              </w:rPr>
              <w:t>– Janet Hardman:</w:t>
            </w:r>
          </w:p>
          <w:p w14:paraId="73DE519F" w14:textId="6168765A" w:rsidR="00FC2A70" w:rsidRDefault="00FC2A70" w:rsidP="0092262C">
            <w:pPr>
              <w:rPr>
                <w:i/>
                <w:iCs/>
                <w:noProof/>
                <w:color w:val="auto"/>
                <w:sz w:val="24"/>
                <w:szCs w:val="24"/>
                <w:lang w:val="en-GB"/>
              </w:rPr>
            </w:pPr>
            <w:r>
              <w:rPr>
                <w:i/>
                <w:iCs/>
                <w:noProof/>
                <w:color w:val="auto"/>
                <w:sz w:val="24"/>
                <w:szCs w:val="24"/>
                <w:lang w:val="en-GB"/>
              </w:rPr>
              <w:t>“Alexandra and Coronation Parks in Crosby”</w:t>
            </w:r>
          </w:p>
          <w:p w14:paraId="51B18EC7" w14:textId="1CF72005" w:rsidR="007F6939" w:rsidRPr="00B60B4A" w:rsidRDefault="00B60B4A" w:rsidP="0092262C">
            <w:pPr>
              <w:rPr>
                <w:b/>
                <w:bCs/>
                <w:noProof/>
                <w:color w:val="auto"/>
                <w:sz w:val="24"/>
                <w:szCs w:val="24"/>
                <w:lang w:val="en-GB"/>
              </w:rPr>
            </w:pPr>
            <w:r>
              <w:rPr>
                <w:b/>
                <w:bCs/>
                <w:noProof/>
                <w:color w:val="auto"/>
                <w:sz w:val="24"/>
                <w:szCs w:val="24"/>
                <w:lang w:val="en-GB"/>
              </w:rPr>
              <w:t xml:space="preserve">Non-members: £2 per </w:t>
            </w:r>
            <w:r w:rsidR="004614C1">
              <w:rPr>
                <w:b/>
                <w:bCs/>
                <w:noProof/>
                <w:color w:val="auto"/>
                <w:sz w:val="24"/>
                <w:szCs w:val="24"/>
                <w:lang w:val="en-GB"/>
              </w:rPr>
              <w:t>Meeting</w:t>
            </w:r>
          </w:p>
          <w:p w14:paraId="6CF23939" w14:textId="2503C4DC" w:rsidR="0092262C" w:rsidRDefault="0092262C" w:rsidP="0092262C">
            <w:pPr>
              <w:rPr>
                <w:noProof/>
                <w:color w:val="26364B" w:themeColor="accent5" w:themeShade="40"/>
                <w:sz w:val="24"/>
                <w:szCs w:val="24"/>
                <w:u w:val="single"/>
                <w:lang w:val="en-GB"/>
              </w:rPr>
            </w:pPr>
            <w:r w:rsidRPr="00425C6D">
              <w:rPr>
                <w:noProof/>
                <w:color w:val="auto"/>
                <w:sz w:val="24"/>
                <w:szCs w:val="24"/>
                <w:lang w:val="en-GB"/>
              </w:rPr>
              <w:t>For more information contact Bernard Nevin – 07534 685 77</w:t>
            </w:r>
            <w:r>
              <w:rPr>
                <w:noProof/>
                <w:color w:val="auto"/>
                <w:sz w:val="24"/>
                <w:szCs w:val="24"/>
                <w:lang w:val="en-GB"/>
              </w:rPr>
              <w:t>4</w:t>
            </w:r>
            <w:r w:rsidRPr="00425C6D">
              <w:rPr>
                <w:noProof/>
                <w:color w:val="26364B" w:themeColor="accent5" w:themeShade="40"/>
                <w:sz w:val="24"/>
                <w:szCs w:val="24"/>
                <w:u w:val="single"/>
                <w:lang w:val="en-GB"/>
              </w:rPr>
              <w:t xml:space="preserve"> </w:t>
            </w:r>
          </w:p>
          <w:p w14:paraId="48ADFC12" w14:textId="77777777" w:rsidR="00BD0FEF" w:rsidRDefault="00BD0FEF" w:rsidP="00B274DA">
            <w:pPr>
              <w:rPr>
                <w:noProof/>
                <w:color w:val="auto"/>
                <w:sz w:val="24"/>
                <w:szCs w:val="24"/>
                <w:lang w:val="en-GB"/>
              </w:rPr>
            </w:pPr>
          </w:p>
          <w:p w14:paraId="6C030B47" w14:textId="77777777" w:rsidR="00733F56" w:rsidRDefault="00733F56" w:rsidP="00B274DA">
            <w:pPr>
              <w:rPr>
                <w:noProof/>
                <w:color w:val="auto"/>
                <w:sz w:val="24"/>
                <w:szCs w:val="24"/>
                <w:lang w:val="en-GB"/>
              </w:rPr>
            </w:pPr>
          </w:p>
          <w:p w14:paraId="722B051B" w14:textId="1DFAC1C4" w:rsidR="00BD0FEF" w:rsidRPr="001F4D6E" w:rsidRDefault="00BD0FEF" w:rsidP="00BD0FEF">
            <w:pPr>
              <w:pBdr>
                <w:top w:val="single" w:sz="4" w:space="1" w:color="auto"/>
                <w:left w:val="single" w:sz="4" w:space="4" w:color="auto"/>
                <w:bottom w:val="single" w:sz="4" w:space="1" w:color="auto"/>
                <w:right w:val="single" w:sz="4" w:space="4" w:color="auto"/>
              </w:pBdr>
              <w:spacing w:before="0" w:after="160" w:line="276" w:lineRule="auto"/>
              <w:rPr>
                <w:rFonts w:eastAsiaTheme="majorEastAsia" w:cstheme="majorBidi"/>
                <w:b/>
                <w:bCs/>
                <w:noProof/>
                <w:color w:val="000000" w:themeColor="text1"/>
                <w:sz w:val="22"/>
                <w:szCs w:val="22"/>
                <w:lang w:val="en-GB"/>
              </w:rPr>
            </w:pPr>
            <w:r w:rsidRPr="001F4D6E">
              <w:rPr>
                <w:rFonts w:eastAsiaTheme="majorEastAsia" w:cstheme="majorBidi"/>
                <w:b/>
                <w:bCs/>
                <w:noProof/>
                <w:color w:val="000000" w:themeColor="text1"/>
                <w:sz w:val="22"/>
                <w:szCs w:val="22"/>
                <w:lang w:val="en-GB"/>
              </w:rPr>
              <w:t>“</w:t>
            </w:r>
            <w:r w:rsidR="00FA034C">
              <w:rPr>
                <w:rFonts w:eastAsiaTheme="majorEastAsia" w:cstheme="majorBidi"/>
                <w:b/>
                <w:bCs/>
                <w:noProof/>
                <w:color w:val="000000" w:themeColor="text1"/>
                <w:sz w:val="22"/>
                <w:szCs w:val="22"/>
                <w:lang w:val="en-GB"/>
              </w:rPr>
              <w:t>Geni</w:t>
            </w:r>
            <w:r w:rsidR="00F87682">
              <w:rPr>
                <w:rFonts w:eastAsiaTheme="majorEastAsia" w:cstheme="majorBidi"/>
                <w:b/>
                <w:bCs/>
                <w:noProof/>
                <w:color w:val="000000" w:themeColor="text1"/>
                <w:sz w:val="22"/>
                <w:szCs w:val="22"/>
                <w:lang w:val="en-GB"/>
              </w:rPr>
              <w:t>u</w:t>
            </w:r>
            <w:r w:rsidR="00FA034C">
              <w:rPr>
                <w:rFonts w:eastAsiaTheme="majorEastAsia" w:cstheme="majorBidi"/>
                <w:b/>
                <w:bCs/>
                <w:noProof/>
                <w:color w:val="000000" w:themeColor="text1"/>
                <w:sz w:val="22"/>
                <w:szCs w:val="22"/>
                <w:lang w:val="en-GB"/>
              </w:rPr>
              <w:t xml:space="preserve">s is </w:t>
            </w:r>
            <w:r w:rsidR="000C4B42">
              <w:rPr>
                <w:rFonts w:eastAsiaTheme="majorEastAsia" w:cstheme="majorBidi"/>
                <w:b/>
                <w:bCs/>
                <w:noProof/>
                <w:color w:val="000000" w:themeColor="text1"/>
                <w:sz w:val="22"/>
                <w:szCs w:val="22"/>
                <w:lang w:val="en-GB"/>
              </w:rPr>
              <w:t xml:space="preserve">one per cent inspiration and ninety-nine per cent </w:t>
            </w:r>
            <w:r w:rsidR="00BA7098">
              <w:rPr>
                <w:rFonts w:eastAsiaTheme="majorEastAsia" w:cstheme="majorBidi"/>
                <w:b/>
                <w:bCs/>
                <w:noProof/>
                <w:color w:val="000000" w:themeColor="text1"/>
                <w:sz w:val="22"/>
                <w:szCs w:val="22"/>
                <w:lang w:val="en-GB"/>
              </w:rPr>
              <w:t>perspiration.</w:t>
            </w:r>
            <w:r w:rsidRPr="001F4D6E">
              <w:rPr>
                <w:rFonts w:eastAsiaTheme="majorEastAsia" w:cstheme="majorBidi"/>
                <w:b/>
                <w:bCs/>
                <w:noProof/>
                <w:color w:val="000000" w:themeColor="text1"/>
                <w:sz w:val="22"/>
                <w:szCs w:val="22"/>
                <w:lang w:val="en-GB"/>
              </w:rPr>
              <w:t xml:space="preserve">” </w:t>
            </w:r>
          </w:p>
          <w:p w14:paraId="776FE0AE" w14:textId="5E5EB085" w:rsidR="00BD0FEF" w:rsidRDefault="00BA7098" w:rsidP="00BD0FEF">
            <w:pPr>
              <w:pBdr>
                <w:top w:val="single" w:sz="4" w:space="1" w:color="auto"/>
                <w:left w:val="single" w:sz="4" w:space="4" w:color="auto"/>
                <w:bottom w:val="single" w:sz="4" w:space="1" w:color="auto"/>
                <w:right w:val="single" w:sz="4" w:space="4" w:color="auto"/>
              </w:pBdr>
              <w:spacing w:before="0" w:after="160" w:line="276" w:lineRule="auto"/>
              <w:rPr>
                <w:rFonts w:eastAsiaTheme="majorEastAsia" w:cstheme="majorBidi"/>
                <w:b/>
                <w:bCs/>
                <w:i/>
                <w:iCs/>
                <w:noProof/>
                <w:color w:val="000000" w:themeColor="text1"/>
                <w:sz w:val="22"/>
                <w:szCs w:val="22"/>
                <w:lang w:val="en-GB"/>
              </w:rPr>
            </w:pPr>
            <w:r>
              <w:rPr>
                <w:rFonts w:eastAsiaTheme="majorEastAsia" w:cstheme="majorBidi"/>
                <w:b/>
                <w:bCs/>
                <w:i/>
                <w:iCs/>
                <w:noProof/>
                <w:color w:val="000000" w:themeColor="text1"/>
                <w:sz w:val="22"/>
                <w:szCs w:val="22"/>
                <w:lang w:val="en-GB"/>
              </w:rPr>
              <w:t>Th</w:t>
            </w:r>
            <w:r w:rsidR="00920217">
              <w:rPr>
                <w:rFonts w:eastAsiaTheme="majorEastAsia" w:cstheme="majorBidi"/>
                <w:b/>
                <w:bCs/>
                <w:i/>
                <w:iCs/>
                <w:noProof/>
                <w:color w:val="000000" w:themeColor="text1"/>
                <w:sz w:val="22"/>
                <w:szCs w:val="22"/>
                <w:lang w:val="en-GB"/>
              </w:rPr>
              <w:t>o</w:t>
            </w:r>
            <w:r>
              <w:rPr>
                <w:rFonts w:eastAsiaTheme="majorEastAsia" w:cstheme="majorBidi"/>
                <w:b/>
                <w:bCs/>
                <w:i/>
                <w:iCs/>
                <w:noProof/>
                <w:color w:val="000000" w:themeColor="text1"/>
                <w:sz w:val="22"/>
                <w:szCs w:val="22"/>
                <w:lang w:val="en-GB"/>
              </w:rPr>
              <w:t xml:space="preserve">mas Alva Edison </w:t>
            </w:r>
            <w:r w:rsidR="00AE55DF">
              <w:rPr>
                <w:rFonts w:eastAsiaTheme="majorEastAsia" w:cstheme="majorBidi"/>
                <w:b/>
                <w:bCs/>
                <w:i/>
                <w:iCs/>
                <w:noProof/>
                <w:color w:val="000000" w:themeColor="text1"/>
                <w:sz w:val="22"/>
                <w:szCs w:val="22"/>
                <w:lang w:val="en-GB"/>
              </w:rPr>
              <w:t>1791 - 1867</w:t>
            </w:r>
          </w:p>
          <w:p w14:paraId="1A0B676D" w14:textId="685F9B57" w:rsidR="00BD0FEF" w:rsidRPr="00BA671E" w:rsidRDefault="00BD0FEF" w:rsidP="00BD0FEF">
            <w:pPr>
              <w:pBdr>
                <w:top w:val="single" w:sz="4" w:space="1" w:color="auto"/>
                <w:left w:val="single" w:sz="4" w:space="4" w:color="auto"/>
                <w:bottom w:val="single" w:sz="4" w:space="1" w:color="auto"/>
                <w:right w:val="single" w:sz="4" w:space="4" w:color="auto"/>
              </w:pBdr>
              <w:spacing w:before="0" w:after="160" w:line="276" w:lineRule="auto"/>
              <w:rPr>
                <w:rFonts w:eastAsiaTheme="majorEastAsia" w:cstheme="majorBidi"/>
                <w:noProof/>
                <w:color w:val="000000" w:themeColor="text1"/>
                <w:sz w:val="22"/>
                <w:szCs w:val="22"/>
                <w:lang w:val="en-GB"/>
              </w:rPr>
            </w:pPr>
            <w:r>
              <w:rPr>
                <w:rFonts w:eastAsiaTheme="majorEastAsia" w:cstheme="majorBidi"/>
                <w:noProof/>
                <w:color w:val="000000" w:themeColor="text1"/>
                <w:sz w:val="22"/>
                <w:szCs w:val="22"/>
                <w:lang w:val="en-GB"/>
              </w:rPr>
              <w:t>(</w:t>
            </w:r>
            <w:r w:rsidR="00BF4E17">
              <w:rPr>
                <w:rFonts w:eastAsiaTheme="majorEastAsia" w:cstheme="majorBidi"/>
                <w:noProof/>
                <w:color w:val="000000" w:themeColor="text1"/>
                <w:sz w:val="22"/>
                <w:szCs w:val="22"/>
                <w:lang w:val="en-GB"/>
              </w:rPr>
              <w:t>from a Newspaper Interview</w:t>
            </w:r>
            <w:r>
              <w:rPr>
                <w:rFonts w:eastAsiaTheme="majorEastAsia" w:cstheme="majorBidi"/>
                <w:noProof/>
                <w:color w:val="000000" w:themeColor="text1"/>
                <w:sz w:val="22"/>
                <w:szCs w:val="22"/>
                <w:lang w:val="en-GB"/>
              </w:rPr>
              <w:t>)</w:t>
            </w:r>
          </w:p>
          <w:p w14:paraId="362F0CEF" w14:textId="0494616A" w:rsidR="00C97540" w:rsidRPr="00A8379A" w:rsidRDefault="00FD7492" w:rsidP="00C97540">
            <w:pPr>
              <w:rPr>
                <w:b/>
                <w:bCs/>
                <w:i/>
                <w:iCs/>
                <w:noProof/>
                <w:color w:val="auto"/>
                <w:sz w:val="30"/>
                <w:szCs w:val="30"/>
                <w:lang w:val="en-GB"/>
              </w:rPr>
            </w:pPr>
            <w:r w:rsidRPr="00C5597B">
              <w:rPr>
                <w:b/>
                <w:bCs/>
                <w:i/>
                <w:iCs/>
                <w:noProof/>
                <w:color w:val="auto"/>
                <w:sz w:val="30"/>
                <w:szCs w:val="30"/>
                <w:lang w:val="en-GB"/>
              </w:rPr>
              <w:lastRenderedPageBreak/>
              <w:t>CROSBY U3A NEWS EXTRA!</w:t>
            </w:r>
          </w:p>
          <w:p w14:paraId="24681AA7" w14:textId="77777777" w:rsidR="00A8379A" w:rsidRPr="00622E3F" w:rsidRDefault="00A8379A" w:rsidP="00A8379A">
            <w:pPr>
              <w:rPr>
                <w:i/>
                <w:iCs/>
                <w:noProof/>
                <w:color w:val="2F3B4B" w:themeColor="accent1" w:themeShade="80"/>
                <w:sz w:val="24"/>
                <w:szCs w:val="24"/>
                <w:lang w:val="en-GB"/>
              </w:rPr>
            </w:pPr>
            <w:r w:rsidRPr="00622E3F">
              <w:rPr>
                <w:noProof/>
                <w:color w:val="2F3B4B" w:themeColor="accent1" w:themeShade="80"/>
                <w:lang w:val="en-GB" w:bidi="en-GB"/>
              </w:rPr>
              <mc:AlternateContent>
                <mc:Choice Requires="wps">
                  <w:drawing>
                    <wp:inline distT="0" distB="0" distL="0" distR="0" wp14:anchorId="03280923" wp14:editId="31F32429">
                      <wp:extent cx="1860550" cy="6350"/>
                      <wp:effectExtent l="0" t="0" r="25400" b="31750"/>
                      <wp:docPr id="740554491" name="Straight Connector 740554491" descr="Blue line"/>
                      <wp:cNvGraphicFramePr/>
                      <a:graphic xmlns:a="http://schemas.openxmlformats.org/drawingml/2006/main">
                        <a:graphicData uri="http://schemas.microsoft.com/office/word/2010/wordprocessingShape">
                          <wps:wsp>
                            <wps:cNvCnPr/>
                            <wps:spPr>
                              <a:xfrm>
                                <a:off x="0" y="0"/>
                                <a:ext cx="1860550" cy="6350"/>
                              </a:xfrm>
                              <a:prstGeom prst="line">
                                <a:avLst/>
                              </a:prstGeom>
                              <a:noFill/>
                              <a:ln w="19050" cap="flat" cmpd="sng" algn="ctr">
                                <a:solidFill>
                                  <a:srgbClr val="718EB5"/>
                                </a:solidFill>
                                <a:prstDash val="solid"/>
                                <a:miter lim="800000"/>
                              </a:ln>
                              <a:effectLst/>
                            </wps:spPr>
                            <wps:bodyPr/>
                          </wps:wsp>
                        </a:graphicData>
                      </a:graphic>
                    </wp:inline>
                  </w:drawing>
                </mc:Choice>
                <mc:Fallback>
                  <w:pict>
                    <v:line w14:anchorId="2BCB7002" id="Straight Connector 740554491" o:spid="_x0000_s1026" alt="Blue line" style="visibility:visible;mso-wrap-style:square;mso-left-percent:-10001;mso-top-percent:-10001;mso-position-horizontal:absolute;mso-position-horizontal-relative:char;mso-position-vertical:absolute;mso-position-vertical-relative:line;mso-left-percent:-10001;mso-top-percent:-10001" from="0,0" to="14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" strokecolor="#718eb5" strokeweight="1.5pt">
                      <v:stroke joinstyle="miter"/>
                      <w10:anchorlock/>
                    </v:line>
                  </w:pict>
                </mc:Fallback>
              </mc:AlternateContent>
            </w:r>
          </w:p>
          <w:p w14:paraId="3BC230E5" w14:textId="77777777" w:rsidR="005A297C" w:rsidRDefault="005A297C" w:rsidP="005A297C">
            <w:pPr>
              <w:rPr>
                <w:b/>
                <w:bCs/>
                <w:noProof/>
                <w:color w:val="000000" w:themeColor="text1"/>
                <w:sz w:val="24"/>
                <w:szCs w:val="24"/>
                <w:lang w:val="en-GB"/>
              </w:rPr>
            </w:pPr>
            <w:r w:rsidRPr="00F24F62">
              <w:rPr>
                <w:b/>
                <w:bCs/>
                <w:noProof/>
                <w:color w:val="000000" w:themeColor="text1"/>
                <w:sz w:val="24"/>
                <w:szCs w:val="24"/>
                <w:lang w:val="en-GB"/>
              </w:rPr>
              <w:t>M</w:t>
            </w:r>
            <w:r>
              <w:rPr>
                <w:b/>
                <w:bCs/>
                <w:noProof/>
                <w:color w:val="000000" w:themeColor="text1"/>
                <w:sz w:val="24"/>
                <w:szCs w:val="24"/>
                <w:lang w:val="en-GB"/>
              </w:rPr>
              <w:t>EMORIES OF CROSBY U3A</w:t>
            </w:r>
          </w:p>
          <w:p w14:paraId="23DAA479" w14:textId="6446C80D" w:rsidR="005A297C" w:rsidRPr="00F24F62" w:rsidRDefault="005A297C" w:rsidP="005A297C">
            <w:pPr>
              <w:rPr>
                <w:noProof/>
                <w:color w:val="000000" w:themeColor="text1"/>
                <w:sz w:val="24"/>
                <w:szCs w:val="24"/>
                <w:lang w:val="en-GB"/>
              </w:rPr>
            </w:pPr>
            <w:r w:rsidRPr="00F24F62">
              <w:rPr>
                <w:noProof/>
                <w:color w:val="000000" w:themeColor="text1"/>
                <w:sz w:val="24"/>
                <w:szCs w:val="24"/>
                <w:lang w:val="en-GB"/>
              </w:rPr>
              <w:t xml:space="preserve">In </w:t>
            </w:r>
            <w:r>
              <w:rPr>
                <w:noProof/>
                <w:color w:val="000000" w:themeColor="text1"/>
                <w:sz w:val="24"/>
                <w:szCs w:val="24"/>
                <w:lang w:val="en-GB"/>
              </w:rPr>
              <w:t>our</w:t>
            </w:r>
            <w:r w:rsidRPr="00F24F62">
              <w:rPr>
                <w:noProof/>
                <w:color w:val="000000" w:themeColor="text1"/>
                <w:sz w:val="24"/>
                <w:szCs w:val="24"/>
                <w:lang w:val="en-GB"/>
              </w:rPr>
              <w:t xml:space="preserve"> 30th Anniversary year</w:t>
            </w:r>
            <w:r>
              <w:rPr>
                <w:noProof/>
                <w:color w:val="000000" w:themeColor="text1"/>
                <w:sz w:val="24"/>
                <w:szCs w:val="24"/>
                <w:lang w:val="en-GB"/>
              </w:rPr>
              <w:t>, it’s</w:t>
            </w:r>
            <w:r w:rsidRPr="00F24F62">
              <w:rPr>
                <w:noProof/>
                <w:color w:val="000000" w:themeColor="text1"/>
                <w:sz w:val="24"/>
                <w:szCs w:val="24"/>
                <w:lang w:val="en-GB"/>
              </w:rPr>
              <w:t xml:space="preserve"> good to look back</w:t>
            </w:r>
            <w:r w:rsidR="00CA321A">
              <w:rPr>
                <w:noProof/>
                <w:color w:val="000000" w:themeColor="text1"/>
                <w:sz w:val="24"/>
                <w:szCs w:val="24"/>
                <w:lang w:val="en-GB"/>
              </w:rPr>
              <w:t xml:space="preserve"> on our time here.</w:t>
            </w:r>
          </w:p>
          <w:p w14:paraId="15E48349" w14:textId="2D8C7994" w:rsidR="005A297C" w:rsidRDefault="005B127E" w:rsidP="005A297C">
            <w:pPr>
              <w:rPr>
                <w:noProof/>
                <w:color w:val="000000" w:themeColor="text1"/>
                <w:sz w:val="24"/>
                <w:szCs w:val="24"/>
                <w:lang w:val="en-GB"/>
              </w:rPr>
            </w:pPr>
            <w:r>
              <w:rPr>
                <w:noProof/>
                <w:color w:val="000000" w:themeColor="text1"/>
                <w:sz w:val="24"/>
                <w:szCs w:val="24"/>
                <w:lang w:val="en-GB"/>
              </w:rPr>
              <w:t xml:space="preserve">What are the moments that stand out in your memory? </w:t>
            </w:r>
            <w:r w:rsidR="005A297C" w:rsidRPr="00F24F62">
              <w:rPr>
                <w:noProof/>
                <w:color w:val="000000" w:themeColor="text1"/>
                <w:sz w:val="24"/>
                <w:szCs w:val="24"/>
                <w:lang w:val="en-GB"/>
              </w:rPr>
              <w:t>Perhaps there was a particularly</w:t>
            </w:r>
            <w:r w:rsidR="005A297C">
              <w:rPr>
                <w:noProof/>
                <w:color w:val="000000" w:themeColor="text1"/>
                <w:sz w:val="24"/>
                <w:szCs w:val="24"/>
                <w:lang w:val="en-GB"/>
              </w:rPr>
              <w:t xml:space="preserve"> </w:t>
            </w:r>
            <w:r w:rsidR="005A297C" w:rsidRPr="00F24F62">
              <w:rPr>
                <w:noProof/>
                <w:color w:val="000000" w:themeColor="text1"/>
                <w:sz w:val="24"/>
                <w:szCs w:val="24"/>
                <w:lang w:val="en-GB"/>
              </w:rPr>
              <w:t>fun outing, or maybe you made new friends by joining one of the groups</w:t>
            </w:r>
            <w:r>
              <w:rPr>
                <w:noProof/>
                <w:color w:val="000000" w:themeColor="text1"/>
                <w:sz w:val="24"/>
                <w:szCs w:val="24"/>
                <w:lang w:val="en-GB"/>
              </w:rPr>
              <w:t xml:space="preserve"> that shared your passion for books, art or gardening</w:t>
            </w:r>
            <w:r w:rsidR="005A297C" w:rsidRPr="00F24F62">
              <w:rPr>
                <w:noProof/>
                <w:color w:val="000000" w:themeColor="text1"/>
                <w:sz w:val="24"/>
                <w:szCs w:val="24"/>
                <w:lang w:val="en-GB"/>
              </w:rPr>
              <w:t xml:space="preserve">? </w:t>
            </w:r>
          </w:p>
          <w:p w14:paraId="003C78D4" w14:textId="77777777" w:rsidR="00E64824" w:rsidRDefault="00E64824" w:rsidP="005A297C">
            <w:pPr>
              <w:rPr>
                <w:noProof/>
                <w:color w:val="000000" w:themeColor="text1"/>
                <w:sz w:val="24"/>
                <w:szCs w:val="24"/>
                <w:lang w:val="en-GB"/>
              </w:rPr>
            </w:pPr>
          </w:p>
          <w:p w14:paraId="7A8D4C60" w14:textId="77777777" w:rsidR="005A297C" w:rsidRPr="00F24F62" w:rsidRDefault="005A297C" w:rsidP="005A297C">
            <w:pPr>
              <w:rPr>
                <w:noProof/>
                <w:color w:val="000000" w:themeColor="text1"/>
                <w:sz w:val="24"/>
                <w:szCs w:val="24"/>
                <w:lang w:val="en-GB"/>
              </w:rPr>
            </w:pPr>
            <w:r>
              <w:rPr>
                <w:noProof/>
                <w:color w:val="000000" w:themeColor="text1"/>
                <w:sz w:val="24"/>
                <w:szCs w:val="24"/>
                <w:lang w:val="en-GB"/>
              </w:rPr>
              <w:t>Another person</w:t>
            </w:r>
            <w:r w:rsidRPr="00F24F62">
              <w:rPr>
                <w:noProof/>
                <w:color w:val="000000" w:themeColor="text1"/>
                <w:sz w:val="24"/>
                <w:szCs w:val="24"/>
                <w:lang w:val="en-GB"/>
              </w:rPr>
              <w:t xml:space="preserve"> share</w:t>
            </w:r>
            <w:r>
              <w:rPr>
                <w:noProof/>
                <w:color w:val="000000" w:themeColor="text1"/>
                <w:sz w:val="24"/>
                <w:szCs w:val="24"/>
                <w:lang w:val="en-GB"/>
              </w:rPr>
              <w:t>s</w:t>
            </w:r>
            <w:r w:rsidRPr="00F24F62">
              <w:rPr>
                <w:noProof/>
                <w:color w:val="000000" w:themeColor="text1"/>
                <w:sz w:val="24"/>
                <w:szCs w:val="24"/>
                <w:lang w:val="en-GB"/>
              </w:rPr>
              <w:t xml:space="preserve"> their memories</w:t>
            </w:r>
            <w:r>
              <w:rPr>
                <w:noProof/>
                <w:color w:val="000000" w:themeColor="text1"/>
                <w:sz w:val="24"/>
                <w:szCs w:val="24"/>
                <w:lang w:val="en-GB"/>
              </w:rPr>
              <w:t xml:space="preserve"> </w:t>
            </w:r>
            <w:r w:rsidRPr="00F24F62">
              <w:rPr>
                <w:noProof/>
                <w:color w:val="000000" w:themeColor="text1"/>
                <w:sz w:val="24"/>
                <w:szCs w:val="24"/>
                <w:lang w:val="en-GB"/>
              </w:rPr>
              <w:t>here</w:t>
            </w:r>
            <w:r>
              <w:rPr>
                <w:noProof/>
                <w:color w:val="000000" w:themeColor="text1"/>
                <w:sz w:val="24"/>
                <w:szCs w:val="24"/>
                <w:lang w:val="en-GB"/>
              </w:rPr>
              <w:t>:</w:t>
            </w:r>
          </w:p>
          <w:p w14:paraId="64FB985B" w14:textId="77777777" w:rsidR="00C04EB7" w:rsidRDefault="005A297C" w:rsidP="005A297C">
            <w:pPr>
              <w:jc w:val="both"/>
              <w:rPr>
                <w:i/>
                <w:iCs/>
                <w:noProof/>
                <w:color w:val="auto"/>
                <w:sz w:val="24"/>
                <w:szCs w:val="24"/>
                <w:lang w:val="en-GB"/>
              </w:rPr>
            </w:pPr>
            <w:r>
              <w:rPr>
                <w:i/>
                <w:iCs/>
                <w:noProof/>
                <w:color w:val="auto"/>
                <w:sz w:val="24"/>
                <w:szCs w:val="24"/>
                <w:lang w:val="en-GB"/>
              </w:rPr>
              <w:t xml:space="preserve">“Soon after I joined Crosby u3a, we went on a day trip to Llandudno. </w:t>
            </w:r>
            <w:r w:rsidR="00E05DD8">
              <w:rPr>
                <w:i/>
                <w:iCs/>
                <w:noProof/>
                <w:color w:val="auto"/>
                <w:sz w:val="24"/>
                <w:szCs w:val="24"/>
                <w:lang w:val="en-GB"/>
              </w:rPr>
              <w:t xml:space="preserve">It was a beautiful day and </w:t>
            </w:r>
            <w:r w:rsidR="00E64824">
              <w:rPr>
                <w:i/>
                <w:iCs/>
                <w:noProof/>
                <w:color w:val="auto"/>
                <w:sz w:val="24"/>
                <w:szCs w:val="24"/>
                <w:lang w:val="en-GB"/>
              </w:rPr>
              <w:t>we decided to take in the view from the Great Orme. N</w:t>
            </w:r>
            <w:r>
              <w:rPr>
                <w:i/>
                <w:iCs/>
                <w:noProof/>
                <w:color w:val="auto"/>
                <w:sz w:val="24"/>
                <w:szCs w:val="24"/>
                <w:lang w:val="en-GB"/>
              </w:rPr>
              <w:t>early all of us took the tram</w:t>
            </w:r>
            <w:r w:rsidR="00E64824">
              <w:rPr>
                <w:i/>
                <w:iCs/>
                <w:noProof/>
                <w:color w:val="auto"/>
                <w:sz w:val="24"/>
                <w:szCs w:val="24"/>
                <w:lang w:val="en-GB"/>
              </w:rPr>
              <w:t>,</w:t>
            </w:r>
            <w:r>
              <w:rPr>
                <w:i/>
                <w:iCs/>
                <w:noProof/>
                <w:color w:val="auto"/>
                <w:sz w:val="24"/>
                <w:szCs w:val="24"/>
                <w:lang w:val="en-GB"/>
              </w:rPr>
              <w:t xml:space="preserve"> as we couldn’t cope with walking</w:t>
            </w:r>
            <w:r w:rsidR="00C04EB7">
              <w:rPr>
                <w:i/>
                <w:iCs/>
                <w:noProof/>
                <w:color w:val="auto"/>
                <w:sz w:val="24"/>
                <w:szCs w:val="24"/>
                <w:lang w:val="en-GB"/>
              </w:rPr>
              <w:t xml:space="preserve"> </w:t>
            </w:r>
            <w:r w:rsidR="00E64824">
              <w:rPr>
                <w:i/>
                <w:iCs/>
                <w:noProof/>
                <w:color w:val="auto"/>
                <w:sz w:val="24"/>
                <w:szCs w:val="24"/>
                <w:lang w:val="en-GB"/>
              </w:rPr>
              <w:t xml:space="preserve">up </w:t>
            </w:r>
            <w:r>
              <w:rPr>
                <w:i/>
                <w:iCs/>
                <w:noProof/>
                <w:color w:val="auto"/>
                <w:sz w:val="24"/>
                <w:szCs w:val="24"/>
                <w:lang w:val="en-GB"/>
              </w:rPr>
              <w:t xml:space="preserve"> the steep path</w:t>
            </w:r>
            <w:r w:rsidR="00E64824">
              <w:rPr>
                <w:i/>
                <w:iCs/>
                <w:noProof/>
                <w:color w:val="auto"/>
                <w:sz w:val="24"/>
                <w:szCs w:val="24"/>
                <w:lang w:val="en-GB"/>
              </w:rPr>
              <w:t xml:space="preserve"> in the warm sunshine</w:t>
            </w:r>
            <w:r>
              <w:rPr>
                <w:i/>
                <w:iCs/>
                <w:noProof/>
                <w:color w:val="auto"/>
                <w:sz w:val="24"/>
                <w:szCs w:val="24"/>
                <w:lang w:val="en-GB"/>
              </w:rPr>
              <w:t xml:space="preserve">. </w:t>
            </w:r>
            <w:r w:rsidR="00E64824">
              <w:rPr>
                <w:i/>
                <w:iCs/>
                <w:noProof/>
                <w:color w:val="auto"/>
                <w:sz w:val="24"/>
                <w:szCs w:val="24"/>
                <w:lang w:val="en-GB"/>
              </w:rPr>
              <w:t>But, ONE</w:t>
            </w:r>
            <w:r>
              <w:rPr>
                <w:i/>
                <w:iCs/>
                <w:noProof/>
                <w:color w:val="auto"/>
                <w:sz w:val="24"/>
                <w:szCs w:val="24"/>
                <w:lang w:val="en-GB"/>
              </w:rPr>
              <w:t xml:space="preserve"> person chose </w:t>
            </w:r>
            <w:r w:rsidR="00E64824">
              <w:rPr>
                <w:i/>
                <w:iCs/>
                <w:noProof/>
                <w:color w:val="auto"/>
                <w:sz w:val="24"/>
                <w:szCs w:val="24"/>
                <w:lang w:val="en-GB"/>
              </w:rPr>
              <w:t xml:space="preserve">to </w:t>
            </w:r>
            <w:r w:rsidR="00C04EB7">
              <w:rPr>
                <w:i/>
                <w:iCs/>
                <w:noProof/>
                <w:color w:val="auto"/>
                <w:sz w:val="24"/>
                <w:szCs w:val="24"/>
                <w:lang w:val="en-GB"/>
              </w:rPr>
              <w:t>walk to the top</w:t>
            </w:r>
            <w:r w:rsidR="00E64824">
              <w:rPr>
                <w:i/>
                <w:iCs/>
                <w:noProof/>
                <w:color w:val="auto"/>
                <w:sz w:val="24"/>
                <w:szCs w:val="24"/>
                <w:lang w:val="en-GB"/>
              </w:rPr>
              <w:t xml:space="preserve"> </w:t>
            </w:r>
            <w:r>
              <w:rPr>
                <w:i/>
                <w:iCs/>
                <w:noProof/>
                <w:color w:val="auto"/>
                <w:sz w:val="24"/>
                <w:szCs w:val="24"/>
                <w:lang w:val="en-GB"/>
              </w:rPr>
              <w:t>and, as we stepped off the tram, we realised he’d nearly beaten us</w:t>
            </w:r>
            <w:r w:rsidR="00C04EB7">
              <w:rPr>
                <w:i/>
                <w:iCs/>
                <w:noProof/>
                <w:color w:val="auto"/>
                <w:sz w:val="24"/>
                <w:szCs w:val="24"/>
                <w:lang w:val="en-GB"/>
              </w:rPr>
              <w:t>!</w:t>
            </w:r>
            <w:r>
              <w:rPr>
                <w:i/>
                <w:iCs/>
                <w:noProof/>
                <w:color w:val="auto"/>
                <w:sz w:val="24"/>
                <w:szCs w:val="24"/>
                <w:lang w:val="en-GB"/>
              </w:rPr>
              <w:t xml:space="preserve"> Who was this sturdy walker? </w:t>
            </w:r>
          </w:p>
          <w:p w14:paraId="19B7FC4F" w14:textId="317808EF" w:rsidR="005A297C" w:rsidRDefault="005A297C" w:rsidP="005A297C">
            <w:pPr>
              <w:jc w:val="both"/>
              <w:rPr>
                <w:i/>
                <w:iCs/>
                <w:noProof/>
                <w:color w:val="auto"/>
                <w:sz w:val="24"/>
                <w:szCs w:val="24"/>
                <w:lang w:val="en-GB"/>
              </w:rPr>
            </w:pPr>
            <w:r>
              <w:rPr>
                <w:i/>
                <w:iCs/>
                <w:noProof/>
                <w:color w:val="auto"/>
                <w:sz w:val="24"/>
                <w:szCs w:val="24"/>
                <w:lang w:val="en-GB"/>
              </w:rPr>
              <w:t xml:space="preserve">None other than our President, </w:t>
            </w:r>
            <w:r w:rsidRPr="0014560F">
              <w:rPr>
                <w:b/>
                <w:bCs/>
                <w:i/>
                <w:iCs/>
                <w:noProof/>
                <w:color w:val="auto"/>
                <w:sz w:val="24"/>
                <w:szCs w:val="24"/>
                <w:lang w:val="en-GB"/>
              </w:rPr>
              <w:t>David Atherton</w:t>
            </w:r>
            <w:r>
              <w:rPr>
                <w:i/>
                <w:iCs/>
                <w:noProof/>
                <w:color w:val="auto"/>
                <w:sz w:val="24"/>
                <w:szCs w:val="24"/>
                <w:lang w:val="en-GB"/>
              </w:rPr>
              <w:t xml:space="preserve">!”  </w:t>
            </w:r>
          </w:p>
          <w:p w14:paraId="376415E6" w14:textId="379F2BF0" w:rsidR="001E2526" w:rsidRDefault="005A297C" w:rsidP="005A297C">
            <w:pPr>
              <w:jc w:val="right"/>
              <w:rPr>
                <w:b/>
                <w:bCs/>
                <w:i/>
                <w:iCs/>
                <w:noProof/>
                <w:color w:val="auto"/>
                <w:sz w:val="24"/>
                <w:szCs w:val="24"/>
                <w:lang w:val="en-GB"/>
              </w:rPr>
            </w:pPr>
            <w:r>
              <w:rPr>
                <w:i/>
                <w:iCs/>
                <w:noProof/>
                <w:color w:val="auto"/>
                <w:sz w:val="24"/>
                <w:szCs w:val="24"/>
                <w:lang w:val="en-GB"/>
              </w:rPr>
              <w:t xml:space="preserve">                  </w:t>
            </w:r>
            <w:r>
              <w:rPr>
                <w:b/>
                <w:bCs/>
                <w:i/>
                <w:iCs/>
                <w:noProof/>
                <w:color w:val="auto"/>
                <w:sz w:val="24"/>
                <w:szCs w:val="24"/>
                <w:lang w:val="en-GB"/>
              </w:rPr>
              <w:t>Richard</w:t>
            </w:r>
          </w:p>
          <w:p w14:paraId="5E60ECBD" w14:textId="77777777" w:rsidR="00A7070B" w:rsidRPr="00A7070B" w:rsidRDefault="00A7070B" w:rsidP="00A7070B">
            <w:pPr>
              <w:rPr>
                <w:noProof/>
                <w:color w:val="auto"/>
                <w:sz w:val="24"/>
                <w:szCs w:val="24"/>
                <w:lang w:val="en-GB"/>
              </w:rPr>
            </w:pPr>
          </w:p>
          <w:p w14:paraId="0AF81A6E" w14:textId="14505323" w:rsidR="001E2526" w:rsidRDefault="00A7070B" w:rsidP="00C97540">
            <w:pPr>
              <w:rPr>
                <w:b/>
                <w:bCs/>
                <w:noProof/>
                <w:sz w:val="24"/>
                <w:szCs w:val="24"/>
                <w:u w:val="single"/>
                <w:lang w:val="en-GB"/>
              </w:rPr>
            </w:pPr>
            <w:r w:rsidRPr="00A7070B">
              <w:rPr>
                <w:b/>
                <w:bCs/>
                <w:noProof/>
                <w:sz w:val="24"/>
                <w:szCs w:val="24"/>
                <w:u w:val="single"/>
                <w:lang w:val="en-GB"/>
              </w:rPr>
              <w:t xml:space="preserve">Please send </w:t>
            </w:r>
            <w:r w:rsidR="00980C5B">
              <w:rPr>
                <w:b/>
                <w:bCs/>
                <w:noProof/>
                <w:sz w:val="24"/>
                <w:szCs w:val="24"/>
                <w:u w:val="single"/>
                <w:lang w:val="en-GB"/>
              </w:rPr>
              <w:t>YOUR</w:t>
            </w:r>
            <w:r w:rsidRPr="00A7070B">
              <w:rPr>
                <w:b/>
                <w:bCs/>
                <w:noProof/>
                <w:sz w:val="24"/>
                <w:szCs w:val="24"/>
                <w:u w:val="single"/>
                <w:lang w:val="en-GB"/>
              </w:rPr>
              <w:t xml:space="preserve"> memories to crosbyu3a@gmail.com or tell them to a committee member at a meeting and we will print some of them in subsquent newsletters.</w:t>
            </w:r>
          </w:p>
          <w:p w14:paraId="7D7AA7CA" w14:textId="77777777" w:rsidR="001E2526" w:rsidRDefault="001E2526" w:rsidP="00C97540">
            <w:pPr>
              <w:rPr>
                <w:b/>
                <w:bCs/>
                <w:noProof/>
                <w:sz w:val="24"/>
                <w:szCs w:val="24"/>
                <w:u w:val="single"/>
                <w:lang w:val="en-GB"/>
              </w:rPr>
            </w:pPr>
          </w:p>
          <w:p w14:paraId="415CD4BA" w14:textId="77777777" w:rsidR="00EE7176" w:rsidRDefault="00E64824" w:rsidP="00C97540">
            <w:pPr>
              <w:rPr>
                <w:b/>
                <w:bCs/>
                <w:noProof/>
                <w:sz w:val="24"/>
                <w:szCs w:val="24"/>
                <w:lang w:val="en-GB"/>
              </w:rPr>
            </w:pPr>
            <w:r>
              <w:rPr>
                <w:b/>
                <w:bCs/>
                <w:noProof/>
                <w:sz w:val="24"/>
                <w:szCs w:val="24"/>
                <w:u w:val="single"/>
                <w:lang w:val="en-GB"/>
              </w:rPr>
              <w:t>PL</w:t>
            </w:r>
            <w:r w:rsidR="00C97540">
              <w:rPr>
                <w:b/>
                <w:bCs/>
                <w:noProof/>
                <w:sz w:val="24"/>
                <w:szCs w:val="24"/>
                <w:u w:val="single"/>
                <w:lang w:val="en-GB"/>
              </w:rPr>
              <w:t xml:space="preserve">EASE NOTE: </w:t>
            </w:r>
            <w:r w:rsidR="00C97540">
              <w:rPr>
                <w:b/>
                <w:bCs/>
                <w:noProof/>
                <w:sz w:val="24"/>
                <w:szCs w:val="24"/>
                <w:lang w:val="en-GB"/>
              </w:rPr>
              <w:t xml:space="preserve">Any Articles, News Items or Photos for the </w:t>
            </w:r>
            <w:r w:rsidR="00160F39">
              <w:rPr>
                <w:b/>
                <w:bCs/>
                <w:noProof/>
                <w:sz w:val="24"/>
                <w:szCs w:val="24"/>
                <w:lang w:val="en-GB"/>
              </w:rPr>
              <w:t>JUNE</w:t>
            </w:r>
            <w:r w:rsidR="00C97540">
              <w:rPr>
                <w:b/>
                <w:bCs/>
                <w:noProof/>
                <w:sz w:val="24"/>
                <w:szCs w:val="24"/>
                <w:lang w:val="en-GB"/>
              </w:rPr>
              <w:t xml:space="preserve"> issue</w:t>
            </w:r>
            <w:r w:rsidR="00C97540" w:rsidRPr="004E756E">
              <w:rPr>
                <w:b/>
                <w:bCs/>
                <w:noProof/>
                <w:sz w:val="24"/>
                <w:szCs w:val="24"/>
                <w:lang w:val="en-GB"/>
              </w:rPr>
              <w:t xml:space="preserve"> to be submitted to the Editor </w:t>
            </w:r>
            <w:r w:rsidR="00C97540">
              <w:rPr>
                <w:b/>
                <w:bCs/>
                <w:noProof/>
                <w:sz w:val="24"/>
                <w:szCs w:val="24"/>
                <w:lang w:val="en-GB"/>
              </w:rPr>
              <w:t>(</w:t>
            </w:r>
            <w:hyperlink r:id="rId12" w:history="1">
              <w:r w:rsidR="00C97540" w:rsidRPr="00C969A8">
                <w:rPr>
                  <w:rStyle w:val="Hyperlink"/>
                  <w:b/>
                  <w:bCs/>
                  <w:noProof/>
                  <w:sz w:val="24"/>
                  <w:szCs w:val="24"/>
                  <w:lang w:val="en-GB"/>
                </w:rPr>
                <w:t>crosbyu3a@gmail.com</w:t>
              </w:r>
            </w:hyperlink>
            <w:r w:rsidR="00C97540">
              <w:rPr>
                <w:b/>
                <w:bCs/>
                <w:noProof/>
                <w:sz w:val="24"/>
                <w:szCs w:val="24"/>
                <w:lang w:val="en-GB"/>
              </w:rPr>
              <w:t xml:space="preserve">) </w:t>
            </w:r>
          </w:p>
          <w:p w14:paraId="371C04B5" w14:textId="112E897A" w:rsidR="00C97540" w:rsidRDefault="00C97540" w:rsidP="00C97540">
            <w:pPr>
              <w:rPr>
                <w:b/>
                <w:bCs/>
                <w:noProof/>
                <w:sz w:val="24"/>
                <w:szCs w:val="24"/>
                <w:lang w:val="en-GB"/>
              </w:rPr>
            </w:pPr>
            <w:r w:rsidRPr="004E756E">
              <w:rPr>
                <w:b/>
                <w:bCs/>
                <w:noProof/>
                <w:sz w:val="24"/>
                <w:szCs w:val="24"/>
                <w:lang w:val="en-GB"/>
              </w:rPr>
              <w:t>by</w:t>
            </w:r>
            <w:r w:rsidR="003B673A">
              <w:rPr>
                <w:b/>
                <w:bCs/>
                <w:noProof/>
                <w:sz w:val="24"/>
                <w:szCs w:val="24"/>
                <w:lang w:val="en-GB"/>
              </w:rPr>
              <w:t xml:space="preserve"> </w:t>
            </w:r>
            <w:r w:rsidR="00EE7176">
              <w:rPr>
                <w:b/>
                <w:bCs/>
                <w:noProof/>
                <w:sz w:val="24"/>
                <w:szCs w:val="24"/>
                <w:lang w:val="en-GB"/>
              </w:rPr>
              <w:t>Fri</w:t>
            </w:r>
            <w:r>
              <w:rPr>
                <w:b/>
                <w:bCs/>
                <w:noProof/>
                <w:sz w:val="24"/>
                <w:szCs w:val="24"/>
                <w:lang w:val="en-GB"/>
              </w:rPr>
              <w:t>day 2</w:t>
            </w:r>
            <w:r w:rsidR="00EE7176">
              <w:rPr>
                <w:b/>
                <w:bCs/>
                <w:noProof/>
                <w:sz w:val="24"/>
                <w:szCs w:val="24"/>
                <w:lang w:val="en-GB"/>
              </w:rPr>
              <w:t>2</w:t>
            </w:r>
            <w:r w:rsidR="00EE7176" w:rsidRPr="00EE7176">
              <w:rPr>
                <w:b/>
                <w:bCs/>
                <w:noProof/>
                <w:sz w:val="24"/>
                <w:szCs w:val="24"/>
                <w:vertAlign w:val="superscript"/>
                <w:lang w:val="en-GB"/>
              </w:rPr>
              <w:t>nd</w:t>
            </w:r>
            <w:r w:rsidR="00EE7176">
              <w:rPr>
                <w:b/>
                <w:bCs/>
                <w:noProof/>
                <w:sz w:val="24"/>
                <w:szCs w:val="24"/>
                <w:lang w:val="en-GB"/>
              </w:rPr>
              <w:t xml:space="preserve"> </w:t>
            </w:r>
            <w:r w:rsidR="00160F39">
              <w:rPr>
                <w:b/>
                <w:bCs/>
                <w:noProof/>
                <w:sz w:val="24"/>
                <w:szCs w:val="24"/>
                <w:lang w:val="en-GB"/>
              </w:rPr>
              <w:t>MAY</w:t>
            </w:r>
            <w:r>
              <w:rPr>
                <w:b/>
                <w:bCs/>
                <w:noProof/>
                <w:sz w:val="24"/>
                <w:szCs w:val="24"/>
                <w:lang w:val="en-GB"/>
              </w:rPr>
              <w:t>.</w:t>
            </w:r>
          </w:p>
          <w:p w14:paraId="56684DB9" w14:textId="54E80E37" w:rsidR="00291FD2" w:rsidRDefault="00291FD2" w:rsidP="00C97540">
            <w:pPr>
              <w:rPr>
                <w:noProof/>
                <w:color w:val="auto"/>
                <w:sz w:val="24"/>
                <w:szCs w:val="24"/>
                <w:lang w:val="en-GB"/>
              </w:rPr>
            </w:pPr>
            <w:r>
              <w:rPr>
                <w:b/>
                <w:bCs/>
                <w:noProof/>
                <w:sz w:val="24"/>
                <w:szCs w:val="24"/>
                <w:lang w:val="en-GB"/>
              </w:rPr>
              <w:t>________________________</w:t>
            </w:r>
            <w:r w:rsidR="009771FD">
              <w:rPr>
                <w:b/>
                <w:bCs/>
                <w:noProof/>
                <w:sz w:val="24"/>
                <w:szCs w:val="24"/>
                <w:lang w:val="en-GB"/>
              </w:rPr>
              <w:t>_____</w:t>
            </w:r>
          </w:p>
          <w:p w14:paraId="6DCC355D" w14:textId="77777777" w:rsidR="00094D35" w:rsidRDefault="00291FD2" w:rsidP="00094D35">
            <w:pPr>
              <w:rPr>
                <w:noProof/>
                <w:sz w:val="22"/>
                <w:szCs w:val="22"/>
                <w:lang w:val="en-GB"/>
              </w:rPr>
            </w:pPr>
            <w:r>
              <w:rPr>
                <w:noProof/>
                <w:sz w:val="22"/>
                <w:szCs w:val="22"/>
                <w:lang w:val="en-GB"/>
              </w:rPr>
              <w:t>Printed by: Copyspot, 44 Crosby Rd. Nth, Liverpool  L22 4QQ</w:t>
            </w:r>
            <w:r w:rsidR="00094D35">
              <w:rPr>
                <w:noProof/>
                <w:sz w:val="22"/>
                <w:szCs w:val="22"/>
                <w:lang w:val="en-GB"/>
              </w:rPr>
              <w:t xml:space="preserve"> </w:t>
            </w:r>
          </w:p>
          <w:p w14:paraId="5B68BB46" w14:textId="34D5167B" w:rsidR="00094D35" w:rsidRDefault="00291FD2" w:rsidP="00094D35">
            <w:pPr>
              <w:rPr>
                <w:noProof/>
                <w:sz w:val="22"/>
                <w:szCs w:val="22"/>
                <w:lang w:val="en-GB"/>
              </w:rPr>
            </w:pPr>
            <w:r>
              <w:rPr>
                <w:noProof/>
                <w:sz w:val="22"/>
                <w:szCs w:val="22"/>
                <w:lang w:val="en-GB"/>
              </w:rPr>
              <w:t xml:space="preserve">0151 920 9998   </w:t>
            </w:r>
          </w:p>
          <w:p w14:paraId="3033949D" w14:textId="223B6399" w:rsidR="008500FB" w:rsidRPr="008465CC" w:rsidRDefault="00291FD2" w:rsidP="00291FD2">
            <w:pPr>
              <w:rPr>
                <w:b/>
                <w:bCs/>
                <w:i/>
                <w:iCs/>
                <w:noProof/>
                <w:color w:val="auto"/>
                <w:sz w:val="24"/>
                <w:szCs w:val="24"/>
                <w:lang w:val="en-GB"/>
              </w:rPr>
            </w:pPr>
            <w:r>
              <w:rPr>
                <w:noProof/>
                <w:sz w:val="22"/>
                <w:szCs w:val="22"/>
                <w:lang w:val="en-GB"/>
              </w:rPr>
              <w:t xml:space="preserve">email: </w:t>
            </w:r>
            <w:hyperlink r:id="rId13" w:history="1">
              <w:r w:rsidRPr="00B04CA2">
                <w:rPr>
                  <w:rStyle w:val="Hyperlink"/>
                  <w:noProof/>
                  <w:sz w:val="22"/>
                  <w:szCs w:val="22"/>
                  <w:lang w:val="en-GB"/>
                </w:rPr>
                <w:t>kie@thecopyspot.co.uk</w:t>
              </w:r>
            </w:hyperlink>
          </w:p>
        </w:tc>
        <w:tc>
          <w:tcPr>
            <w:tcW w:w="6756" w:type="dxa"/>
            <w:gridSpan w:val="3"/>
            <w:tcBorders>
              <w:top w:val="single" w:sz="12" w:space="0" w:color="000000" w:themeColor="text1"/>
              <w:left w:val="single" w:sz="12" w:space="0" w:color="000000" w:themeColor="text1"/>
              <w:bottom w:val="single" w:sz="12" w:space="0" w:color="000000" w:themeColor="text1"/>
            </w:tcBorders>
          </w:tcPr>
          <w:p w14:paraId="3668856F" w14:textId="7875894A" w:rsidR="003E1692" w:rsidRDefault="00100EF6" w:rsidP="009875C2">
            <w:pPr>
              <w:pStyle w:val="Heading1"/>
              <w:rPr>
                <w:noProof/>
                <w:lang w:val="en-GB"/>
              </w:rPr>
            </w:pPr>
            <w:r>
              <w:rPr>
                <w:noProof/>
                <w:lang w:val="en-GB"/>
              </w:rPr>
              <w:lastRenderedPageBreak/>
              <w:t xml:space="preserve">guest </w:t>
            </w:r>
            <w:r w:rsidR="00677487">
              <w:rPr>
                <w:noProof/>
                <w:lang w:val="en-GB"/>
              </w:rPr>
              <w:t>editorial</w:t>
            </w:r>
            <w:r>
              <w:rPr>
                <w:noProof/>
                <w:lang w:val="en-GB"/>
              </w:rPr>
              <w:t xml:space="preserve"> –</w:t>
            </w:r>
            <w:r w:rsidR="003E0459">
              <w:rPr>
                <w:noProof/>
                <w:lang w:val="en-GB"/>
              </w:rPr>
              <w:t xml:space="preserve"> </w:t>
            </w:r>
            <w:r w:rsidR="008745D5">
              <w:rPr>
                <w:noProof/>
                <w:lang w:val="en-GB"/>
              </w:rPr>
              <w:t>our</w:t>
            </w:r>
            <w:r w:rsidR="00B326FB">
              <w:rPr>
                <w:noProof/>
                <w:lang w:val="en-GB"/>
              </w:rPr>
              <w:t xml:space="preserve"> </w:t>
            </w:r>
            <w:r w:rsidR="009F465D">
              <w:rPr>
                <w:noProof/>
                <w:lang w:val="en-GB"/>
              </w:rPr>
              <w:t>SECRETARY</w:t>
            </w:r>
            <w:r w:rsidR="004A686F">
              <w:rPr>
                <w:noProof/>
                <w:lang w:val="en-GB"/>
              </w:rPr>
              <w:t>…</w:t>
            </w:r>
          </w:p>
          <w:p w14:paraId="67664844" w14:textId="77777777" w:rsidR="009875C2" w:rsidRDefault="009875C2" w:rsidP="00DE5517">
            <w:pPr>
              <w:pStyle w:val="NoSpacing"/>
              <w:rPr>
                <w:noProof/>
                <w:lang w:val="en-GB"/>
              </w:rPr>
            </w:pPr>
          </w:p>
          <w:p w14:paraId="16DE9556" w14:textId="77777777" w:rsidR="000954A0" w:rsidRDefault="000954A0" w:rsidP="004A686F">
            <w:pPr>
              <w:shd w:val="clear" w:color="auto" w:fill="FFFFFF"/>
              <w:spacing w:before="0"/>
              <w:rPr>
                <w:rFonts w:ascii="Arial" w:eastAsia="Times New Roman" w:hAnsi="Arial" w:cs="Arial"/>
                <w:b/>
                <w:bCs/>
                <w:color w:val="222222"/>
                <w:sz w:val="24"/>
                <w:szCs w:val="24"/>
                <w:lang w:val="en-GB" w:eastAsia="en-GB"/>
              </w:rPr>
            </w:pPr>
          </w:p>
          <w:p w14:paraId="70483A89" w14:textId="3D70439C" w:rsidR="004A686F" w:rsidRPr="002E478D" w:rsidRDefault="004A686F" w:rsidP="004A686F">
            <w:pPr>
              <w:shd w:val="clear" w:color="auto" w:fill="FFFFFF"/>
              <w:spacing w:before="0"/>
              <w:rPr>
                <w:rFonts w:ascii="Arial" w:eastAsia="Times New Roman" w:hAnsi="Arial" w:cs="Arial"/>
                <w:b/>
                <w:bCs/>
                <w:i/>
                <w:iCs/>
                <w:color w:val="222222"/>
                <w:sz w:val="24"/>
                <w:szCs w:val="24"/>
                <w:lang w:val="en-GB" w:eastAsia="en-GB"/>
              </w:rPr>
            </w:pPr>
            <w:r w:rsidRPr="002E478D">
              <w:rPr>
                <w:rFonts w:ascii="Arial" w:eastAsia="Times New Roman" w:hAnsi="Arial" w:cs="Arial"/>
                <w:b/>
                <w:bCs/>
                <w:i/>
                <w:iCs/>
                <w:color w:val="222222"/>
                <w:sz w:val="24"/>
                <w:szCs w:val="24"/>
                <w:lang w:val="en-GB" w:eastAsia="en-GB"/>
              </w:rPr>
              <w:t>CROSBY U3A SAVED MY LIFE</w:t>
            </w:r>
          </w:p>
          <w:p w14:paraId="325C1258" w14:textId="77777777" w:rsidR="004A686F" w:rsidRPr="004A686F" w:rsidRDefault="004A686F" w:rsidP="004A686F">
            <w:pPr>
              <w:shd w:val="clear" w:color="auto" w:fill="FFFFFF"/>
              <w:spacing w:before="0"/>
              <w:rPr>
                <w:rFonts w:ascii="Arial" w:eastAsia="Times New Roman" w:hAnsi="Arial" w:cs="Arial"/>
                <w:color w:val="222222"/>
                <w:sz w:val="24"/>
                <w:szCs w:val="24"/>
                <w:lang w:val="en-GB" w:eastAsia="en-GB"/>
              </w:rPr>
            </w:pPr>
          </w:p>
          <w:p w14:paraId="11389456" w14:textId="77777777" w:rsidR="004A686F" w:rsidRPr="004A686F" w:rsidRDefault="004A686F" w:rsidP="004A686F">
            <w:pPr>
              <w:shd w:val="clear" w:color="auto" w:fill="FFFFFF"/>
              <w:spacing w:before="0"/>
              <w:rPr>
                <w:rFonts w:ascii="Arial" w:eastAsia="Times New Roman" w:hAnsi="Arial" w:cs="Arial"/>
                <w:color w:val="222222"/>
                <w:sz w:val="24"/>
                <w:szCs w:val="24"/>
                <w:lang w:val="en-GB" w:eastAsia="en-GB"/>
              </w:rPr>
            </w:pPr>
            <w:r w:rsidRPr="004A686F">
              <w:rPr>
                <w:rFonts w:ascii="Arial" w:eastAsia="Times New Roman" w:hAnsi="Arial" w:cs="Arial"/>
                <w:color w:val="222222"/>
                <w:sz w:val="24"/>
                <w:szCs w:val="24"/>
                <w:lang w:val="en-GB" w:eastAsia="en-GB"/>
              </w:rPr>
              <w:t>Gosh!  That’s a bit dramatic I hear you say but it is TRUE!</w:t>
            </w:r>
          </w:p>
          <w:p w14:paraId="429F5CF7" w14:textId="77777777" w:rsidR="004A686F" w:rsidRPr="004A686F" w:rsidRDefault="004A686F" w:rsidP="004A686F">
            <w:pPr>
              <w:shd w:val="clear" w:color="auto" w:fill="FFFFFF"/>
              <w:spacing w:before="0"/>
              <w:rPr>
                <w:rFonts w:ascii="Arial" w:eastAsia="Times New Roman" w:hAnsi="Arial" w:cs="Arial"/>
                <w:color w:val="222222"/>
                <w:sz w:val="24"/>
                <w:szCs w:val="24"/>
                <w:lang w:val="en-GB" w:eastAsia="en-GB"/>
              </w:rPr>
            </w:pPr>
          </w:p>
          <w:p w14:paraId="76BE52A2" w14:textId="1F01A3F0" w:rsidR="004A686F" w:rsidRPr="004A686F" w:rsidRDefault="004A686F" w:rsidP="004A686F">
            <w:pPr>
              <w:shd w:val="clear" w:color="auto" w:fill="FFFFFF"/>
              <w:spacing w:before="0"/>
              <w:rPr>
                <w:rFonts w:ascii="Arial" w:eastAsia="Times New Roman" w:hAnsi="Arial" w:cs="Arial"/>
                <w:color w:val="222222"/>
                <w:sz w:val="24"/>
                <w:szCs w:val="24"/>
                <w:lang w:val="en-GB" w:eastAsia="en-GB"/>
              </w:rPr>
            </w:pPr>
            <w:r w:rsidRPr="004A686F">
              <w:rPr>
                <w:rFonts w:ascii="Arial" w:eastAsia="Times New Roman" w:hAnsi="Arial" w:cs="Arial"/>
                <w:color w:val="222222"/>
                <w:sz w:val="24"/>
                <w:szCs w:val="24"/>
                <w:lang w:val="en-GB" w:eastAsia="en-GB"/>
              </w:rPr>
              <w:t xml:space="preserve">I joined the Craft Group in 2024, to learn a new skill – </w:t>
            </w:r>
            <w:r w:rsidR="000954A0">
              <w:rPr>
                <w:rFonts w:ascii="Arial" w:eastAsia="Times New Roman" w:hAnsi="Arial" w:cs="Arial"/>
                <w:color w:val="222222"/>
                <w:sz w:val="24"/>
                <w:szCs w:val="24"/>
                <w:lang w:val="en-GB" w:eastAsia="en-GB"/>
              </w:rPr>
              <w:t>“</w:t>
            </w:r>
            <w:r w:rsidRPr="004A686F">
              <w:rPr>
                <w:rFonts w:ascii="Arial" w:eastAsia="Times New Roman" w:hAnsi="Arial" w:cs="Arial"/>
                <w:color w:val="222222"/>
                <w:sz w:val="24"/>
                <w:szCs w:val="24"/>
                <w:lang w:val="en-GB" w:eastAsia="en-GB"/>
              </w:rPr>
              <w:t>Stumpwork</w:t>
            </w:r>
            <w:r w:rsidR="000954A0">
              <w:rPr>
                <w:rFonts w:ascii="Arial" w:eastAsia="Times New Roman" w:hAnsi="Arial" w:cs="Arial"/>
                <w:color w:val="222222"/>
                <w:sz w:val="24"/>
                <w:szCs w:val="24"/>
                <w:lang w:val="en-GB" w:eastAsia="en-GB"/>
              </w:rPr>
              <w:t xml:space="preserve">” </w:t>
            </w:r>
            <w:r w:rsidRPr="004A686F">
              <w:rPr>
                <w:rFonts w:ascii="Arial" w:eastAsia="Times New Roman" w:hAnsi="Arial" w:cs="Arial"/>
                <w:color w:val="222222"/>
                <w:sz w:val="24"/>
                <w:szCs w:val="24"/>
                <w:lang w:val="en-GB" w:eastAsia="en-GB"/>
              </w:rPr>
              <w:t xml:space="preserve">- a form of 3D embroidery. Last summer I was at that group when I became ill – I couldn’t speak (unusual for me). Unbeknown to me, but not my fellow crafters (Win and Audrey), I was having a stroke. Win kept an eye on me while Audrey called the ambulance. I was taken to the Stroke Unit at Aintree and within </w:t>
            </w:r>
            <w:r w:rsidR="00C73608">
              <w:rPr>
                <w:rFonts w:ascii="Arial" w:eastAsia="Times New Roman" w:hAnsi="Arial" w:cs="Arial"/>
                <w:color w:val="222222"/>
                <w:sz w:val="24"/>
                <w:szCs w:val="24"/>
                <w:lang w:val="en-GB" w:eastAsia="en-GB"/>
              </w:rPr>
              <w:t>two</w:t>
            </w:r>
            <w:r w:rsidRPr="004A686F">
              <w:rPr>
                <w:rFonts w:ascii="Arial" w:eastAsia="Times New Roman" w:hAnsi="Arial" w:cs="Arial"/>
                <w:color w:val="222222"/>
                <w:sz w:val="24"/>
                <w:szCs w:val="24"/>
                <w:lang w:val="en-GB" w:eastAsia="en-GB"/>
              </w:rPr>
              <w:t xml:space="preserve"> hours of my initial symptoms I was being treated. When I saw the Stroke Consultant late</w:t>
            </w:r>
            <w:r w:rsidR="007E30B3">
              <w:rPr>
                <w:rFonts w:ascii="Arial" w:eastAsia="Times New Roman" w:hAnsi="Arial" w:cs="Arial"/>
                <w:color w:val="222222"/>
                <w:sz w:val="24"/>
                <w:szCs w:val="24"/>
                <w:lang w:val="en-GB" w:eastAsia="en-GB"/>
              </w:rPr>
              <w:t>r,</w:t>
            </w:r>
            <w:r w:rsidRPr="004A686F">
              <w:rPr>
                <w:rFonts w:ascii="Arial" w:eastAsia="Times New Roman" w:hAnsi="Arial" w:cs="Arial"/>
                <w:color w:val="222222"/>
                <w:sz w:val="24"/>
                <w:szCs w:val="24"/>
                <w:lang w:val="en-GB" w:eastAsia="en-GB"/>
              </w:rPr>
              <w:t xml:space="preserve"> he told me had I not been treated at the time I could have had a major stroke! I owe my life to my fellow ‘crafties’. They took control</w:t>
            </w:r>
            <w:r w:rsidR="00C73608">
              <w:rPr>
                <w:rFonts w:ascii="Arial" w:eastAsia="Times New Roman" w:hAnsi="Arial" w:cs="Arial"/>
                <w:color w:val="222222"/>
                <w:sz w:val="24"/>
                <w:szCs w:val="24"/>
                <w:lang w:val="en-GB" w:eastAsia="en-GB"/>
              </w:rPr>
              <w:t>,</w:t>
            </w:r>
            <w:r w:rsidRPr="004A686F">
              <w:rPr>
                <w:rFonts w:ascii="Arial" w:eastAsia="Times New Roman" w:hAnsi="Arial" w:cs="Arial"/>
                <w:color w:val="222222"/>
                <w:sz w:val="24"/>
                <w:szCs w:val="24"/>
                <w:lang w:val="en-GB" w:eastAsia="en-GB"/>
              </w:rPr>
              <w:t xml:space="preserve"> and also notified my family</w:t>
            </w:r>
            <w:r w:rsidR="00C73608">
              <w:rPr>
                <w:rFonts w:ascii="Arial" w:eastAsia="Times New Roman" w:hAnsi="Arial" w:cs="Arial"/>
                <w:color w:val="222222"/>
                <w:sz w:val="24"/>
                <w:szCs w:val="24"/>
                <w:lang w:val="en-GB" w:eastAsia="en-GB"/>
              </w:rPr>
              <w:t xml:space="preserve"> -</w:t>
            </w:r>
            <w:r w:rsidRPr="004A686F">
              <w:rPr>
                <w:rFonts w:ascii="Arial" w:eastAsia="Times New Roman" w:hAnsi="Arial" w:cs="Arial"/>
                <w:color w:val="222222"/>
                <w:sz w:val="24"/>
                <w:szCs w:val="24"/>
                <w:lang w:val="en-GB" w:eastAsia="en-GB"/>
              </w:rPr>
              <w:t xml:space="preserve"> something for which I shall be forever grateful. They knew my ICE (</w:t>
            </w:r>
            <w:r w:rsidR="007E30B3">
              <w:rPr>
                <w:rFonts w:ascii="Arial" w:eastAsia="Times New Roman" w:hAnsi="Arial" w:cs="Arial"/>
                <w:color w:val="222222"/>
                <w:sz w:val="24"/>
                <w:szCs w:val="24"/>
                <w:lang w:val="en-GB" w:eastAsia="en-GB"/>
              </w:rPr>
              <w:t>I</w:t>
            </w:r>
            <w:r w:rsidRPr="004A686F">
              <w:rPr>
                <w:rFonts w:ascii="Arial" w:eastAsia="Times New Roman" w:hAnsi="Arial" w:cs="Arial"/>
                <w:color w:val="222222"/>
                <w:sz w:val="24"/>
                <w:szCs w:val="24"/>
                <w:lang w:val="en-GB" w:eastAsia="en-GB"/>
              </w:rPr>
              <w:t xml:space="preserve">n </w:t>
            </w:r>
            <w:r w:rsidR="007E30B3">
              <w:rPr>
                <w:rFonts w:ascii="Arial" w:eastAsia="Times New Roman" w:hAnsi="Arial" w:cs="Arial"/>
                <w:color w:val="222222"/>
                <w:sz w:val="24"/>
                <w:szCs w:val="24"/>
                <w:lang w:val="en-GB" w:eastAsia="en-GB"/>
              </w:rPr>
              <w:t>C</w:t>
            </w:r>
            <w:r w:rsidRPr="004A686F">
              <w:rPr>
                <w:rFonts w:ascii="Arial" w:eastAsia="Times New Roman" w:hAnsi="Arial" w:cs="Arial"/>
                <w:color w:val="222222"/>
                <w:sz w:val="24"/>
                <w:szCs w:val="24"/>
                <w:lang w:val="en-GB" w:eastAsia="en-GB"/>
              </w:rPr>
              <w:t xml:space="preserve">ase of </w:t>
            </w:r>
            <w:r w:rsidR="007E30B3">
              <w:rPr>
                <w:rFonts w:ascii="Arial" w:eastAsia="Times New Roman" w:hAnsi="Arial" w:cs="Arial"/>
                <w:color w:val="222222"/>
                <w:sz w:val="24"/>
                <w:szCs w:val="24"/>
                <w:lang w:val="en-GB" w:eastAsia="en-GB"/>
              </w:rPr>
              <w:t>E</w:t>
            </w:r>
            <w:r w:rsidRPr="004A686F">
              <w:rPr>
                <w:rFonts w:ascii="Arial" w:eastAsia="Times New Roman" w:hAnsi="Arial" w:cs="Arial"/>
                <w:color w:val="222222"/>
                <w:sz w:val="24"/>
                <w:szCs w:val="24"/>
                <w:lang w:val="en-GB" w:eastAsia="en-GB"/>
              </w:rPr>
              <w:t xml:space="preserve">mergency) details and were able to give these to the paramedics.  </w:t>
            </w:r>
          </w:p>
          <w:p w14:paraId="7E75080F" w14:textId="77777777" w:rsidR="004A686F" w:rsidRPr="004A686F" w:rsidRDefault="004A686F" w:rsidP="004A686F">
            <w:pPr>
              <w:shd w:val="clear" w:color="auto" w:fill="FFFFFF"/>
              <w:spacing w:before="0"/>
              <w:rPr>
                <w:rFonts w:ascii="Arial" w:eastAsia="Times New Roman" w:hAnsi="Arial" w:cs="Arial"/>
                <w:color w:val="222222"/>
                <w:sz w:val="24"/>
                <w:szCs w:val="24"/>
                <w:lang w:val="en-GB" w:eastAsia="en-GB"/>
              </w:rPr>
            </w:pPr>
          </w:p>
          <w:p w14:paraId="6AC32759" w14:textId="300DB148" w:rsidR="004A686F" w:rsidRPr="004A686F" w:rsidRDefault="004A686F" w:rsidP="004A686F">
            <w:pPr>
              <w:shd w:val="clear" w:color="auto" w:fill="FFFFFF"/>
              <w:spacing w:before="0"/>
              <w:rPr>
                <w:rFonts w:ascii="Arial" w:eastAsia="Times New Roman" w:hAnsi="Arial" w:cs="Arial"/>
                <w:color w:val="222222"/>
                <w:sz w:val="24"/>
                <w:szCs w:val="24"/>
                <w:lang w:val="en-GB" w:eastAsia="en-GB"/>
              </w:rPr>
            </w:pPr>
            <w:r w:rsidRPr="004A686F">
              <w:rPr>
                <w:rFonts w:ascii="Arial" w:eastAsia="Times New Roman" w:hAnsi="Arial" w:cs="Arial"/>
                <w:color w:val="222222"/>
                <w:sz w:val="24"/>
                <w:szCs w:val="24"/>
                <w:lang w:val="en-GB" w:eastAsia="en-GB"/>
              </w:rPr>
              <w:t>This is the little box I was working on</w:t>
            </w:r>
            <w:r w:rsidR="004A219C">
              <w:rPr>
                <w:rFonts w:ascii="Arial" w:eastAsia="Times New Roman" w:hAnsi="Arial" w:cs="Arial"/>
                <w:color w:val="222222"/>
                <w:sz w:val="24"/>
                <w:szCs w:val="24"/>
                <w:lang w:val="en-GB" w:eastAsia="en-GB"/>
              </w:rPr>
              <w:t>,</w:t>
            </w:r>
            <w:r w:rsidRPr="004A686F">
              <w:rPr>
                <w:rFonts w:ascii="Arial" w:eastAsia="Times New Roman" w:hAnsi="Arial" w:cs="Arial"/>
                <w:color w:val="222222"/>
                <w:sz w:val="24"/>
                <w:szCs w:val="24"/>
                <w:lang w:val="en-GB" w:eastAsia="en-GB"/>
              </w:rPr>
              <w:t xml:space="preserve"> in the group </w:t>
            </w:r>
            <w:r w:rsidR="00C44CB1">
              <w:rPr>
                <w:rFonts w:ascii="Arial" w:eastAsia="Times New Roman" w:hAnsi="Arial" w:cs="Arial"/>
                <w:color w:val="222222"/>
                <w:sz w:val="24"/>
                <w:szCs w:val="24"/>
                <w:lang w:val="en-GB" w:eastAsia="en-GB"/>
              </w:rPr>
              <w:t xml:space="preserve">at the time, </w:t>
            </w:r>
            <w:r w:rsidRPr="004A686F">
              <w:rPr>
                <w:rFonts w:ascii="Arial" w:eastAsia="Times New Roman" w:hAnsi="Arial" w:cs="Arial"/>
                <w:color w:val="222222"/>
                <w:sz w:val="24"/>
                <w:szCs w:val="24"/>
                <w:lang w:val="en-GB" w:eastAsia="en-GB"/>
              </w:rPr>
              <w:t>and it will always be very special to me.</w:t>
            </w:r>
          </w:p>
          <w:p w14:paraId="5BC983EE" w14:textId="77777777" w:rsidR="004A686F" w:rsidRPr="004A686F" w:rsidRDefault="004A686F" w:rsidP="004A686F">
            <w:pPr>
              <w:shd w:val="clear" w:color="auto" w:fill="FFFFFF"/>
              <w:spacing w:before="0"/>
              <w:rPr>
                <w:rFonts w:ascii="Arial" w:eastAsia="Times New Roman" w:hAnsi="Arial" w:cs="Arial"/>
                <w:color w:val="222222"/>
                <w:sz w:val="24"/>
                <w:szCs w:val="24"/>
                <w:lang w:val="en-GB" w:eastAsia="en-GB"/>
              </w:rPr>
            </w:pPr>
          </w:p>
          <w:p w14:paraId="5CD7324D" w14:textId="09A6CBCB" w:rsidR="004A686F" w:rsidRDefault="00506D31" w:rsidP="00506D31">
            <w:pPr>
              <w:shd w:val="clear" w:color="auto" w:fill="FFFFFF"/>
              <w:spacing w:before="0"/>
              <w:jc w:val="center"/>
              <w:rPr>
                <w:rFonts w:ascii="Arial" w:eastAsia="Times New Roman" w:hAnsi="Arial" w:cs="Arial"/>
                <w:color w:val="222222"/>
                <w:sz w:val="24"/>
                <w:szCs w:val="24"/>
                <w:lang w:val="en-GB" w:eastAsia="en-GB"/>
              </w:rPr>
            </w:pPr>
            <w:r>
              <w:rPr>
                <w:noProof/>
              </w:rPr>
              <w:drawing>
                <wp:inline distT="0" distB="0" distL="0" distR="0" wp14:anchorId="37ED3F99" wp14:editId="06E0D9F5">
                  <wp:extent cx="2210834" cy="1658126"/>
                  <wp:effectExtent l="0" t="9525" r="8890" b="8890"/>
                  <wp:docPr id="92518425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2272516" cy="1704388"/>
                          </a:xfrm>
                          <a:prstGeom prst="rect">
                            <a:avLst/>
                          </a:prstGeom>
                          <a:noFill/>
                          <a:ln>
                            <a:noFill/>
                          </a:ln>
                        </pic:spPr>
                      </pic:pic>
                    </a:graphicData>
                  </a:graphic>
                </wp:inline>
              </w:drawing>
            </w:r>
          </w:p>
          <w:p w14:paraId="0E6744BD" w14:textId="77777777" w:rsidR="001F1D0A" w:rsidRPr="004A686F" w:rsidRDefault="001F1D0A" w:rsidP="00506D31">
            <w:pPr>
              <w:shd w:val="clear" w:color="auto" w:fill="FFFFFF"/>
              <w:spacing w:before="0"/>
              <w:jc w:val="center"/>
              <w:rPr>
                <w:rFonts w:ascii="Arial" w:eastAsia="Times New Roman" w:hAnsi="Arial" w:cs="Arial"/>
                <w:color w:val="222222"/>
                <w:sz w:val="24"/>
                <w:szCs w:val="24"/>
                <w:lang w:val="en-GB" w:eastAsia="en-GB"/>
              </w:rPr>
            </w:pPr>
          </w:p>
          <w:p w14:paraId="70FA896C" w14:textId="7D78DB12" w:rsidR="00887F0C" w:rsidRDefault="001F1D0A" w:rsidP="001F1D0A">
            <w:pPr>
              <w:shd w:val="clear" w:color="auto" w:fill="FFFFFF"/>
              <w:spacing w:before="0"/>
              <w:jc w:val="right"/>
              <w:rPr>
                <w:rFonts w:ascii="Arial" w:eastAsia="Times New Roman" w:hAnsi="Arial" w:cs="Arial"/>
                <w:i/>
                <w:iCs/>
                <w:color w:val="222222"/>
                <w:sz w:val="20"/>
                <w:szCs w:val="20"/>
                <w:lang w:val="en-GB" w:eastAsia="en-GB"/>
              </w:rPr>
            </w:pPr>
            <w:r>
              <w:rPr>
                <w:rFonts w:ascii="Arial" w:eastAsia="Times New Roman" w:hAnsi="Arial" w:cs="Arial"/>
                <w:i/>
                <w:iCs/>
                <w:color w:val="222222"/>
                <w:sz w:val="20"/>
                <w:szCs w:val="20"/>
                <w:lang w:val="en-GB" w:eastAsia="en-GB"/>
              </w:rPr>
              <w:t>Contd. On Page 2</w:t>
            </w:r>
          </w:p>
          <w:p w14:paraId="0C99CCA5" w14:textId="5DD289BA" w:rsidR="004114D4" w:rsidRPr="001B5CF6" w:rsidRDefault="004114D4" w:rsidP="004114D4">
            <w:pPr>
              <w:shd w:val="clear" w:color="auto" w:fill="FFFFFF"/>
              <w:spacing w:before="0"/>
              <w:rPr>
                <w:rFonts w:ascii="Arial" w:eastAsia="Times New Roman" w:hAnsi="Arial" w:cs="Arial"/>
                <w:i/>
                <w:iCs/>
                <w:color w:val="222222"/>
                <w:sz w:val="20"/>
                <w:szCs w:val="20"/>
                <w:lang w:val="en-GB" w:eastAsia="en-GB"/>
              </w:rPr>
            </w:pPr>
            <w:r w:rsidRPr="001B5CF6">
              <w:rPr>
                <w:rFonts w:ascii="Arial" w:eastAsia="Times New Roman" w:hAnsi="Arial" w:cs="Arial"/>
                <w:i/>
                <w:iCs/>
                <w:color w:val="222222"/>
                <w:sz w:val="20"/>
                <w:szCs w:val="20"/>
                <w:lang w:val="en-GB" w:eastAsia="en-GB"/>
              </w:rPr>
              <w:lastRenderedPageBreak/>
              <w:t>CROSBY U3A SAVED MY LIFE  Contd……</w:t>
            </w:r>
          </w:p>
          <w:p w14:paraId="03F28799" w14:textId="05D2703D" w:rsidR="004114D4" w:rsidRPr="004114D4" w:rsidRDefault="004114D4" w:rsidP="004114D4">
            <w:pPr>
              <w:pStyle w:val="Heading1"/>
              <w:rPr>
                <w:noProof/>
                <w:sz w:val="22"/>
                <w:szCs w:val="22"/>
                <w:lang w:val="en-GB"/>
              </w:rPr>
            </w:pPr>
          </w:p>
          <w:p w14:paraId="185B0016" w14:textId="77777777" w:rsidR="00AD70A2" w:rsidRDefault="004A686F" w:rsidP="004A686F">
            <w:pPr>
              <w:shd w:val="clear" w:color="auto" w:fill="FFFFFF"/>
              <w:spacing w:before="0"/>
              <w:rPr>
                <w:rFonts w:ascii="Arial" w:eastAsia="Times New Roman" w:hAnsi="Arial" w:cs="Arial"/>
                <w:color w:val="222222"/>
                <w:sz w:val="24"/>
                <w:szCs w:val="24"/>
                <w:lang w:val="en-GB" w:eastAsia="en-GB"/>
              </w:rPr>
            </w:pPr>
            <w:r w:rsidRPr="004A686F">
              <w:rPr>
                <w:rFonts w:ascii="Arial" w:eastAsia="Times New Roman" w:hAnsi="Arial" w:cs="Arial"/>
                <w:color w:val="222222"/>
                <w:sz w:val="24"/>
                <w:szCs w:val="24"/>
                <w:lang w:val="en-GB" w:eastAsia="en-GB"/>
              </w:rPr>
              <w:t>It is so important that your group leaders know where to find your ICE details</w:t>
            </w:r>
            <w:r w:rsidR="00F824D3">
              <w:rPr>
                <w:rFonts w:ascii="Arial" w:eastAsia="Times New Roman" w:hAnsi="Arial" w:cs="Arial"/>
                <w:color w:val="222222"/>
                <w:sz w:val="24"/>
                <w:szCs w:val="24"/>
                <w:lang w:val="en-GB" w:eastAsia="en-GB"/>
              </w:rPr>
              <w:t>.</w:t>
            </w:r>
            <w:r w:rsidRPr="004A686F">
              <w:rPr>
                <w:rFonts w:ascii="Arial" w:eastAsia="Times New Roman" w:hAnsi="Arial" w:cs="Arial"/>
                <w:color w:val="222222"/>
                <w:sz w:val="24"/>
                <w:szCs w:val="24"/>
                <w:lang w:val="en-GB" w:eastAsia="en-GB"/>
              </w:rPr>
              <w:t xml:space="preserve"> They don’t have to see them, just know where they are. They can be in your phone or on a bit of paper in your purse or wallet. </w:t>
            </w:r>
          </w:p>
          <w:p w14:paraId="27C4D1C4" w14:textId="761EF8CC" w:rsidR="004A686F" w:rsidRPr="004A686F" w:rsidRDefault="004A686F" w:rsidP="004A686F">
            <w:pPr>
              <w:shd w:val="clear" w:color="auto" w:fill="FFFFFF"/>
              <w:spacing w:before="0"/>
              <w:rPr>
                <w:rFonts w:ascii="Arial" w:eastAsia="Times New Roman" w:hAnsi="Arial" w:cs="Arial"/>
                <w:color w:val="222222"/>
                <w:sz w:val="24"/>
                <w:szCs w:val="24"/>
                <w:lang w:val="en-GB" w:eastAsia="en-GB"/>
              </w:rPr>
            </w:pPr>
            <w:r w:rsidRPr="004A686F">
              <w:rPr>
                <w:rFonts w:ascii="Arial" w:eastAsia="Times New Roman" w:hAnsi="Arial" w:cs="Arial"/>
                <w:color w:val="222222"/>
                <w:sz w:val="24"/>
                <w:szCs w:val="24"/>
                <w:lang w:val="en-GB" w:eastAsia="en-GB"/>
              </w:rPr>
              <w:t>This applies to whether your group meets inside or</w:t>
            </w:r>
            <w:r w:rsidR="00C44CB1">
              <w:rPr>
                <w:rFonts w:ascii="Arial" w:eastAsia="Times New Roman" w:hAnsi="Arial" w:cs="Arial"/>
                <w:color w:val="222222"/>
                <w:sz w:val="24"/>
                <w:szCs w:val="24"/>
                <w:lang w:val="en-GB" w:eastAsia="en-GB"/>
              </w:rPr>
              <w:t xml:space="preserve"> </w:t>
            </w:r>
            <w:r w:rsidRPr="004A686F">
              <w:rPr>
                <w:rFonts w:ascii="Arial" w:eastAsia="Times New Roman" w:hAnsi="Arial" w:cs="Arial"/>
                <w:color w:val="222222"/>
                <w:sz w:val="24"/>
                <w:szCs w:val="24"/>
                <w:lang w:val="en-GB" w:eastAsia="en-GB"/>
              </w:rPr>
              <w:t>whether you are out on a trip. We should all look out for each other.</w:t>
            </w:r>
          </w:p>
          <w:p w14:paraId="44B01A5A" w14:textId="77777777" w:rsidR="004A686F" w:rsidRPr="004A686F" w:rsidRDefault="004A686F" w:rsidP="004A686F">
            <w:pPr>
              <w:shd w:val="clear" w:color="auto" w:fill="FFFFFF"/>
              <w:spacing w:before="0"/>
              <w:rPr>
                <w:rFonts w:ascii="Arial" w:eastAsia="Times New Roman" w:hAnsi="Arial" w:cs="Arial"/>
                <w:color w:val="222222"/>
                <w:sz w:val="24"/>
                <w:szCs w:val="24"/>
                <w:lang w:val="en-GB" w:eastAsia="en-GB"/>
              </w:rPr>
            </w:pPr>
          </w:p>
          <w:p w14:paraId="36850391" w14:textId="6787FFDA" w:rsidR="004A686F" w:rsidRPr="004A686F" w:rsidRDefault="004A686F" w:rsidP="004A686F">
            <w:pPr>
              <w:shd w:val="clear" w:color="auto" w:fill="FFFFFF"/>
              <w:spacing w:before="0"/>
              <w:rPr>
                <w:rFonts w:ascii="Arial" w:eastAsia="Times New Roman" w:hAnsi="Arial" w:cs="Arial"/>
                <w:color w:val="222222"/>
                <w:sz w:val="24"/>
                <w:szCs w:val="24"/>
                <w:lang w:val="en-GB" w:eastAsia="en-GB"/>
              </w:rPr>
            </w:pPr>
            <w:r w:rsidRPr="004A686F">
              <w:rPr>
                <w:rFonts w:ascii="Arial" w:eastAsia="Times New Roman" w:hAnsi="Arial" w:cs="Arial"/>
                <w:color w:val="222222"/>
                <w:sz w:val="24"/>
                <w:szCs w:val="24"/>
                <w:lang w:val="en-GB" w:eastAsia="en-GB"/>
              </w:rPr>
              <w:t>Talking of looking out for each other, we are looking for a new Secretary from September. My 3 years are up. It has flown by and I have enjoyed every minute. I have been part of the team and supported by my fellow committee members and the previous secretary. Being secretary is enjoyable, fun even.  It is not an onerous task and you don’t need shorthand skills; I don’t have any of those. You will have help and support all along the way. You get to see the workings of YOUR local u3a and have input. If you think it is something you would like to do please let us know. If you would like to chat with me please see me at the May meeting or email me at</w:t>
            </w:r>
            <w:r w:rsidR="008D7852">
              <w:rPr>
                <w:rFonts w:ascii="Arial" w:eastAsia="Times New Roman" w:hAnsi="Arial" w:cs="Arial"/>
                <w:color w:val="222222"/>
                <w:sz w:val="24"/>
                <w:szCs w:val="24"/>
                <w:lang w:val="en-GB" w:eastAsia="en-GB"/>
              </w:rPr>
              <w:t xml:space="preserve"> </w:t>
            </w:r>
            <w:r w:rsidRPr="004A686F">
              <w:rPr>
                <w:rFonts w:ascii="Arial" w:eastAsia="Times New Roman" w:hAnsi="Arial" w:cs="Arial"/>
                <w:color w:val="222222"/>
                <w:sz w:val="24"/>
                <w:szCs w:val="24"/>
                <w:lang w:val="en-GB" w:eastAsia="en-GB"/>
              </w:rPr>
              <w:t>crosbyu3a@gmail.com and I will be in touch.</w:t>
            </w:r>
          </w:p>
          <w:p w14:paraId="27E6B22F" w14:textId="77777777" w:rsidR="004A686F" w:rsidRPr="004A686F" w:rsidRDefault="004A686F" w:rsidP="004A686F">
            <w:pPr>
              <w:shd w:val="clear" w:color="auto" w:fill="FFFFFF"/>
              <w:spacing w:before="0"/>
              <w:rPr>
                <w:rFonts w:ascii="Arial" w:eastAsia="Times New Roman" w:hAnsi="Arial" w:cs="Arial"/>
                <w:color w:val="222222"/>
                <w:sz w:val="24"/>
                <w:szCs w:val="24"/>
                <w:lang w:val="en-GB" w:eastAsia="en-GB"/>
              </w:rPr>
            </w:pPr>
          </w:p>
          <w:p w14:paraId="33BF29CA" w14:textId="12156D45" w:rsidR="00EC3C92" w:rsidRDefault="004A686F" w:rsidP="004A686F">
            <w:pPr>
              <w:shd w:val="clear" w:color="auto" w:fill="FFFFFF"/>
              <w:spacing w:before="0"/>
              <w:rPr>
                <w:rFonts w:ascii="Arial" w:eastAsia="Times New Roman" w:hAnsi="Arial" w:cs="Arial"/>
                <w:color w:val="222222"/>
                <w:sz w:val="24"/>
                <w:szCs w:val="24"/>
                <w:lang w:val="en-GB" w:eastAsia="en-GB"/>
              </w:rPr>
            </w:pPr>
            <w:r w:rsidRPr="004A686F">
              <w:rPr>
                <w:rFonts w:ascii="Arial" w:eastAsia="Times New Roman" w:hAnsi="Arial" w:cs="Arial"/>
                <w:color w:val="222222"/>
                <w:sz w:val="24"/>
                <w:szCs w:val="24"/>
                <w:lang w:val="en-GB" w:eastAsia="en-GB"/>
              </w:rPr>
              <w:t>I’m off to pastures new -Yorkshire</w:t>
            </w:r>
            <w:r w:rsidR="008D7852">
              <w:rPr>
                <w:rFonts w:ascii="Arial" w:eastAsia="Times New Roman" w:hAnsi="Arial" w:cs="Arial"/>
                <w:color w:val="222222"/>
                <w:sz w:val="24"/>
                <w:szCs w:val="24"/>
                <w:lang w:val="en-GB" w:eastAsia="en-GB"/>
              </w:rPr>
              <w:t xml:space="preserve"> </w:t>
            </w:r>
            <w:r w:rsidRPr="004A686F">
              <w:rPr>
                <w:rFonts w:ascii="Arial" w:eastAsia="Times New Roman" w:hAnsi="Arial" w:cs="Arial"/>
                <w:color w:val="222222"/>
                <w:sz w:val="24"/>
                <w:szCs w:val="24"/>
                <w:lang w:val="en-GB" w:eastAsia="en-GB"/>
              </w:rPr>
              <w:t>- in July. I wish Crosby u3a a long, happy and fun</w:t>
            </w:r>
            <w:r w:rsidR="00F824D3">
              <w:rPr>
                <w:rFonts w:ascii="Arial" w:eastAsia="Times New Roman" w:hAnsi="Arial" w:cs="Arial"/>
                <w:color w:val="222222"/>
                <w:sz w:val="24"/>
                <w:szCs w:val="24"/>
                <w:lang w:val="en-GB" w:eastAsia="en-GB"/>
              </w:rPr>
              <w:t>-</w:t>
            </w:r>
            <w:r w:rsidRPr="004A686F">
              <w:rPr>
                <w:rFonts w:ascii="Arial" w:eastAsia="Times New Roman" w:hAnsi="Arial" w:cs="Arial"/>
                <w:color w:val="222222"/>
                <w:sz w:val="24"/>
                <w:szCs w:val="24"/>
                <w:lang w:val="en-GB" w:eastAsia="en-GB"/>
              </w:rPr>
              <w:t xml:space="preserve">filled </w:t>
            </w:r>
            <w:r w:rsidR="00F824D3" w:rsidRPr="004A686F">
              <w:rPr>
                <w:rFonts w:ascii="Arial" w:eastAsia="Times New Roman" w:hAnsi="Arial" w:cs="Arial"/>
                <w:color w:val="222222"/>
                <w:sz w:val="24"/>
                <w:szCs w:val="24"/>
                <w:lang w:val="en-GB" w:eastAsia="en-GB"/>
              </w:rPr>
              <w:t>future</w:t>
            </w:r>
            <w:r w:rsidRPr="004A686F">
              <w:rPr>
                <w:rFonts w:ascii="Arial" w:eastAsia="Times New Roman" w:hAnsi="Arial" w:cs="Arial"/>
                <w:color w:val="222222"/>
                <w:sz w:val="24"/>
                <w:szCs w:val="24"/>
                <w:lang w:val="en-GB" w:eastAsia="en-GB"/>
              </w:rPr>
              <w:t>.</w:t>
            </w:r>
          </w:p>
          <w:p w14:paraId="75E4EE28" w14:textId="77777777" w:rsidR="00AE4A24" w:rsidRDefault="00AE4A24" w:rsidP="004A686F">
            <w:pPr>
              <w:shd w:val="clear" w:color="auto" w:fill="FFFFFF"/>
              <w:spacing w:before="0"/>
              <w:rPr>
                <w:rFonts w:ascii="Arial" w:eastAsia="Times New Roman" w:hAnsi="Arial" w:cs="Arial"/>
                <w:color w:val="222222"/>
                <w:sz w:val="24"/>
                <w:szCs w:val="24"/>
                <w:lang w:val="en-GB" w:eastAsia="en-GB"/>
              </w:rPr>
            </w:pPr>
          </w:p>
          <w:p w14:paraId="67DC51C4" w14:textId="5C30FE53" w:rsidR="00AE4A24" w:rsidRDefault="008C4B5A" w:rsidP="00AE4A24">
            <w:pPr>
              <w:shd w:val="clear" w:color="auto" w:fill="FFFFFF"/>
              <w:spacing w:before="0"/>
              <w:jc w:val="right"/>
              <w:rPr>
                <w:rFonts w:ascii="Blackadder ITC" w:eastAsia="Times New Roman" w:hAnsi="Blackadder ITC" w:cs="Arial"/>
                <w:color w:val="222222"/>
                <w:sz w:val="32"/>
                <w:szCs w:val="32"/>
                <w:lang w:val="en-GB" w:eastAsia="en-GB"/>
              </w:rPr>
            </w:pPr>
            <w:r w:rsidRPr="0040010C">
              <w:rPr>
                <w:rFonts w:ascii="Blackadder ITC" w:eastAsia="Times New Roman" w:hAnsi="Blackadder ITC" w:cs="Arial"/>
                <w:color w:val="222222"/>
                <w:sz w:val="32"/>
                <w:szCs w:val="32"/>
                <w:lang w:val="en-GB" w:eastAsia="en-GB"/>
              </w:rPr>
              <w:t>June</w:t>
            </w:r>
          </w:p>
          <w:p w14:paraId="1989A96B" w14:textId="77777777" w:rsidR="001B5CF6" w:rsidRPr="00B45DC1" w:rsidRDefault="001B5CF6" w:rsidP="001B5CF6">
            <w:pPr>
              <w:rPr>
                <w:noProof/>
                <w:color w:val="5E7697" w:themeColor="accent1"/>
                <w:sz w:val="24"/>
                <w:szCs w:val="24"/>
                <w:lang w:val="en-GB"/>
              </w:rPr>
            </w:pPr>
            <w:r w:rsidRPr="00B45DC1">
              <w:rPr>
                <w:noProof/>
                <w:color w:val="5E7697" w:themeColor="accent1"/>
                <w:sz w:val="26"/>
                <w:lang w:val="en-GB" w:bidi="en-GB"/>
              </w:rPr>
              <mc:AlternateContent>
                <mc:Choice Requires="wps">
                  <w:drawing>
                    <wp:inline distT="0" distB="0" distL="0" distR="0" wp14:anchorId="59D61E49" wp14:editId="0654A965">
                      <wp:extent cx="1800000" cy="0"/>
                      <wp:effectExtent l="0" t="0" r="0" b="0"/>
                      <wp:docPr id="1038754377" name="Straight Connector 1038754377" descr="Blue line"/>
                      <wp:cNvGraphicFramePr/>
                      <a:graphic xmlns:a="http://schemas.openxmlformats.org/drawingml/2006/main">
                        <a:graphicData uri="http://schemas.microsoft.com/office/word/2010/wordprocessingShape">
                          <wps:wsp>
                            <wps:cNvCnPr/>
                            <wps:spPr>
                              <a:xfrm>
                                <a:off x="0" y="0"/>
                                <a:ext cx="1800000" cy="0"/>
                              </a:xfrm>
                              <a:prstGeom prst="line">
                                <a:avLst/>
                              </a:prstGeom>
                              <a:noFill/>
                              <a:ln w="19050" cap="flat" cmpd="sng" algn="ctr">
                                <a:solidFill>
                                  <a:srgbClr val="718EB5"/>
                                </a:solidFill>
                                <a:prstDash val="solid"/>
                                <a:miter lim="800000"/>
                              </a:ln>
                              <a:effectLst/>
                            </wps:spPr>
                            <wps:bodyPr/>
                          </wps:wsp>
                        </a:graphicData>
                      </a:graphic>
                    </wp:inline>
                  </w:drawing>
                </mc:Choice>
                <mc:Fallback>
                  <w:pict>
                    <v:line w14:anchorId="7610D808" id="Straight Connector 1038754377" o:spid="_x0000_s1026" alt="Blue line" style="visibility:visible;mso-wrap-style:square;mso-left-percent:-10001;mso-top-percent:-10001;mso-position-horizontal:absolute;mso-position-horizontal-relative:char;mso-position-vertical:absolute;mso-position-vertical-relative:line;mso-left-percent:-10001;mso-top-percent:-10001" from="0,0" to="14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" strokecolor="#718eb5" strokeweight="1.5pt">
                      <v:stroke joinstyle="miter"/>
                      <w10:anchorlock/>
                    </v:line>
                  </w:pict>
                </mc:Fallback>
              </mc:AlternateContent>
            </w:r>
          </w:p>
          <w:p w14:paraId="513528B0" w14:textId="77777777" w:rsidR="001B5CF6" w:rsidRDefault="001B5CF6" w:rsidP="001B5CF6">
            <w:pPr>
              <w:keepNext/>
              <w:keepLines/>
              <w:spacing w:before="0"/>
              <w:outlineLvl w:val="1"/>
              <w:rPr>
                <w:rFonts w:eastAsiaTheme="majorEastAsia" w:cstheme="majorBidi"/>
                <w:noProof/>
                <w:color w:val="auto"/>
                <w:sz w:val="28"/>
                <w:szCs w:val="28"/>
                <w:lang w:val="en-GB"/>
              </w:rPr>
            </w:pPr>
            <w:r>
              <w:rPr>
                <w:rFonts w:eastAsiaTheme="majorEastAsia" w:cstheme="minorHAnsi"/>
                <w:noProof/>
                <w:color w:val="auto"/>
                <w:sz w:val="28"/>
                <w:szCs w:val="28"/>
                <w:lang w:val="en-GB"/>
              </w:rPr>
              <w:t>THIS</w:t>
            </w:r>
            <w:r w:rsidRPr="006A2A31">
              <w:rPr>
                <w:rFonts w:eastAsiaTheme="majorEastAsia" w:cstheme="minorHAnsi"/>
                <w:noProof/>
                <w:color w:val="auto"/>
                <w:sz w:val="28"/>
                <w:szCs w:val="28"/>
                <w:lang w:val="en-GB"/>
              </w:rPr>
              <w:t xml:space="preserve"> MONTH’S </w:t>
            </w:r>
            <w:r>
              <w:rPr>
                <w:rFonts w:eastAsiaTheme="majorEastAsia" w:cstheme="majorBidi"/>
                <w:noProof/>
                <w:color w:val="auto"/>
                <w:sz w:val="28"/>
                <w:szCs w:val="28"/>
                <w:lang w:val="en-GB"/>
              </w:rPr>
              <w:t>SPEAKER….</w:t>
            </w:r>
          </w:p>
          <w:p w14:paraId="7F66D854" w14:textId="77777777" w:rsidR="001B5CF6" w:rsidRDefault="001B5CF6" w:rsidP="001B5CF6">
            <w:pPr>
              <w:keepNext/>
              <w:keepLines/>
              <w:spacing w:before="0"/>
              <w:outlineLvl w:val="1"/>
              <w:rPr>
                <w:rFonts w:eastAsiaTheme="majorEastAsia" w:cstheme="majorBidi"/>
                <w:noProof/>
                <w:color w:val="auto"/>
                <w:sz w:val="24"/>
                <w:szCs w:val="24"/>
                <w:lang w:val="en-GB"/>
              </w:rPr>
            </w:pPr>
            <w:r w:rsidRPr="00DE62E5">
              <w:rPr>
                <w:rFonts w:eastAsiaTheme="majorEastAsia" w:cstheme="majorBidi"/>
                <w:noProof/>
                <w:color w:val="auto"/>
                <w:sz w:val="24"/>
                <w:szCs w:val="24"/>
                <w:lang w:val="en-GB"/>
              </w:rPr>
              <w:t>MAY 11</w:t>
            </w:r>
            <w:r w:rsidRPr="00DE62E5">
              <w:rPr>
                <w:rFonts w:eastAsiaTheme="majorEastAsia" w:cstheme="majorBidi"/>
                <w:noProof/>
                <w:color w:val="auto"/>
                <w:sz w:val="24"/>
                <w:szCs w:val="24"/>
                <w:vertAlign w:val="superscript"/>
                <w:lang w:val="en-GB"/>
              </w:rPr>
              <w:t>th</w:t>
            </w:r>
            <w:r w:rsidRPr="00DE62E5">
              <w:rPr>
                <w:rFonts w:eastAsiaTheme="majorEastAsia" w:cstheme="majorBidi"/>
                <w:noProof/>
                <w:color w:val="auto"/>
                <w:sz w:val="24"/>
                <w:szCs w:val="24"/>
                <w:lang w:val="en-GB"/>
              </w:rPr>
              <w:t xml:space="preserve"> -  </w:t>
            </w:r>
            <w:r w:rsidRPr="00DE62E5">
              <w:rPr>
                <w:rFonts w:eastAsiaTheme="majorEastAsia" w:cstheme="majorBidi"/>
                <w:b/>
                <w:bCs/>
                <w:noProof/>
                <w:color w:val="auto"/>
                <w:sz w:val="24"/>
                <w:szCs w:val="24"/>
                <w:lang w:val="en-GB"/>
              </w:rPr>
              <w:t xml:space="preserve">GILL RUSSELL: </w:t>
            </w:r>
            <w:r>
              <w:rPr>
                <w:rFonts w:eastAsiaTheme="majorEastAsia" w:cstheme="majorBidi"/>
                <w:b/>
                <w:bCs/>
                <w:noProof/>
                <w:color w:val="auto"/>
                <w:sz w:val="24"/>
                <w:szCs w:val="24"/>
                <w:lang w:val="en-GB"/>
              </w:rPr>
              <w:t xml:space="preserve">“Stranger in a Strange Land” – </w:t>
            </w:r>
            <w:r w:rsidRPr="00192FCF">
              <w:rPr>
                <w:rFonts w:eastAsiaTheme="majorEastAsia" w:cstheme="majorBidi"/>
                <w:noProof/>
                <w:color w:val="auto"/>
                <w:sz w:val="24"/>
                <w:szCs w:val="24"/>
                <w:lang w:val="en-GB"/>
              </w:rPr>
              <w:t>Insights into JAPAN.</w:t>
            </w:r>
          </w:p>
          <w:p w14:paraId="2785FA0A" w14:textId="0C00AFE1" w:rsidR="001B5CF6" w:rsidRPr="001A7FCF" w:rsidRDefault="001B5CF6" w:rsidP="001B5CF6">
            <w:pPr>
              <w:keepNext/>
              <w:keepLines/>
              <w:spacing w:before="0"/>
              <w:outlineLvl w:val="1"/>
              <w:rPr>
                <w:rFonts w:eastAsiaTheme="majorEastAsia" w:cstheme="majorBidi"/>
                <w:i/>
                <w:iCs/>
                <w:noProof/>
                <w:color w:val="auto"/>
                <w:sz w:val="24"/>
                <w:szCs w:val="24"/>
                <w:lang w:val="en-GB"/>
              </w:rPr>
            </w:pPr>
            <w:r>
              <w:rPr>
                <w:rFonts w:eastAsiaTheme="majorEastAsia" w:cstheme="majorBidi"/>
                <w:i/>
                <w:iCs/>
                <w:noProof/>
                <w:color w:val="auto"/>
                <w:sz w:val="24"/>
                <w:szCs w:val="24"/>
                <w:lang w:val="en-GB"/>
              </w:rPr>
              <w:t>N.B. TODAY IS THE FINAL DAY FOR RETURNING PAR</w:t>
            </w:r>
            <w:r w:rsidR="00EB307E">
              <w:rPr>
                <w:rFonts w:eastAsiaTheme="majorEastAsia" w:cstheme="majorBidi"/>
                <w:i/>
                <w:iCs/>
                <w:noProof/>
                <w:color w:val="auto"/>
                <w:sz w:val="24"/>
                <w:szCs w:val="24"/>
                <w:lang w:val="en-GB"/>
              </w:rPr>
              <w:t>T</w:t>
            </w:r>
            <w:r>
              <w:rPr>
                <w:rFonts w:eastAsiaTheme="majorEastAsia" w:cstheme="majorBidi"/>
                <w:i/>
                <w:iCs/>
                <w:noProof/>
                <w:color w:val="auto"/>
                <w:sz w:val="24"/>
                <w:szCs w:val="24"/>
                <w:lang w:val="en-GB"/>
              </w:rPr>
              <w:t xml:space="preserve">Y INVITATIONS – with £10 PAYMENT. </w:t>
            </w:r>
          </w:p>
          <w:p w14:paraId="54C15FEB" w14:textId="77777777" w:rsidR="001B5CF6" w:rsidRPr="001B5CF6" w:rsidRDefault="001B5CF6" w:rsidP="001B5CF6">
            <w:pPr>
              <w:shd w:val="clear" w:color="auto" w:fill="FFFFFF"/>
              <w:spacing w:before="0"/>
              <w:rPr>
                <w:rFonts w:ascii="Blackadder ITC" w:eastAsia="Times New Roman" w:hAnsi="Blackadder ITC" w:cs="Arial"/>
                <w:color w:val="222222"/>
                <w:sz w:val="24"/>
                <w:szCs w:val="24"/>
                <w:lang w:val="en-GB" w:eastAsia="en-GB"/>
              </w:rPr>
            </w:pPr>
          </w:p>
          <w:p w14:paraId="1F0B7C06" w14:textId="77777777" w:rsidR="00CD5282" w:rsidRPr="00A84447" w:rsidRDefault="00CD5282" w:rsidP="008444E1">
            <w:pPr>
              <w:pBdr>
                <w:top w:val="thinThickSmallGap" w:sz="24" w:space="1" w:color="auto"/>
                <w:left w:val="thinThickSmallGap" w:sz="24" w:space="4" w:color="auto"/>
                <w:bottom w:val="thickThinSmallGap" w:sz="24" w:space="1" w:color="auto"/>
                <w:right w:val="thickThinSmallGap" w:sz="24" w:space="4" w:color="auto"/>
              </w:pBdr>
              <w:spacing w:before="0" w:after="160" w:line="276" w:lineRule="auto"/>
              <w:rPr>
                <w:rFonts w:eastAsia="Times New Roman" w:cstheme="minorHAnsi"/>
                <w:b/>
                <w:bCs/>
                <w:color w:val="auto"/>
                <w:kern w:val="2"/>
                <w:sz w:val="28"/>
                <w:szCs w:val="28"/>
                <w:lang w:val="en-GB"/>
                <w14:ligatures w14:val="standardContextual"/>
              </w:rPr>
            </w:pPr>
            <w:r w:rsidRPr="00A84447">
              <w:rPr>
                <w:rFonts w:eastAsia="Times New Roman" w:cstheme="minorHAnsi"/>
                <w:b/>
                <w:bCs/>
                <w:color w:val="auto"/>
                <w:kern w:val="2"/>
                <w:sz w:val="28"/>
                <w:szCs w:val="28"/>
                <w:lang w:val="en-GB"/>
                <w14:ligatures w14:val="standardContextual"/>
              </w:rPr>
              <w:t>30</w:t>
            </w:r>
            <w:r w:rsidRPr="00A84447">
              <w:rPr>
                <w:rFonts w:eastAsia="Times New Roman" w:cstheme="minorHAnsi"/>
                <w:b/>
                <w:bCs/>
                <w:color w:val="auto"/>
                <w:kern w:val="2"/>
                <w:sz w:val="28"/>
                <w:szCs w:val="28"/>
                <w:vertAlign w:val="superscript"/>
                <w:lang w:val="en-GB"/>
                <w14:ligatures w14:val="standardContextual"/>
              </w:rPr>
              <w:t>th</w:t>
            </w:r>
            <w:r w:rsidRPr="00A84447">
              <w:rPr>
                <w:rFonts w:eastAsia="Times New Roman" w:cstheme="minorHAnsi"/>
                <w:b/>
                <w:bCs/>
                <w:color w:val="auto"/>
                <w:kern w:val="2"/>
                <w:sz w:val="28"/>
                <w:szCs w:val="28"/>
                <w:lang w:val="en-GB"/>
                <w14:ligatures w14:val="standardContextual"/>
              </w:rPr>
              <w:t xml:space="preserve"> ANNIVERSARY PARTY - Mon. 8</w:t>
            </w:r>
            <w:r w:rsidRPr="00A84447">
              <w:rPr>
                <w:rFonts w:eastAsia="Times New Roman" w:cstheme="minorHAnsi"/>
                <w:b/>
                <w:bCs/>
                <w:color w:val="auto"/>
                <w:kern w:val="2"/>
                <w:sz w:val="28"/>
                <w:szCs w:val="28"/>
                <w:vertAlign w:val="superscript"/>
                <w:lang w:val="en-GB"/>
                <w14:ligatures w14:val="standardContextual"/>
              </w:rPr>
              <w:t>th</w:t>
            </w:r>
            <w:r w:rsidRPr="00A84447">
              <w:rPr>
                <w:rFonts w:eastAsia="Times New Roman" w:cstheme="minorHAnsi"/>
                <w:b/>
                <w:bCs/>
                <w:color w:val="auto"/>
                <w:kern w:val="2"/>
                <w:sz w:val="28"/>
                <w:szCs w:val="28"/>
                <w:lang w:val="en-GB"/>
                <w14:ligatures w14:val="standardContextual"/>
              </w:rPr>
              <w:t xml:space="preserve"> JUNE </w:t>
            </w:r>
          </w:p>
          <w:p w14:paraId="16A1A49C" w14:textId="3B6B2D37" w:rsidR="00CD5282" w:rsidRDefault="00CD5282" w:rsidP="008444E1">
            <w:pPr>
              <w:pBdr>
                <w:top w:val="thinThickSmallGap" w:sz="24" w:space="1" w:color="auto"/>
                <w:left w:val="thinThickSmallGap" w:sz="24" w:space="4" w:color="auto"/>
                <w:bottom w:val="thickThinSmallGap" w:sz="24" w:space="1" w:color="auto"/>
                <w:right w:val="thickThinSmallGap" w:sz="24" w:space="4" w:color="auto"/>
              </w:pBdr>
              <w:spacing w:before="0" w:after="160" w:line="276" w:lineRule="auto"/>
              <w:rPr>
                <w:rFonts w:eastAsia="Times New Roman" w:cstheme="minorHAnsi"/>
                <w:color w:val="auto"/>
                <w:kern w:val="2"/>
                <w:sz w:val="24"/>
                <w:szCs w:val="24"/>
                <w:lang w:val="en-GB"/>
                <w14:ligatures w14:val="standardContextual"/>
              </w:rPr>
            </w:pPr>
            <w:r>
              <w:rPr>
                <w:rFonts w:eastAsia="Times New Roman" w:cstheme="minorHAnsi"/>
                <w:color w:val="auto"/>
                <w:kern w:val="2"/>
                <w:sz w:val="24"/>
                <w:szCs w:val="24"/>
                <w:lang w:val="en-GB"/>
                <w14:ligatures w14:val="standardContextual"/>
              </w:rPr>
              <w:t>REMEMBER: Please COLLECT your Invitation Forms at TODAY’S Meeting. (</w:t>
            </w:r>
            <w:r w:rsidR="00B801E9">
              <w:rPr>
                <w:rFonts w:eastAsia="Times New Roman" w:cstheme="minorHAnsi"/>
                <w:color w:val="auto"/>
                <w:kern w:val="2"/>
                <w:sz w:val="24"/>
                <w:szCs w:val="24"/>
                <w:lang w:val="en-GB"/>
                <w14:ligatures w14:val="standardContextual"/>
              </w:rPr>
              <w:t>T</w:t>
            </w:r>
            <w:r>
              <w:rPr>
                <w:rFonts w:eastAsia="Times New Roman" w:cstheme="minorHAnsi"/>
                <w:color w:val="auto"/>
                <w:kern w:val="2"/>
                <w:sz w:val="24"/>
                <w:szCs w:val="24"/>
                <w:lang w:val="en-GB"/>
                <w14:ligatures w14:val="standardContextual"/>
              </w:rPr>
              <w:t xml:space="preserve">hese completed forms, with any dietary requirements, </w:t>
            </w:r>
            <w:r w:rsidR="00B801E9">
              <w:rPr>
                <w:rFonts w:eastAsia="Times New Roman" w:cstheme="minorHAnsi"/>
                <w:color w:val="auto"/>
                <w:kern w:val="2"/>
                <w:sz w:val="24"/>
                <w:szCs w:val="24"/>
                <w:lang w:val="en-GB"/>
                <w14:ligatures w14:val="standardContextual"/>
              </w:rPr>
              <w:t>MUST be handed in TODAY</w:t>
            </w:r>
            <w:r w:rsidR="00947806">
              <w:rPr>
                <w:rFonts w:eastAsia="Times New Roman" w:cstheme="minorHAnsi"/>
                <w:color w:val="auto"/>
                <w:kern w:val="2"/>
                <w:sz w:val="24"/>
                <w:szCs w:val="24"/>
                <w:lang w:val="en-GB"/>
                <w14:ligatures w14:val="standardContextual"/>
              </w:rPr>
              <w:t xml:space="preserve">, </w:t>
            </w:r>
            <w:r>
              <w:rPr>
                <w:rFonts w:eastAsia="Times New Roman" w:cstheme="minorHAnsi"/>
                <w:color w:val="auto"/>
                <w:kern w:val="2"/>
                <w:sz w:val="24"/>
                <w:szCs w:val="24"/>
                <w:lang w:val="en-GB"/>
                <w14:ligatures w14:val="standardContextual"/>
              </w:rPr>
              <w:t xml:space="preserve">TOGETHER with £10 CASH for each Ticket required.) </w:t>
            </w:r>
          </w:p>
          <w:p w14:paraId="2E28888D" w14:textId="2ECD6AA2" w:rsidR="000611BA" w:rsidRDefault="00CD5282" w:rsidP="008444E1">
            <w:pPr>
              <w:pBdr>
                <w:top w:val="thinThickSmallGap" w:sz="24" w:space="1" w:color="auto"/>
                <w:left w:val="thinThickSmallGap" w:sz="24" w:space="4" w:color="auto"/>
                <w:bottom w:val="thickThinSmallGap" w:sz="24" w:space="1" w:color="auto"/>
                <w:right w:val="thickThinSmallGap" w:sz="24" w:space="4" w:color="auto"/>
              </w:pBdr>
              <w:spacing w:before="0" w:after="160" w:line="276" w:lineRule="auto"/>
              <w:rPr>
                <w:rFonts w:eastAsia="Times New Roman" w:cstheme="minorHAnsi"/>
                <w:color w:val="auto"/>
                <w:kern w:val="2"/>
                <w:sz w:val="24"/>
                <w:szCs w:val="24"/>
                <w:lang w:val="en-GB"/>
                <w14:ligatures w14:val="standardContextual"/>
              </w:rPr>
            </w:pPr>
            <w:r>
              <w:rPr>
                <w:rFonts w:eastAsia="Times New Roman" w:cstheme="minorHAnsi"/>
                <w:color w:val="auto"/>
                <w:kern w:val="2"/>
                <w:sz w:val="24"/>
                <w:szCs w:val="24"/>
                <w:lang w:val="en-GB"/>
                <w14:ligatures w14:val="standardContextual"/>
              </w:rPr>
              <w:t xml:space="preserve">VENUE: </w:t>
            </w:r>
            <w:r w:rsidRPr="008B285E">
              <w:rPr>
                <w:rFonts w:eastAsia="Times New Roman" w:cstheme="minorHAnsi"/>
                <w:color w:val="auto"/>
                <w:kern w:val="2"/>
                <w:sz w:val="24"/>
                <w:szCs w:val="24"/>
                <w:lang w:val="en-GB"/>
                <w14:ligatures w14:val="standardContextual"/>
              </w:rPr>
              <w:t>St Helen’s</w:t>
            </w:r>
            <w:r>
              <w:rPr>
                <w:rFonts w:eastAsia="Times New Roman" w:cstheme="minorHAnsi"/>
                <w:color w:val="auto"/>
                <w:kern w:val="2"/>
                <w:sz w:val="24"/>
                <w:szCs w:val="24"/>
                <w:lang w:val="en-GB"/>
                <w14:ligatures w14:val="standardContextual"/>
              </w:rPr>
              <w:t xml:space="preserve"> Church Hall                                            TIME</w:t>
            </w:r>
            <w:r w:rsidR="0019132F">
              <w:rPr>
                <w:rFonts w:eastAsia="Times New Roman" w:cstheme="minorHAnsi"/>
                <w:color w:val="auto"/>
                <w:kern w:val="2"/>
                <w:sz w:val="24"/>
                <w:szCs w:val="24"/>
                <w:lang w:val="en-GB"/>
                <w14:ligatures w14:val="standardContextual"/>
              </w:rPr>
              <w:t>S</w:t>
            </w:r>
            <w:r>
              <w:rPr>
                <w:rFonts w:eastAsia="Times New Roman" w:cstheme="minorHAnsi"/>
                <w:color w:val="auto"/>
                <w:kern w:val="2"/>
                <w:sz w:val="24"/>
                <w:szCs w:val="24"/>
                <w:lang w:val="en-GB"/>
                <w14:ligatures w14:val="standardContextual"/>
              </w:rPr>
              <w:t>:</w:t>
            </w:r>
            <w:r w:rsidRPr="008B285E">
              <w:rPr>
                <w:rFonts w:eastAsia="Times New Roman" w:cstheme="minorHAnsi"/>
                <w:color w:val="auto"/>
                <w:kern w:val="2"/>
                <w:sz w:val="24"/>
                <w:szCs w:val="24"/>
                <w:lang w:val="en-GB"/>
                <w14:ligatures w14:val="standardContextual"/>
              </w:rPr>
              <w:t xml:space="preserve"> </w:t>
            </w:r>
            <w:r w:rsidR="000611BA">
              <w:rPr>
                <w:rFonts w:eastAsia="Times New Roman" w:cstheme="minorHAnsi"/>
                <w:color w:val="auto"/>
                <w:kern w:val="2"/>
                <w:sz w:val="24"/>
                <w:szCs w:val="24"/>
                <w:lang w:val="en-GB"/>
                <w14:ligatures w14:val="standardContextual"/>
              </w:rPr>
              <w:t>12:45 pm – Doors Open; 1:00 pm – Cold Buffet</w:t>
            </w:r>
          </w:p>
          <w:p w14:paraId="751F66CB" w14:textId="47302F5A" w:rsidR="0019132F" w:rsidRDefault="0019132F" w:rsidP="008444E1">
            <w:pPr>
              <w:pBdr>
                <w:top w:val="thinThickSmallGap" w:sz="24" w:space="1" w:color="auto"/>
                <w:left w:val="thinThickSmallGap" w:sz="24" w:space="4" w:color="auto"/>
                <w:bottom w:val="thickThinSmallGap" w:sz="24" w:space="1" w:color="auto"/>
                <w:right w:val="thickThinSmallGap" w:sz="24" w:space="4" w:color="auto"/>
              </w:pBdr>
              <w:spacing w:before="0" w:after="160" w:line="276" w:lineRule="auto"/>
              <w:rPr>
                <w:rFonts w:eastAsia="Times New Roman" w:cstheme="minorHAnsi"/>
                <w:color w:val="auto"/>
                <w:kern w:val="2"/>
                <w:sz w:val="24"/>
                <w:szCs w:val="24"/>
                <w:lang w:val="en-GB"/>
                <w14:ligatures w14:val="standardContextual"/>
              </w:rPr>
            </w:pPr>
            <w:r>
              <w:rPr>
                <w:rFonts w:eastAsia="Times New Roman" w:cstheme="minorHAnsi"/>
                <w:color w:val="auto"/>
                <w:kern w:val="2"/>
                <w:sz w:val="24"/>
                <w:szCs w:val="24"/>
                <w:lang w:val="en-GB"/>
                <w14:ligatures w14:val="standardContextual"/>
              </w:rPr>
              <w:t xml:space="preserve">2:00 pm </w:t>
            </w:r>
            <w:r w:rsidR="00B1103E">
              <w:rPr>
                <w:rFonts w:eastAsia="Times New Roman" w:cstheme="minorHAnsi"/>
                <w:color w:val="auto"/>
                <w:kern w:val="2"/>
                <w:sz w:val="24"/>
                <w:szCs w:val="24"/>
                <w:lang w:val="en-GB"/>
                <w14:ligatures w14:val="standardContextual"/>
              </w:rPr>
              <w:t xml:space="preserve">onwards </w:t>
            </w:r>
            <w:r>
              <w:rPr>
                <w:rFonts w:eastAsia="Times New Roman" w:cstheme="minorHAnsi"/>
                <w:color w:val="auto"/>
                <w:kern w:val="2"/>
                <w:sz w:val="24"/>
                <w:szCs w:val="24"/>
                <w:lang w:val="en-GB"/>
                <w14:ligatures w14:val="standardContextual"/>
              </w:rPr>
              <w:t xml:space="preserve">– Presentations; Birthday Cake; </w:t>
            </w:r>
            <w:r w:rsidR="000A3337">
              <w:rPr>
                <w:rFonts w:eastAsia="Times New Roman" w:cstheme="minorHAnsi"/>
                <w:color w:val="auto"/>
                <w:kern w:val="2"/>
                <w:sz w:val="24"/>
                <w:szCs w:val="24"/>
                <w:lang w:val="en-GB"/>
                <w14:ligatures w14:val="standardContextual"/>
              </w:rPr>
              <w:t>Quiz; Ukelele Band</w:t>
            </w:r>
          </w:p>
          <w:p w14:paraId="62116D03" w14:textId="4A441083" w:rsidR="00BF06D0" w:rsidRPr="00E40CF9" w:rsidRDefault="00B1103E" w:rsidP="008444E1">
            <w:pPr>
              <w:pBdr>
                <w:top w:val="thinThickSmallGap" w:sz="24" w:space="1" w:color="auto"/>
                <w:left w:val="thinThickSmallGap" w:sz="24" w:space="4" w:color="auto"/>
                <w:bottom w:val="thickThinSmallGap" w:sz="24" w:space="1" w:color="auto"/>
                <w:right w:val="thickThinSmallGap" w:sz="24" w:space="4" w:color="auto"/>
              </w:pBdr>
              <w:spacing w:before="0" w:after="160" w:line="276" w:lineRule="auto"/>
              <w:rPr>
                <w:rFonts w:eastAsia="Times New Roman" w:cstheme="minorHAnsi"/>
                <w:color w:val="auto"/>
                <w:kern w:val="2"/>
                <w:sz w:val="24"/>
                <w:szCs w:val="24"/>
                <w:lang w:val="en-GB"/>
                <w14:ligatures w14:val="standardContextual"/>
              </w:rPr>
            </w:pPr>
            <w:r>
              <w:rPr>
                <w:rFonts w:eastAsia="Times New Roman" w:cstheme="minorHAnsi"/>
                <w:color w:val="auto"/>
                <w:kern w:val="2"/>
                <w:sz w:val="24"/>
                <w:szCs w:val="24"/>
                <w:lang w:val="en-GB"/>
                <w14:ligatures w14:val="standardContextual"/>
              </w:rPr>
              <w:t>4:</w:t>
            </w:r>
            <w:r w:rsidR="005703AC">
              <w:rPr>
                <w:rFonts w:eastAsia="Times New Roman" w:cstheme="minorHAnsi"/>
                <w:color w:val="auto"/>
                <w:kern w:val="2"/>
                <w:sz w:val="24"/>
                <w:szCs w:val="24"/>
                <w:lang w:val="en-GB"/>
                <w14:ligatures w14:val="standardContextual"/>
              </w:rPr>
              <w:t>00 pm - Close</w:t>
            </w:r>
          </w:p>
          <w:p w14:paraId="53EB04D6" w14:textId="1D789AF6" w:rsidR="00844B18" w:rsidRDefault="00BD5E78" w:rsidP="00844B18">
            <w:pPr>
              <w:keepNext/>
              <w:keepLines/>
              <w:spacing w:before="0"/>
              <w:outlineLvl w:val="1"/>
              <w:rPr>
                <w:rFonts w:eastAsiaTheme="majorEastAsia" w:cstheme="majorBidi"/>
                <w:noProof/>
                <w:color w:val="5E7697" w:themeColor="accent1"/>
                <w:sz w:val="24"/>
                <w:szCs w:val="24"/>
                <w:lang w:val="en-GB"/>
              </w:rPr>
            </w:pPr>
            <w:r>
              <w:rPr>
                <w:rFonts w:eastAsiaTheme="majorEastAsia" w:cstheme="majorBidi"/>
                <w:noProof/>
                <w:color w:val="5E7697" w:themeColor="accent1"/>
                <w:sz w:val="28"/>
                <w:szCs w:val="26"/>
                <w:u w:val="single"/>
                <w:lang w:val="en-GB"/>
              </w:rPr>
              <w:lastRenderedPageBreak/>
              <w:t>CROSBY MARKET STALL</w:t>
            </w:r>
            <w:r>
              <w:rPr>
                <w:rFonts w:eastAsiaTheme="majorEastAsia" w:cstheme="majorBidi"/>
                <w:noProof/>
                <w:color w:val="5E7697" w:themeColor="accent1"/>
                <w:sz w:val="28"/>
                <w:szCs w:val="26"/>
                <w:lang w:val="en-GB"/>
              </w:rPr>
              <w:t>:</w:t>
            </w:r>
          </w:p>
          <w:p w14:paraId="62404DAC" w14:textId="420A91A1" w:rsidR="00A855D9" w:rsidRPr="00A855D9" w:rsidRDefault="00A855D9" w:rsidP="00A855D9">
            <w:pPr>
              <w:keepNext/>
              <w:keepLines/>
              <w:spacing w:before="0"/>
              <w:outlineLvl w:val="1"/>
              <w:rPr>
                <w:rFonts w:eastAsiaTheme="majorEastAsia" w:cstheme="majorBidi"/>
                <w:noProof/>
                <w:color w:val="000000" w:themeColor="text1"/>
                <w:sz w:val="24"/>
                <w:szCs w:val="24"/>
                <w:lang w:val="en-GB"/>
              </w:rPr>
            </w:pPr>
            <w:r w:rsidRPr="00A855D9">
              <w:rPr>
                <w:rFonts w:eastAsiaTheme="majorEastAsia" w:cstheme="majorBidi"/>
                <w:noProof/>
                <w:color w:val="000000" w:themeColor="text1"/>
                <w:sz w:val="24"/>
                <w:szCs w:val="24"/>
                <w:lang w:val="en-GB"/>
              </w:rPr>
              <w:t xml:space="preserve">The Crosby </w:t>
            </w:r>
            <w:r>
              <w:rPr>
                <w:rFonts w:eastAsiaTheme="majorEastAsia" w:cstheme="majorBidi"/>
                <w:noProof/>
                <w:color w:val="000000" w:themeColor="text1"/>
                <w:sz w:val="24"/>
                <w:szCs w:val="24"/>
                <w:lang w:val="en-GB"/>
              </w:rPr>
              <w:t>u</w:t>
            </w:r>
            <w:r w:rsidRPr="00A855D9">
              <w:rPr>
                <w:rFonts w:eastAsiaTheme="majorEastAsia" w:cstheme="majorBidi"/>
                <w:noProof/>
                <w:color w:val="000000" w:themeColor="text1"/>
                <w:sz w:val="24"/>
                <w:szCs w:val="24"/>
                <w:lang w:val="en-GB"/>
              </w:rPr>
              <w:t>3</w:t>
            </w:r>
            <w:r>
              <w:rPr>
                <w:rFonts w:eastAsiaTheme="majorEastAsia" w:cstheme="majorBidi"/>
                <w:noProof/>
                <w:color w:val="000000" w:themeColor="text1"/>
                <w:sz w:val="24"/>
                <w:szCs w:val="24"/>
                <w:lang w:val="en-GB"/>
              </w:rPr>
              <w:t>a</w:t>
            </w:r>
            <w:r w:rsidRPr="00A855D9">
              <w:rPr>
                <w:rFonts w:eastAsiaTheme="majorEastAsia" w:cstheme="majorBidi"/>
                <w:noProof/>
                <w:color w:val="000000" w:themeColor="text1"/>
                <w:sz w:val="24"/>
                <w:szCs w:val="24"/>
                <w:lang w:val="en-GB"/>
              </w:rPr>
              <w:t xml:space="preserve"> stall really stood out at the</w:t>
            </w:r>
            <w:r>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market in Crosby village, recently. Partly due</w:t>
            </w:r>
            <w:r>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 xml:space="preserve">to the brightly coloured awning, in </w:t>
            </w:r>
            <w:r>
              <w:rPr>
                <w:rFonts w:eastAsiaTheme="majorEastAsia" w:cstheme="majorBidi"/>
                <w:noProof/>
                <w:color w:val="000000" w:themeColor="text1"/>
                <w:sz w:val="24"/>
                <w:szCs w:val="24"/>
                <w:lang w:val="en-GB"/>
              </w:rPr>
              <w:t>u</w:t>
            </w:r>
            <w:r w:rsidRPr="00A855D9">
              <w:rPr>
                <w:rFonts w:eastAsiaTheme="majorEastAsia" w:cstheme="majorBidi"/>
                <w:noProof/>
                <w:color w:val="000000" w:themeColor="text1"/>
                <w:sz w:val="24"/>
                <w:szCs w:val="24"/>
                <w:lang w:val="en-GB"/>
              </w:rPr>
              <w:t>3</w:t>
            </w:r>
            <w:r>
              <w:rPr>
                <w:rFonts w:eastAsiaTheme="majorEastAsia" w:cstheme="majorBidi"/>
                <w:noProof/>
                <w:color w:val="000000" w:themeColor="text1"/>
                <w:sz w:val="24"/>
                <w:szCs w:val="24"/>
                <w:lang w:val="en-GB"/>
              </w:rPr>
              <w:t xml:space="preserve">a </w:t>
            </w:r>
            <w:r w:rsidRPr="00A855D9">
              <w:rPr>
                <w:rFonts w:eastAsiaTheme="majorEastAsia" w:cstheme="majorBidi"/>
                <w:noProof/>
                <w:color w:val="000000" w:themeColor="text1"/>
                <w:sz w:val="24"/>
                <w:szCs w:val="24"/>
                <w:lang w:val="en-GB"/>
              </w:rPr>
              <w:t>colours (provided by Sefton Markets), but</w:t>
            </w:r>
          </w:p>
          <w:p w14:paraId="50C80600" w14:textId="72C1A3DA" w:rsidR="007F3999" w:rsidRDefault="00A855D9" w:rsidP="00A855D9">
            <w:pPr>
              <w:keepNext/>
              <w:keepLines/>
              <w:spacing w:before="0"/>
              <w:outlineLvl w:val="1"/>
              <w:rPr>
                <w:rFonts w:eastAsiaTheme="majorEastAsia" w:cstheme="majorBidi"/>
                <w:noProof/>
                <w:color w:val="000000" w:themeColor="text1"/>
                <w:sz w:val="24"/>
                <w:szCs w:val="24"/>
                <w:lang w:val="en-GB"/>
              </w:rPr>
            </w:pPr>
            <w:r w:rsidRPr="00A855D9">
              <w:rPr>
                <w:rFonts w:eastAsiaTheme="majorEastAsia" w:cstheme="majorBidi"/>
                <w:noProof/>
                <w:color w:val="000000" w:themeColor="text1"/>
                <w:sz w:val="24"/>
                <w:szCs w:val="24"/>
                <w:lang w:val="en-GB"/>
              </w:rPr>
              <w:t>also thanks to the beautiful</w:t>
            </w:r>
            <w:r w:rsidR="00B70C60">
              <w:rPr>
                <w:rFonts w:eastAsiaTheme="majorEastAsia" w:cstheme="majorBidi"/>
                <w:noProof/>
                <w:color w:val="000000" w:themeColor="text1"/>
                <w:sz w:val="24"/>
                <w:szCs w:val="24"/>
                <w:lang w:val="en-GB"/>
              </w:rPr>
              <w:t>,</w:t>
            </w:r>
            <w:r w:rsidRPr="00A855D9">
              <w:rPr>
                <w:rFonts w:eastAsiaTheme="majorEastAsia" w:cstheme="majorBidi"/>
                <w:noProof/>
                <w:color w:val="000000" w:themeColor="text1"/>
                <w:sz w:val="24"/>
                <w:szCs w:val="24"/>
                <w:lang w:val="en-GB"/>
              </w:rPr>
              <w:t xml:space="preserve"> embroidered</w:t>
            </w:r>
            <w:r>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 xml:space="preserve">table covering sewn by the </w:t>
            </w:r>
            <w:r w:rsidRPr="00A855D9">
              <w:rPr>
                <w:rFonts w:eastAsiaTheme="majorEastAsia" w:cstheme="majorBidi"/>
                <w:i/>
                <w:iCs/>
                <w:noProof/>
                <w:color w:val="000000" w:themeColor="text1"/>
                <w:sz w:val="24"/>
                <w:szCs w:val="24"/>
                <w:lang w:val="en-GB"/>
              </w:rPr>
              <w:t>Needlework Group</w:t>
            </w:r>
            <w:r>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 xml:space="preserve">some years ago! </w:t>
            </w:r>
          </w:p>
          <w:p w14:paraId="43A488A0" w14:textId="441C2560" w:rsidR="00A855D9" w:rsidRDefault="00A855D9" w:rsidP="00A855D9">
            <w:pPr>
              <w:keepNext/>
              <w:keepLines/>
              <w:spacing w:before="0"/>
              <w:outlineLvl w:val="1"/>
              <w:rPr>
                <w:rFonts w:eastAsiaTheme="majorEastAsia" w:cstheme="majorBidi"/>
                <w:noProof/>
                <w:color w:val="000000" w:themeColor="text1"/>
                <w:sz w:val="24"/>
                <w:szCs w:val="24"/>
                <w:lang w:val="en-GB"/>
              </w:rPr>
            </w:pPr>
            <w:r w:rsidRPr="00A855D9">
              <w:rPr>
                <w:rFonts w:eastAsiaTheme="majorEastAsia" w:cstheme="majorBidi"/>
                <w:noProof/>
                <w:color w:val="000000" w:themeColor="text1"/>
                <w:sz w:val="24"/>
                <w:szCs w:val="24"/>
                <w:lang w:val="en-GB"/>
              </w:rPr>
              <w:t xml:space="preserve">Thank you to the </w:t>
            </w:r>
            <w:r w:rsidR="007F3999">
              <w:rPr>
                <w:rFonts w:eastAsiaTheme="majorEastAsia" w:cstheme="majorBidi"/>
                <w:noProof/>
                <w:color w:val="000000" w:themeColor="text1"/>
                <w:sz w:val="24"/>
                <w:szCs w:val="24"/>
                <w:lang w:val="en-GB"/>
              </w:rPr>
              <w:t xml:space="preserve">‘sewers’. </w:t>
            </w:r>
          </w:p>
          <w:p w14:paraId="335532FC" w14:textId="77777777" w:rsidR="00F13B75" w:rsidRPr="00A855D9" w:rsidRDefault="00F13B75" w:rsidP="00A855D9">
            <w:pPr>
              <w:keepNext/>
              <w:keepLines/>
              <w:spacing w:before="0"/>
              <w:outlineLvl w:val="1"/>
              <w:rPr>
                <w:rFonts w:eastAsiaTheme="majorEastAsia" w:cstheme="majorBidi"/>
                <w:noProof/>
                <w:color w:val="000000" w:themeColor="text1"/>
                <w:sz w:val="24"/>
                <w:szCs w:val="24"/>
                <w:lang w:val="en-GB"/>
              </w:rPr>
            </w:pPr>
          </w:p>
          <w:p w14:paraId="4A28609E" w14:textId="004C8376" w:rsidR="002C1E89" w:rsidRDefault="00A855D9" w:rsidP="00A855D9">
            <w:pPr>
              <w:keepNext/>
              <w:keepLines/>
              <w:spacing w:before="0"/>
              <w:outlineLvl w:val="1"/>
              <w:rPr>
                <w:rFonts w:eastAsiaTheme="majorEastAsia" w:cstheme="majorBidi"/>
                <w:noProof/>
                <w:color w:val="000000" w:themeColor="text1"/>
                <w:sz w:val="24"/>
                <w:szCs w:val="24"/>
                <w:lang w:val="en-GB"/>
              </w:rPr>
            </w:pPr>
            <w:r w:rsidRPr="00A855D9">
              <w:rPr>
                <w:rFonts w:eastAsiaTheme="majorEastAsia" w:cstheme="majorBidi"/>
                <w:noProof/>
                <w:color w:val="000000" w:themeColor="text1"/>
                <w:sz w:val="24"/>
                <w:szCs w:val="24"/>
                <w:lang w:val="en-GB"/>
              </w:rPr>
              <w:t>Using a grant for Recruitment and</w:t>
            </w:r>
            <w:r w:rsidR="00471040">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Community</w:t>
            </w:r>
            <w:r w:rsidR="00471040">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engagement, we created a</w:t>
            </w:r>
            <w:r w:rsidR="00471040">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display with photos of all the groups and</w:t>
            </w:r>
            <w:r w:rsidR="00471040">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lunches, and gave out leaflets and</w:t>
            </w:r>
            <w:r w:rsidR="00471040">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newsletters to members of the public who</w:t>
            </w:r>
            <w:r w:rsidR="00471040">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showed an interest. Also, we offered a free</w:t>
            </w:r>
            <w:r w:rsidR="00471040">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taster session for our next meeting.</w:t>
            </w:r>
            <w:r w:rsidR="007F522D">
              <w:rPr>
                <w:rFonts w:eastAsiaTheme="majorEastAsia" w:cstheme="majorBidi"/>
                <w:noProof/>
                <w:color w:val="000000" w:themeColor="text1"/>
                <w:sz w:val="24"/>
                <w:szCs w:val="24"/>
                <w:lang w:val="en-GB"/>
              </w:rPr>
              <w:t xml:space="preserve"> </w:t>
            </w:r>
          </w:p>
          <w:p w14:paraId="6B546F57" w14:textId="77777777" w:rsidR="00BA2D77" w:rsidRDefault="00BA2D77" w:rsidP="00A855D9">
            <w:pPr>
              <w:keepNext/>
              <w:keepLines/>
              <w:spacing w:before="0"/>
              <w:outlineLvl w:val="1"/>
              <w:rPr>
                <w:rFonts w:eastAsiaTheme="majorEastAsia" w:cstheme="majorBidi"/>
                <w:noProof/>
                <w:color w:val="000000" w:themeColor="text1"/>
                <w:sz w:val="24"/>
                <w:szCs w:val="24"/>
                <w:lang w:val="en-GB"/>
              </w:rPr>
            </w:pPr>
          </w:p>
          <w:p w14:paraId="7546CB66" w14:textId="11714280" w:rsidR="00A855D9" w:rsidRDefault="00A855D9" w:rsidP="00A855D9">
            <w:pPr>
              <w:keepNext/>
              <w:keepLines/>
              <w:spacing w:before="0"/>
              <w:outlineLvl w:val="1"/>
              <w:rPr>
                <w:rFonts w:eastAsiaTheme="majorEastAsia" w:cstheme="majorBidi"/>
                <w:noProof/>
                <w:color w:val="000000" w:themeColor="text1"/>
                <w:sz w:val="24"/>
                <w:szCs w:val="24"/>
                <w:lang w:val="en-GB"/>
              </w:rPr>
            </w:pPr>
            <w:r w:rsidRPr="00A855D9">
              <w:rPr>
                <w:rFonts w:eastAsiaTheme="majorEastAsia" w:cstheme="majorBidi"/>
                <w:noProof/>
                <w:color w:val="000000" w:themeColor="text1"/>
                <w:sz w:val="24"/>
                <w:szCs w:val="24"/>
                <w:lang w:val="en-GB"/>
              </w:rPr>
              <w:t>Many people were drawn to the stall by our</w:t>
            </w:r>
            <w:r w:rsidR="00471040">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sale of seedlings provided by the gardening</w:t>
            </w:r>
            <w:r w:rsidR="00471040">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 xml:space="preserve">group - a big thank you to the </w:t>
            </w:r>
            <w:r w:rsidR="00471040">
              <w:rPr>
                <w:rFonts w:eastAsiaTheme="majorEastAsia" w:cstheme="majorBidi"/>
                <w:noProof/>
                <w:color w:val="000000" w:themeColor="text1"/>
                <w:sz w:val="24"/>
                <w:szCs w:val="24"/>
                <w:lang w:val="en-GB"/>
              </w:rPr>
              <w:t>‘</w:t>
            </w:r>
            <w:r w:rsidRPr="00A855D9">
              <w:rPr>
                <w:rFonts w:eastAsiaTheme="majorEastAsia" w:cstheme="majorBidi"/>
                <w:noProof/>
                <w:color w:val="000000" w:themeColor="text1"/>
                <w:sz w:val="24"/>
                <w:szCs w:val="24"/>
                <w:lang w:val="en-GB"/>
              </w:rPr>
              <w:t>growers</w:t>
            </w:r>
            <w:r w:rsidR="00471040">
              <w:rPr>
                <w:rFonts w:eastAsiaTheme="majorEastAsia" w:cstheme="majorBidi"/>
                <w:noProof/>
                <w:color w:val="000000" w:themeColor="text1"/>
                <w:sz w:val="24"/>
                <w:szCs w:val="24"/>
                <w:lang w:val="en-GB"/>
              </w:rPr>
              <w:t>’</w:t>
            </w:r>
            <w:r w:rsidRPr="00A855D9">
              <w:rPr>
                <w:rFonts w:eastAsiaTheme="majorEastAsia" w:cstheme="majorBidi"/>
                <w:noProof/>
                <w:color w:val="000000" w:themeColor="text1"/>
                <w:sz w:val="24"/>
                <w:szCs w:val="24"/>
                <w:lang w:val="en-GB"/>
              </w:rPr>
              <w:t>.</w:t>
            </w:r>
            <w:r w:rsidR="000C6010">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Most people visiting the market during the</w:t>
            </w:r>
            <w:r w:rsidR="000C6010">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 xml:space="preserve">day come into the category of </w:t>
            </w:r>
            <w:r w:rsidR="000C6010">
              <w:rPr>
                <w:rFonts w:eastAsiaTheme="majorEastAsia" w:cstheme="majorBidi"/>
                <w:noProof/>
                <w:color w:val="000000" w:themeColor="text1"/>
                <w:sz w:val="24"/>
                <w:szCs w:val="24"/>
                <w:lang w:val="en-GB"/>
              </w:rPr>
              <w:t>‘no longer in employment’,</w:t>
            </w:r>
            <w:r w:rsidRPr="00A855D9">
              <w:rPr>
                <w:rFonts w:eastAsiaTheme="majorEastAsia" w:cstheme="majorBidi"/>
                <w:noProof/>
                <w:color w:val="000000" w:themeColor="text1"/>
                <w:sz w:val="24"/>
                <w:szCs w:val="24"/>
                <w:lang w:val="en-GB"/>
              </w:rPr>
              <w:t xml:space="preserve"> so this was our target</w:t>
            </w:r>
            <w:r w:rsidR="000C6010">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audience.</w:t>
            </w:r>
            <w:r w:rsidR="000C6010">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We engaged with at least 80 people, across</w:t>
            </w:r>
            <w:r w:rsidR="000C6010">
              <w:rPr>
                <w:rFonts w:eastAsiaTheme="majorEastAsia" w:cstheme="majorBidi"/>
                <w:noProof/>
                <w:color w:val="000000" w:themeColor="text1"/>
                <w:sz w:val="24"/>
                <w:szCs w:val="24"/>
                <w:lang w:val="en-GB"/>
              </w:rPr>
              <w:t xml:space="preserve"> the </w:t>
            </w:r>
            <w:r w:rsidRPr="00A855D9">
              <w:rPr>
                <w:rFonts w:eastAsiaTheme="majorEastAsia" w:cstheme="majorBidi"/>
                <w:noProof/>
                <w:color w:val="000000" w:themeColor="text1"/>
                <w:sz w:val="24"/>
                <w:szCs w:val="24"/>
                <w:lang w:val="en-GB"/>
              </w:rPr>
              <w:t>two days, despite the market in general being</w:t>
            </w:r>
            <w:r w:rsidR="000C6010">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rather quiet and the weather being less than</w:t>
            </w:r>
            <w:r w:rsidR="00F13B75">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kind. We almost lost the entire display to the</w:t>
            </w:r>
            <w:r w:rsidR="00F13B75">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wind on more than one occasion!</w:t>
            </w:r>
          </w:p>
          <w:p w14:paraId="4F51FAE9" w14:textId="77777777" w:rsidR="00F13B75" w:rsidRPr="00A855D9" w:rsidRDefault="00F13B75" w:rsidP="00A855D9">
            <w:pPr>
              <w:keepNext/>
              <w:keepLines/>
              <w:spacing w:before="0"/>
              <w:outlineLvl w:val="1"/>
              <w:rPr>
                <w:rFonts w:eastAsiaTheme="majorEastAsia" w:cstheme="majorBidi"/>
                <w:noProof/>
                <w:color w:val="000000" w:themeColor="text1"/>
                <w:sz w:val="24"/>
                <w:szCs w:val="24"/>
                <w:lang w:val="en-GB"/>
              </w:rPr>
            </w:pPr>
          </w:p>
          <w:p w14:paraId="71BA687B" w14:textId="028ED142" w:rsidR="00A855D9" w:rsidRPr="00A855D9" w:rsidRDefault="00A855D9" w:rsidP="00A855D9">
            <w:pPr>
              <w:keepNext/>
              <w:keepLines/>
              <w:spacing w:before="0"/>
              <w:outlineLvl w:val="1"/>
              <w:rPr>
                <w:rFonts w:eastAsiaTheme="majorEastAsia" w:cstheme="majorBidi"/>
                <w:noProof/>
                <w:color w:val="000000" w:themeColor="text1"/>
                <w:sz w:val="24"/>
                <w:szCs w:val="24"/>
                <w:lang w:val="en-GB"/>
              </w:rPr>
            </w:pPr>
            <w:r w:rsidRPr="00A855D9">
              <w:rPr>
                <w:rFonts w:eastAsiaTheme="majorEastAsia" w:cstheme="majorBidi"/>
                <w:noProof/>
                <w:color w:val="000000" w:themeColor="text1"/>
                <w:sz w:val="24"/>
                <w:szCs w:val="24"/>
                <w:lang w:val="en-GB"/>
              </w:rPr>
              <w:t>I think all 10 of our members who helped out</w:t>
            </w:r>
            <w:r w:rsidR="00F13B75">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across the two days enjoyed meeting and</w:t>
            </w:r>
            <w:r w:rsidR="00F13B75">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chatting with people, I know I did. It felt good</w:t>
            </w:r>
            <w:r w:rsidR="00F13B75">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to be part of a team that is engaging with the</w:t>
            </w:r>
            <w:r w:rsidR="00F13B75">
              <w:rPr>
                <w:rFonts w:eastAsiaTheme="majorEastAsia" w:cstheme="majorBidi"/>
                <w:noProof/>
                <w:color w:val="000000" w:themeColor="text1"/>
                <w:sz w:val="24"/>
                <w:szCs w:val="24"/>
                <w:lang w:val="en-GB"/>
              </w:rPr>
              <w:t xml:space="preserve"> </w:t>
            </w:r>
            <w:r w:rsidRPr="00A855D9">
              <w:rPr>
                <w:rFonts w:eastAsiaTheme="majorEastAsia" w:cstheme="majorBidi"/>
                <w:noProof/>
                <w:color w:val="000000" w:themeColor="text1"/>
                <w:sz w:val="24"/>
                <w:szCs w:val="24"/>
                <w:lang w:val="en-GB"/>
              </w:rPr>
              <w:t>community and talking about our own</w:t>
            </w:r>
          </w:p>
          <w:p w14:paraId="17E28CA2" w14:textId="6765E893" w:rsidR="00BD5E78" w:rsidRPr="00BD5E78" w:rsidRDefault="00A855D9" w:rsidP="00A855D9">
            <w:pPr>
              <w:keepNext/>
              <w:keepLines/>
              <w:spacing w:before="0"/>
              <w:outlineLvl w:val="1"/>
              <w:rPr>
                <w:rFonts w:eastAsiaTheme="majorEastAsia" w:cstheme="majorBidi"/>
                <w:noProof/>
                <w:color w:val="000000" w:themeColor="text1"/>
                <w:sz w:val="24"/>
                <w:szCs w:val="24"/>
                <w:lang w:val="en-GB"/>
              </w:rPr>
            </w:pPr>
            <w:r w:rsidRPr="00A855D9">
              <w:rPr>
                <w:rFonts w:eastAsiaTheme="majorEastAsia" w:cstheme="majorBidi"/>
                <w:noProof/>
                <w:color w:val="000000" w:themeColor="text1"/>
                <w:sz w:val="24"/>
                <w:szCs w:val="24"/>
                <w:lang w:val="en-GB"/>
              </w:rPr>
              <w:t xml:space="preserve">experiences of </w:t>
            </w:r>
            <w:r w:rsidR="00F13B75">
              <w:rPr>
                <w:rFonts w:eastAsiaTheme="majorEastAsia" w:cstheme="majorBidi"/>
                <w:noProof/>
                <w:color w:val="000000" w:themeColor="text1"/>
                <w:sz w:val="24"/>
                <w:szCs w:val="24"/>
                <w:lang w:val="en-GB"/>
              </w:rPr>
              <w:t>u</w:t>
            </w:r>
            <w:r w:rsidRPr="00A855D9">
              <w:rPr>
                <w:rFonts w:eastAsiaTheme="majorEastAsia" w:cstheme="majorBidi"/>
                <w:noProof/>
                <w:color w:val="000000" w:themeColor="text1"/>
                <w:sz w:val="24"/>
                <w:szCs w:val="24"/>
                <w:lang w:val="en-GB"/>
              </w:rPr>
              <w:t>3</w:t>
            </w:r>
            <w:r w:rsidR="00F13B75">
              <w:rPr>
                <w:rFonts w:eastAsiaTheme="majorEastAsia" w:cstheme="majorBidi"/>
                <w:noProof/>
                <w:color w:val="000000" w:themeColor="text1"/>
                <w:sz w:val="24"/>
                <w:szCs w:val="24"/>
                <w:lang w:val="en-GB"/>
              </w:rPr>
              <w:t>a</w:t>
            </w:r>
            <w:r w:rsidRPr="00A855D9">
              <w:rPr>
                <w:rFonts w:eastAsiaTheme="majorEastAsia" w:cstheme="majorBidi"/>
                <w:noProof/>
                <w:color w:val="000000" w:themeColor="text1"/>
                <w:sz w:val="24"/>
                <w:szCs w:val="24"/>
                <w:lang w:val="en-GB"/>
              </w:rPr>
              <w:t>.</w:t>
            </w:r>
          </w:p>
          <w:p w14:paraId="6D80CCA7" w14:textId="77777777" w:rsidR="00BD5E78" w:rsidRPr="00BD5E78" w:rsidRDefault="00BD5E78" w:rsidP="00844B18">
            <w:pPr>
              <w:keepNext/>
              <w:keepLines/>
              <w:spacing w:before="0"/>
              <w:outlineLvl w:val="1"/>
              <w:rPr>
                <w:rFonts w:eastAsiaTheme="majorEastAsia" w:cstheme="majorBidi"/>
                <w:noProof/>
                <w:color w:val="000000" w:themeColor="text1"/>
                <w:sz w:val="28"/>
                <w:szCs w:val="26"/>
                <w:lang w:val="en-GB"/>
              </w:rPr>
            </w:pPr>
          </w:p>
          <w:p w14:paraId="0612F157" w14:textId="3823D48C" w:rsidR="00844B18" w:rsidRDefault="009127E8" w:rsidP="00844B18">
            <w:pPr>
              <w:keepNext/>
              <w:keepLines/>
              <w:spacing w:before="0"/>
              <w:outlineLvl w:val="1"/>
              <w:rPr>
                <w:rFonts w:eastAsiaTheme="majorEastAsia" w:cstheme="majorBidi"/>
                <w:noProof/>
                <w:color w:val="5E7697" w:themeColor="accent1"/>
                <w:sz w:val="28"/>
                <w:szCs w:val="26"/>
                <w:u w:val="single"/>
                <w:lang w:val="en-GB"/>
              </w:rPr>
            </w:pPr>
            <w:r w:rsidRPr="00CB3868">
              <w:rPr>
                <w:noProof/>
              </w:rPr>
              <w:drawing>
                <wp:inline distT="0" distB="0" distL="0" distR="0" wp14:anchorId="194C120B" wp14:editId="5C2D2377">
                  <wp:extent cx="1719350" cy="1536700"/>
                  <wp:effectExtent l="0" t="0" r="0" b="6350"/>
                  <wp:docPr id="58175203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752036"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728431" cy="1544816"/>
                          </a:xfrm>
                          <a:prstGeom prst="rect">
                            <a:avLst/>
                          </a:prstGeom>
                          <a:noFill/>
                          <a:ln>
                            <a:noFill/>
                          </a:ln>
                        </pic:spPr>
                      </pic:pic>
                    </a:graphicData>
                  </a:graphic>
                </wp:inline>
              </w:drawing>
            </w:r>
            <w:r w:rsidR="00BB07DF" w:rsidRPr="00CB3868">
              <w:rPr>
                <w:rFonts w:eastAsiaTheme="majorEastAsia" w:cstheme="majorBidi"/>
                <w:noProof/>
                <w:color w:val="5E7697" w:themeColor="accent1"/>
                <w:sz w:val="28"/>
                <w:szCs w:val="26"/>
                <w:lang w:val="en-GB"/>
              </w:rPr>
              <w:t xml:space="preserve"> </w:t>
            </w:r>
            <w:r w:rsidR="007F36EF" w:rsidRPr="00CB3868">
              <w:rPr>
                <w:rFonts w:eastAsiaTheme="majorEastAsia" w:cstheme="majorBidi"/>
                <w:noProof/>
                <w:color w:val="5E7697" w:themeColor="accent1"/>
                <w:sz w:val="28"/>
                <w:szCs w:val="26"/>
                <w:lang w:val="en-GB"/>
              </w:rPr>
              <w:t xml:space="preserve">  </w:t>
            </w:r>
            <w:r w:rsidR="00BB07DF" w:rsidRPr="00CB3868">
              <w:rPr>
                <w:rFonts w:eastAsiaTheme="majorEastAsia" w:cstheme="majorBidi"/>
                <w:noProof/>
                <w:color w:val="5E7697" w:themeColor="accent1"/>
                <w:sz w:val="28"/>
                <w:szCs w:val="26"/>
                <w:lang w:val="en-GB"/>
              </w:rPr>
              <w:t xml:space="preserve"> </w:t>
            </w:r>
            <w:r w:rsidR="00635342">
              <w:rPr>
                <w:noProof/>
              </w:rPr>
              <w:drawing>
                <wp:inline distT="0" distB="0" distL="0" distR="0" wp14:anchorId="3CD1AEE7" wp14:editId="37E80C50">
                  <wp:extent cx="1735567" cy="1536700"/>
                  <wp:effectExtent l="0" t="0" r="0" b="6350"/>
                  <wp:docPr id="62830753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07531"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744904" cy="1544967"/>
                          </a:xfrm>
                          <a:prstGeom prst="rect">
                            <a:avLst/>
                          </a:prstGeom>
                          <a:noFill/>
                          <a:ln>
                            <a:noFill/>
                          </a:ln>
                        </pic:spPr>
                      </pic:pic>
                    </a:graphicData>
                  </a:graphic>
                </wp:inline>
              </w:drawing>
            </w:r>
          </w:p>
          <w:p w14:paraId="55B6D420" w14:textId="77777777" w:rsidR="00844B18" w:rsidRDefault="00844B18" w:rsidP="00844B18">
            <w:pPr>
              <w:keepNext/>
              <w:keepLines/>
              <w:spacing w:before="0"/>
              <w:outlineLvl w:val="1"/>
              <w:rPr>
                <w:rFonts w:eastAsiaTheme="majorEastAsia" w:cstheme="majorBidi"/>
                <w:noProof/>
                <w:color w:val="5E7697" w:themeColor="accent1"/>
                <w:sz w:val="28"/>
                <w:szCs w:val="26"/>
                <w:u w:val="single"/>
                <w:lang w:val="en-GB"/>
              </w:rPr>
            </w:pPr>
          </w:p>
          <w:p w14:paraId="5A2E4C63" w14:textId="61F4C3FD" w:rsidR="00A02A4F" w:rsidRPr="00B45DC1" w:rsidRDefault="00A02A4F" w:rsidP="002C1E89">
            <w:pPr>
              <w:keepNext/>
              <w:keepLines/>
              <w:pBdr>
                <w:top w:val="single" w:sz="4" w:space="1" w:color="auto"/>
                <w:left w:val="single" w:sz="4" w:space="4" w:color="auto"/>
                <w:bottom w:val="single" w:sz="4" w:space="1" w:color="auto"/>
                <w:right w:val="single" w:sz="4" w:space="4" w:color="auto"/>
              </w:pBdr>
              <w:spacing w:before="0"/>
              <w:outlineLvl w:val="1"/>
              <w:rPr>
                <w:rFonts w:eastAsiaTheme="majorEastAsia" w:cstheme="majorBidi"/>
                <w:noProof/>
                <w:color w:val="5E7697" w:themeColor="accent1"/>
                <w:sz w:val="28"/>
                <w:szCs w:val="26"/>
                <w:lang w:val="en-GB"/>
              </w:rPr>
            </w:pPr>
            <w:r w:rsidRPr="00B45DC1">
              <w:rPr>
                <w:rFonts w:eastAsiaTheme="majorEastAsia" w:cstheme="majorBidi"/>
                <w:noProof/>
                <w:color w:val="5E7697" w:themeColor="accent1"/>
                <w:sz w:val="28"/>
                <w:szCs w:val="26"/>
                <w:u w:val="single"/>
                <w:lang w:val="en-GB"/>
              </w:rPr>
              <w:t>THEATRE TRIP</w:t>
            </w:r>
            <w:r w:rsidRPr="00B45DC1">
              <w:rPr>
                <w:rFonts w:eastAsiaTheme="majorEastAsia" w:cstheme="majorBidi"/>
                <w:noProof/>
                <w:color w:val="5E7697" w:themeColor="accent1"/>
                <w:sz w:val="28"/>
                <w:szCs w:val="26"/>
                <w:lang w:val="en-GB"/>
              </w:rPr>
              <w:t>:</w:t>
            </w:r>
          </w:p>
          <w:p w14:paraId="3D355CE3" w14:textId="77777777" w:rsidR="00A02A4F" w:rsidRDefault="00A02A4F" w:rsidP="002C1E89">
            <w:pPr>
              <w:pBdr>
                <w:top w:val="single" w:sz="4" w:space="1" w:color="auto"/>
                <w:left w:val="single" w:sz="4" w:space="4" w:color="auto"/>
                <w:bottom w:val="single" w:sz="4" w:space="1" w:color="auto"/>
                <w:right w:val="single" w:sz="4" w:space="4" w:color="auto"/>
              </w:pBdr>
              <w:shd w:val="clear" w:color="auto" w:fill="FFFFFF"/>
              <w:spacing w:before="0"/>
              <w:rPr>
                <w:rFonts w:eastAsia="Times New Roman" w:cstheme="minorHAnsi"/>
                <w:b/>
                <w:bCs/>
                <w:color w:val="222222"/>
                <w:sz w:val="24"/>
                <w:szCs w:val="24"/>
                <w:lang w:val="en-GB" w:eastAsia="en-GB"/>
              </w:rPr>
            </w:pPr>
            <w:r w:rsidRPr="003B1F39">
              <w:rPr>
                <w:rFonts w:eastAsia="Times New Roman" w:cstheme="minorHAnsi"/>
                <w:b/>
                <w:bCs/>
                <w:color w:val="222222"/>
                <w:sz w:val="24"/>
                <w:szCs w:val="24"/>
                <w:lang w:val="en-GB" w:eastAsia="en-GB"/>
              </w:rPr>
              <w:t>T</w:t>
            </w:r>
            <w:r w:rsidRPr="00BC42E7">
              <w:rPr>
                <w:rFonts w:eastAsia="Times New Roman" w:cstheme="minorHAnsi"/>
                <w:b/>
                <w:bCs/>
                <w:color w:val="222222"/>
                <w:sz w:val="24"/>
                <w:szCs w:val="24"/>
                <w:lang w:val="en-GB" w:eastAsia="en-GB"/>
              </w:rPr>
              <w:t xml:space="preserve">he Little </w:t>
            </w:r>
            <w:r>
              <w:rPr>
                <w:rFonts w:eastAsia="Times New Roman" w:cstheme="minorHAnsi"/>
                <w:b/>
                <w:bCs/>
                <w:color w:val="222222"/>
                <w:sz w:val="24"/>
                <w:szCs w:val="24"/>
                <w:lang w:val="en-GB" w:eastAsia="en-GB"/>
              </w:rPr>
              <w:t>T</w:t>
            </w:r>
            <w:r w:rsidRPr="00BC42E7">
              <w:rPr>
                <w:rFonts w:eastAsia="Times New Roman" w:cstheme="minorHAnsi"/>
                <w:b/>
                <w:bCs/>
                <w:color w:val="222222"/>
                <w:sz w:val="24"/>
                <w:szCs w:val="24"/>
                <w:lang w:val="en-GB" w:eastAsia="en-GB"/>
              </w:rPr>
              <w:t>heatre</w:t>
            </w:r>
            <w:r>
              <w:rPr>
                <w:rFonts w:eastAsia="Times New Roman" w:cstheme="minorHAnsi"/>
                <w:b/>
                <w:bCs/>
                <w:color w:val="222222"/>
                <w:sz w:val="24"/>
                <w:szCs w:val="24"/>
                <w:lang w:val="en-GB" w:eastAsia="en-GB"/>
              </w:rPr>
              <w:t>,</w:t>
            </w:r>
            <w:r w:rsidRPr="00BC42E7">
              <w:rPr>
                <w:rFonts w:eastAsia="Times New Roman" w:cstheme="minorHAnsi"/>
                <w:b/>
                <w:bCs/>
                <w:color w:val="222222"/>
                <w:sz w:val="24"/>
                <w:szCs w:val="24"/>
                <w:lang w:val="en-GB" w:eastAsia="en-GB"/>
              </w:rPr>
              <w:t xml:space="preserve"> Southport</w:t>
            </w:r>
          </w:p>
          <w:p w14:paraId="43395206" w14:textId="74715BDA" w:rsidR="00A02A4F" w:rsidRDefault="000B13FD" w:rsidP="002C1E89">
            <w:pPr>
              <w:pBdr>
                <w:top w:val="single" w:sz="4" w:space="1" w:color="auto"/>
                <w:left w:val="single" w:sz="4" w:space="4" w:color="auto"/>
                <w:bottom w:val="single" w:sz="4" w:space="1" w:color="auto"/>
                <w:right w:val="single" w:sz="4" w:space="4" w:color="auto"/>
              </w:pBdr>
              <w:shd w:val="clear" w:color="auto" w:fill="FFFFFF"/>
              <w:spacing w:before="0"/>
              <w:rPr>
                <w:rFonts w:eastAsia="Times New Roman" w:cstheme="minorHAnsi"/>
                <w:color w:val="222222"/>
                <w:sz w:val="24"/>
                <w:szCs w:val="24"/>
                <w:lang w:val="en-GB" w:eastAsia="en-GB"/>
              </w:rPr>
            </w:pPr>
            <w:r>
              <w:rPr>
                <w:rFonts w:eastAsia="Times New Roman" w:cstheme="minorHAnsi"/>
                <w:color w:val="222222"/>
                <w:sz w:val="24"/>
                <w:szCs w:val="24"/>
                <w:lang w:val="en-GB" w:eastAsia="en-GB"/>
              </w:rPr>
              <w:t>Thurs</w:t>
            </w:r>
            <w:r w:rsidR="00A02A4F">
              <w:rPr>
                <w:rFonts w:eastAsia="Times New Roman" w:cstheme="minorHAnsi"/>
                <w:color w:val="222222"/>
                <w:sz w:val="24"/>
                <w:szCs w:val="24"/>
                <w:lang w:val="en-GB" w:eastAsia="en-GB"/>
              </w:rPr>
              <w:t>day 1</w:t>
            </w:r>
            <w:r>
              <w:rPr>
                <w:rFonts w:eastAsia="Times New Roman" w:cstheme="minorHAnsi"/>
                <w:color w:val="222222"/>
                <w:sz w:val="24"/>
                <w:szCs w:val="24"/>
                <w:lang w:val="en-GB" w:eastAsia="en-GB"/>
              </w:rPr>
              <w:t>8</w:t>
            </w:r>
            <w:r w:rsidR="00A02A4F" w:rsidRPr="00D61E58">
              <w:rPr>
                <w:rFonts w:eastAsia="Times New Roman" w:cstheme="minorHAnsi"/>
                <w:color w:val="222222"/>
                <w:sz w:val="24"/>
                <w:szCs w:val="24"/>
                <w:vertAlign w:val="superscript"/>
                <w:lang w:val="en-GB" w:eastAsia="en-GB"/>
              </w:rPr>
              <w:t>th</w:t>
            </w:r>
            <w:r w:rsidR="00A02A4F">
              <w:rPr>
                <w:rFonts w:eastAsia="Times New Roman" w:cstheme="minorHAnsi"/>
                <w:color w:val="222222"/>
                <w:sz w:val="24"/>
                <w:szCs w:val="24"/>
                <w:lang w:val="en-GB" w:eastAsia="en-GB"/>
              </w:rPr>
              <w:t xml:space="preserve"> </w:t>
            </w:r>
            <w:r>
              <w:rPr>
                <w:rFonts w:eastAsia="Times New Roman" w:cstheme="minorHAnsi"/>
                <w:color w:val="222222"/>
                <w:sz w:val="24"/>
                <w:szCs w:val="24"/>
                <w:lang w:val="en-GB" w:eastAsia="en-GB"/>
              </w:rPr>
              <w:t>June</w:t>
            </w:r>
            <w:r w:rsidR="00A02A4F">
              <w:rPr>
                <w:rFonts w:eastAsia="Times New Roman" w:cstheme="minorHAnsi"/>
                <w:color w:val="222222"/>
                <w:sz w:val="24"/>
                <w:szCs w:val="24"/>
                <w:lang w:val="en-GB" w:eastAsia="en-GB"/>
              </w:rPr>
              <w:t xml:space="preserve"> </w:t>
            </w:r>
            <w:r w:rsidR="00A02A4F" w:rsidRPr="00BC42E7">
              <w:rPr>
                <w:rFonts w:eastAsia="Times New Roman" w:cstheme="minorHAnsi"/>
                <w:color w:val="222222"/>
                <w:sz w:val="24"/>
                <w:szCs w:val="24"/>
                <w:lang w:val="en-GB" w:eastAsia="en-GB"/>
              </w:rPr>
              <w:t>at 7</w:t>
            </w:r>
            <w:r w:rsidR="00A02A4F">
              <w:rPr>
                <w:rFonts w:eastAsia="Times New Roman" w:cstheme="minorHAnsi"/>
                <w:color w:val="222222"/>
                <w:sz w:val="24"/>
                <w:szCs w:val="24"/>
                <w:lang w:val="en-GB" w:eastAsia="en-GB"/>
              </w:rPr>
              <w:t>:</w:t>
            </w:r>
            <w:r w:rsidR="00A02A4F" w:rsidRPr="00BC42E7">
              <w:rPr>
                <w:rFonts w:eastAsia="Times New Roman" w:cstheme="minorHAnsi"/>
                <w:color w:val="222222"/>
                <w:sz w:val="24"/>
                <w:szCs w:val="24"/>
                <w:lang w:val="en-GB" w:eastAsia="en-GB"/>
              </w:rPr>
              <w:t>30</w:t>
            </w:r>
            <w:r w:rsidR="00A02A4F">
              <w:rPr>
                <w:rFonts w:eastAsia="Times New Roman" w:cstheme="minorHAnsi"/>
                <w:color w:val="222222"/>
                <w:sz w:val="24"/>
                <w:szCs w:val="24"/>
                <w:lang w:val="en-GB" w:eastAsia="en-GB"/>
              </w:rPr>
              <w:t xml:space="preserve"> pm.</w:t>
            </w:r>
            <w:r w:rsidR="00A02A4F" w:rsidRPr="00BC42E7">
              <w:rPr>
                <w:rFonts w:eastAsia="Times New Roman" w:cstheme="minorHAnsi"/>
                <w:color w:val="222222"/>
                <w:sz w:val="24"/>
                <w:szCs w:val="24"/>
                <w:lang w:val="en-GB" w:eastAsia="en-GB"/>
              </w:rPr>
              <w:t xml:space="preserve">  </w:t>
            </w:r>
            <w:r w:rsidR="00A02A4F">
              <w:rPr>
                <w:rFonts w:eastAsia="Times New Roman" w:cstheme="minorHAnsi"/>
                <w:color w:val="222222"/>
                <w:sz w:val="24"/>
                <w:szCs w:val="24"/>
                <w:lang w:val="en-GB" w:eastAsia="en-GB"/>
              </w:rPr>
              <w:t>Tickets: £1</w:t>
            </w:r>
            <w:r>
              <w:rPr>
                <w:rFonts w:eastAsia="Times New Roman" w:cstheme="minorHAnsi"/>
                <w:color w:val="222222"/>
                <w:sz w:val="24"/>
                <w:szCs w:val="24"/>
                <w:lang w:val="en-GB" w:eastAsia="en-GB"/>
              </w:rPr>
              <w:t>5</w:t>
            </w:r>
          </w:p>
          <w:p w14:paraId="090C76B1" w14:textId="4AFCFCAE" w:rsidR="00A02A4F" w:rsidRPr="00646794" w:rsidRDefault="00A02A4F" w:rsidP="002C1E89">
            <w:pPr>
              <w:pBdr>
                <w:top w:val="single" w:sz="4" w:space="1" w:color="auto"/>
                <w:left w:val="single" w:sz="4" w:space="4" w:color="auto"/>
                <w:bottom w:val="single" w:sz="4" w:space="1" w:color="auto"/>
                <w:right w:val="single" w:sz="4" w:space="4" w:color="auto"/>
              </w:pBdr>
              <w:shd w:val="clear" w:color="auto" w:fill="FFFFFF"/>
              <w:spacing w:before="0"/>
              <w:rPr>
                <w:rFonts w:eastAsia="Times New Roman" w:cstheme="minorHAnsi"/>
                <w:color w:val="222222"/>
                <w:sz w:val="24"/>
                <w:szCs w:val="24"/>
                <w:lang w:val="en-GB" w:eastAsia="en-GB"/>
              </w:rPr>
            </w:pPr>
            <w:r w:rsidRPr="00646794">
              <w:rPr>
                <w:rFonts w:eastAsia="Times New Roman" w:cstheme="minorHAnsi"/>
                <w:b/>
                <w:bCs/>
                <w:i/>
                <w:iCs/>
                <w:color w:val="222222"/>
                <w:sz w:val="24"/>
                <w:szCs w:val="24"/>
                <w:lang w:val="en-GB" w:eastAsia="en-GB"/>
              </w:rPr>
              <w:t>“</w:t>
            </w:r>
            <w:r w:rsidR="00465B15">
              <w:rPr>
                <w:rFonts w:eastAsia="Times New Roman" w:cstheme="minorHAnsi"/>
                <w:b/>
                <w:bCs/>
                <w:i/>
                <w:iCs/>
                <w:color w:val="222222"/>
                <w:sz w:val="24"/>
                <w:szCs w:val="24"/>
                <w:lang w:val="en-GB" w:eastAsia="en-GB"/>
              </w:rPr>
              <w:t>GOD OF CARNAGE</w:t>
            </w:r>
            <w:r w:rsidRPr="00646794">
              <w:rPr>
                <w:rFonts w:eastAsia="Times New Roman" w:cstheme="minorHAnsi"/>
                <w:b/>
                <w:bCs/>
                <w:i/>
                <w:iCs/>
                <w:color w:val="222222"/>
                <w:sz w:val="24"/>
                <w:szCs w:val="24"/>
                <w:lang w:val="en-GB" w:eastAsia="en-GB"/>
              </w:rPr>
              <w:t>”</w:t>
            </w:r>
            <w:r w:rsidRPr="00646794">
              <w:rPr>
                <w:rFonts w:eastAsia="Times New Roman" w:cstheme="minorHAnsi"/>
                <w:color w:val="222222"/>
                <w:sz w:val="24"/>
                <w:szCs w:val="24"/>
                <w:lang w:val="en-GB" w:eastAsia="en-GB"/>
              </w:rPr>
              <w:t xml:space="preserve"> – </w:t>
            </w:r>
            <w:r>
              <w:rPr>
                <w:rFonts w:eastAsia="Times New Roman" w:cstheme="minorHAnsi"/>
                <w:color w:val="222222"/>
                <w:sz w:val="24"/>
                <w:szCs w:val="24"/>
                <w:lang w:val="en-GB" w:eastAsia="en-GB"/>
              </w:rPr>
              <w:t xml:space="preserve">staged by </w:t>
            </w:r>
            <w:r w:rsidRPr="00646794">
              <w:rPr>
                <w:rFonts w:eastAsia="Times New Roman" w:cstheme="minorHAnsi"/>
                <w:color w:val="222222"/>
                <w:sz w:val="24"/>
                <w:szCs w:val="24"/>
                <w:lang w:val="en-GB" w:eastAsia="en-GB"/>
              </w:rPr>
              <w:t>Southport Dramatic Club</w:t>
            </w:r>
            <w:r w:rsidR="002E7784">
              <w:rPr>
                <w:rFonts w:eastAsia="Times New Roman" w:cstheme="minorHAnsi"/>
                <w:color w:val="222222"/>
                <w:sz w:val="24"/>
                <w:szCs w:val="24"/>
                <w:lang w:val="en-GB" w:eastAsia="en-GB"/>
              </w:rPr>
              <w:t xml:space="preserve"> </w:t>
            </w:r>
            <w:r w:rsidR="00F2262E">
              <w:rPr>
                <w:rFonts w:eastAsia="Times New Roman" w:cstheme="minorHAnsi"/>
                <w:color w:val="222222"/>
                <w:sz w:val="24"/>
                <w:szCs w:val="24"/>
                <w:lang w:val="en-GB" w:eastAsia="en-GB"/>
              </w:rPr>
              <w:t xml:space="preserve">as </w:t>
            </w:r>
            <w:r w:rsidR="00C732F3">
              <w:rPr>
                <w:rFonts w:eastAsia="Times New Roman" w:cstheme="minorHAnsi"/>
                <w:color w:val="222222"/>
                <w:sz w:val="24"/>
                <w:szCs w:val="24"/>
                <w:lang w:val="en-GB" w:eastAsia="en-GB"/>
              </w:rPr>
              <w:t xml:space="preserve">an </w:t>
            </w:r>
            <w:r w:rsidR="00AD0A1B">
              <w:rPr>
                <w:rFonts w:eastAsia="Times New Roman" w:cstheme="minorHAnsi"/>
                <w:color w:val="222222"/>
                <w:sz w:val="24"/>
                <w:szCs w:val="24"/>
                <w:lang w:val="en-GB" w:eastAsia="en-GB"/>
              </w:rPr>
              <w:t>‘</w:t>
            </w:r>
            <w:r w:rsidR="002E7784">
              <w:rPr>
                <w:rFonts w:eastAsia="Times New Roman" w:cstheme="minorHAnsi"/>
                <w:color w:val="222222"/>
                <w:sz w:val="24"/>
                <w:szCs w:val="24"/>
                <w:lang w:val="en-GB" w:eastAsia="en-GB"/>
              </w:rPr>
              <w:t xml:space="preserve">in the </w:t>
            </w:r>
            <w:r w:rsidR="00C732F3">
              <w:rPr>
                <w:rFonts w:eastAsia="Times New Roman" w:cstheme="minorHAnsi"/>
                <w:color w:val="222222"/>
                <w:sz w:val="24"/>
                <w:szCs w:val="24"/>
                <w:lang w:val="en-GB" w:eastAsia="en-GB"/>
              </w:rPr>
              <w:t>round</w:t>
            </w:r>
            <w:r w:rsidR="00AD0A1B">
              <w:rPr>
                <w:rFonts w:eastAsia="Times New Roman" w:cstheme="minorHAnsi"/>
                <w:color w:val="222222"/>
                <w:sz w:val="24"/>
                <w:szCs w:val="24"/>
                <w:lang w:val="en-GB" w:eastAsia="en-GB"/>
              </w:rPr>
              <w:t>’</w:t>
            </w:r>
            <w:r w:rsidR="00C732F3">
              <w:rPr>
                <w:rFonts w:eastAsia="Times New Roman" w:cstheme="minorHAnsi"/>
                <w:color w:val="222222"/>
                <w:sz w:val="24"/>
                <w:szCs w:val="24"/>
                <w:lang w:val="en-GB" w:eastAsia="en-GB"/>
              </w:rPr>
              <w:t xml:space="preserve"> production in the </w:t>
            </w:r>
            <w:r w:rsidR="002E7784">
              <w:rPr>
                <w:rFonts w:eastAsia="Times New Roman" w:cstheme="minorHAnsi"/>
                <w:color w:val="222222"/>
                <w:sz w:val="24"/>
                <w:szCs w:val="24"/>
                <w:lang w:val="en-GB" w:eastAsia="en-GB"/>
              </w:rPr>
              <w:t xml:space="preserve">BAR area. </w:t>
            </w:r>
          </w:p>
          <w:p w14:paraId="3E3214DB" w14:textId="5E20C133" w:rsidR="00A02A4F" w:rsidRPr="00BA7ED5" w:rsidRDefault="00FD566C" w:rsidP="002C1E89">
            <w:pPr>
              <w:pBdr>
                <w:top w:val="single" w:sz="4" w:space="1" w:color="auto"/>
                <w:left w:val="single" w:sz="4" w:space="4" w:color="auto"/>
                <w:bottom w:val="single" w:sz="4" w:space="1" w:color="auto"/>
                <w:right w:val="single" w:sz="4" w:space="4" w:color="auto"/>
              </w:pBdr>
              <w:shd w:val="clear" w:color="auto" w:fill="FFFFFF"/>
              <w:spacing w:before="0"/>
              <w:rPr>
                <w:rFonts w:eastAsia="Times New Roman" w:cstheme="minorHAnsi"/>
                <w:i/>
                <w:iCs/>
                <w:color w:val="222222"/>
                <w:sz w:val="24"/>
                <w:szCs w:val="24"/>
                <w:lang w:val="en-GB" w:eastAsia="en-GB"/>
              </w:rPr>
            </w:pPr>
            <w:r w:rsidRPr="00BA7ED5">
              <w:rPr>
                <w:rFonts w:eastAsia="Times New Roman" w:cstheme="minorHAnsi"/>
                <w:i/>
                <w:iCs/>
                <w:color w:val="222222"/>
                <w:sz w:val="24"/>
                <w:szCs w:val="24"/>
                <w:lang w:val="en-GB" w:eastAsia="en-GB"/>
              </w:rPr>
              <w:t xml:space="preserve">A polite discussion about a playground incident between children quickly descends into a savage battleground of accusations, insults, and long-buried resentments. </w:t>
            </w:r>
          </w:p>
          <w:p w14:paraId="2256E403" w14:textId="77777777" w:rsidR="00A02A4F" w:rsidRPr="00BC42E7" w:rsidRDefault="00A02A4F" w:rsidP="002C1E89">
            <w:pPr>
              <w:pBdr>
                <w:top w:val="single" w:sz="4" w:space="1" w:color="auto"/>
                <w:left w:val="single" w:sz="4" w:space="4" w:color="auto"/>
                <w:bottom w:val="single" w:sz="4" w:space="1" w:color="auto"/>
                <w:right w:val="single" w:sz="4" w:space="4" w:color="auto"/>
              </w:pBdr>
              <w:shd w:val="clear" w:color="auto" w:fill="FFFFFF"/>
              <w:spacing w:before="0"/>
              <w:rPr>
                <w:rFonts w:eastAsia="Times New Roman" w:cstheme="minorHAnsi"/>
                <w:color w:val="222222"/>
                <w:sz w:val="24"/>
                <w:szCs w:val="24"/>
                <w:u w:val="single"/>
                <w:lang w:val="en-GB" w:eastAsia="en-GB"/>
              </w:rPr>
            </w:pPr>
            <w:r>
              <w:rPr>
                <w:rFonts w:eastAsia="Times New Roman" w:cstheme="minorHAnsi"/>
                <w:color w:val="222222"/>
                <w:sz w:val="24"/>
                <w:szCs w:val="24"/>
                <w:u w:val="single"/>
                <w:lang w:val="en-GB" w:eastAsia="en-GB"/>
              </w:rPr>
              <w:t>TRAIN</w:t>
            </w:r>
            <w:r w:rsidRPr="00A90274">
              <w:rPr>
                <w:rFonts w:eastAsia="Times New Roman" w:cstheme="minorHAnsi"/>
                <w:color w:val="222222"/>
                <w:sz w:val="24"/>
                <w:szCs w:val="24"/>
                <w:lang w:val="en-GB" w:eastAsia="en-GB"/>
              </w:rPr>
              <w:t xml:space="preserve">: </w:t>
            </w:r>
            <w:r>
              <w:rPr>
                <w:rFonts w:eastAsia="Times New Roman" w:cstheme="minorHAnsi"/>
                <w:color w:val="222222"/>
                <w:sz w:val="24"/>
                <w:szCs w:val="24"/>
                <w:lang w:val="en-GB" w:eastAsia="en-GB"/>
              </w:rPr>
              <w:t>All Stations to Southport</w:t>
            </w:r>
          </w:p>
          <w:p w14:paraId="7A760161" w14:textId="77777777" w:rsidR="00A02A4F" w:rsidRDefault="00A02A4F" w:rsidP="002C1E89">
            <w:pPr>
              <w:pBdr>
                <w:top w:val="single" w:sz="4" w:space="1" w:color="auto"/>
                <w:left w:val="single" w:sz="4" w:space="4" w:color="auto"/>
                <w:bottom w:val="single" w:sz="4" w:space="1" w:color="auto"/>
                <w:right w:val="single" w:sz="4" w:space="4" w:color="auto"/>
              </w:pBdr>
              <w:shd w:val="clear" w:color="auto" w:fill="FFFFFF"/>
              <w:spacing w:before="0"/>
              <w:rPr>
                <w:rFonts w:eastAsia="Times New Roman" w:cstheme="minorHAnsi"/>
                <w:i/>
                <w:iCs/>
                <w:color w:val="222222"/>
                <w:sz w:val="24"/>
                <w:szCs w:val="24"/>
                <w:lang w:val="en-GB" w:eastAsia="en-GB"/>
              </w:rPr>
            </w:pPr>
            <w:r w:rsidRPr="00010C09">
              <w:rPr>
                <w:rFonts w:eastAsia="Times New Roman" w:cstheme="minorHAnsi"/>
                <w:i/>
                <w:iCs/>
                <w:color w:val="222222"/>
                <w:sz w:val="24"/>
                <w:szCs w:val="24"/>
                <w:lang w:val="en-GB" w:eastAsia="en-GB"/>
              </w:rPr>
              <w:t xml:space="preserve">Details: </w:t>
            </w:r>
            <w:r w:rsidRPr="006968DA">
              <w:rPr>
                <w:rFonts w:eastAsia="Times New Roman" w:cstheme="minorHAnsi"/>
                <w:b/>
                <w:bCs/>
                <w:i/>
                <w:iCs/>
                <w:color w:val="222222"/>
                <w:sz w:val="24"/>
                <w:szCs w:val="24"/>
                <w:lang w:val="en-GB" w:eastAsia="en-GB"/>
              </w:rPr>
              <w:t>Lorna Rothwell</w:t>
            </w:r>
            <w:r w:rsidRPr="00010C09">
              <w:rPr>
                <w:rFonts w:eastAsia="Times New Roman" w:cstheme="minorHAnsi"/>
                <w:i/>
                <w:iCs/>
                <w:color w:val="222222"/>
                <w:sz w:val="24"/>
                <w:szCs w:val="24"/>
                <w:lang w:val="en-GB" w:eastAsia="en-GB"/>
              </w:rPr>
              <w:t xml:space="preserve"> – 0</w:t>
            </w:r>
            <w:r>
              <w:rPr>
                <w:rFonts w:eastAsia="Times New Roman" w:cstheme="minorHAnsi"/>
                <w:i/>
                <w:iCs/>
                <w:color w:val="222222"/>
                <w:sz w:val="24"/>
                <w:szCs w:val="24"/>
                <w:lang w:val="en-GB" w:eastAsia="en-GB"/>
              </w:rPr>
              <w:t>7941 843 090</w:t>
            </w:r>
          </w:p>
          <w:p w14:paraId="4E2D49C7" w14:textId="3F91F123" w:rsidR="00A02A4F" w:rsidRPr="00450AD2" w:rsidRDefault="00A02A4F" w:rsidP="001B1B47">
            <w:pPr>
              <w:pStyle w:val="Heading2"/>
              <w:spacing w:line="276" w:lineRule="auto"/>
              <w:rPr>
                <w:noProof/>
                <w:sz w:val="24"/>
                <w:szCs w:val="24"/>
                <w:lang w:val="en-GB"/>
              </w:rPr>
            </w:pPr>
            <w:r w:rsidRPr="00B45DC1">
              <w:rPr>
                <w:noProof/>
                <w:u w:val="single"/>
                <w:lang w:val="en-GB"/>
              </w:rPr>
              <w:lastRenderedPageBreak/>
              <w:t>LUNCH CLUB</w:t>
            </w:r>
            <w:r w:rsidRPr="00B45DC1">
              <w:rPr>
                <w:noProof/>
                <w:lang w:val="en-GB"/>
              </w:rPr>
              <w:t xml:space="preserve"> – </w:t>
            </w:r>
            <w:r w:rsidRPr="00B45DC1">
              <w:rPr>
                <w:noProof/>
                <w:sz w:val="24"/>
                <w:szCs w:val="24"/>
                <w:lang w:val="en-GB"/>
              </w:rPr>
              <w:t xml:space="preserve">Next Date: Mon. </w:t>
            </w:r>
            <w:r w:rsidR="00DF23F3">
              <w:rPr>
                <w:noProof/>
                <w:sz w:val="24"/>
                <w:szCs w:val="24"/>
                <w:lang w:val="en-GB"/>
              </w:rPr>
              <w:t>18</w:t>
            </w:r>
            <w:r w:rsidR="00DF23F3" w:rsidRPr="00DF23F3">
              <w:rPr>
                <w:noProof/>
                <w:sz w:val="24"/>
                <w:szCs w:val="24"/>
                <w:vertAlign w:val="superscript"/>
                <w:lang w:val="en-GB"/>
              </w:rPr>
              <w:t>th</w:t>
            </w:r>
            <w:r w:rsidR="00DF23F3">
              <w:rPr>
                <w:noProof/>
                <w:sz w:val="24"/>
                <w:szCs w:val="24"/>
                <w:lang w:val="en-GB"/>
              </w:rPr>
              <w:t xml:space="preserve"> May</w:t>
            </w:r>
            <w:r w:rsidR="002D6B25">
              <w:rPr>
                <w:noProof/>
                <w:sz w:val="24"/>
                <w:szCs w:val="24"/>
                <w:lang w:val="en-GB"/>
              </w:rPr>
              <w:t xml:space="preserve"> at</w:t>
            </w:r>
            <w:r w:rsidRPr="00B45DC1">
              <w:rPr>
                <w:noProof/>
                <w:sz w:val="24"/>
                <w:szCs w:val="24"/>
                <w:lang w:val="en-GB"/>
              </w:rPr>
              <w:t xml:space="preserve"> 12:15 pm.  </w:t>
            </w:r>
          </w:p>
          <w:p w14:paraId="3A743F72" w14:textId="77777777" w:rsidR="00A02A4F" w:rsidRDefault="00A02A4F" w:rsidP="001B1B47">
            <w:pPr>
              <w:spacing w:line="276" w:lineRule="auto"/>
              <w:rPr>
                <w:sz w:val="24"/>
                <w:szCs w:val="24"/>
                <w:lang w:val="en-GB"/>
              </w:rPr>
            </w:pPr>
            <w:r>
              <w:rPr>
                <w:sz w:val="24"/>
                <w:szCs w:val="24"/>
                <w:lang w:val="en-GB"/>
              </w:rPr>
              <w:t xml:space="preserve">LOCATION: </w:t>
            </w:r>
            <w:r w:rsidRPr="00847AFC">
              <w:rPr>
                <w:i/>
                <w:iCs/>
                <w:sz w:val="24"/>
                <w:szCs w:val="24"/>
                <w:lang w:val="en-GB"/>
              </w:rPr>
              <w:t>West Lancs. Golf Club</w:t>
            </w:r>
            <w:r>
              <w:rPr>
                <w:sz w:val="24"/>
                <w:szCs w:val="24"/>
                <w:lang w:val="en-GB"/>
              </w:rPr>
              <w:t xml:space="preserve"> - Free Parking on site. The Golf Club is situated next to </w:t>
            </w:r>
            <w:r w:rsidRPr="003C7736">
              <w:rPr>
                <w:b/>
                <w:bCs/>
                <w:sz w:val="24"/>
                <w:szCs w:val="24"/>
                <w:lang w:val="en-GB"/>
              </w:rPr>
              <w:t>Hall Road Train Station</w:t>
            </w:r>
            <w:r>
              <w:rPr>
                <w:sz w:val="24"/>
                <w:szCs w:val="24"/>
                <w:lang w:val="en-GB"/>
              </w:rPr>
              <w:t>.</w:t>
            </w:r>
          </w:p>
          <w:p w14:paraId="18B2BE53" w14:textId="77777777" w:rsidR="00A02A4F" w:rsidRDefault="00A02A4F" w:rsidP="001B1B47">
            <w:pPr>
              <w:spacing w:line="276" w:lineRule="auto"/>
              <w:rPr>
                <w:i/>
                <w:iCs/>
                <w:sz w:val="24"/>
                <w:szCs w:val="24"/>
                <w:lang w:val="en-GB"/>
              </w:rPr>
            </w:pPr>
            <w:r w:rsidRPr="006968DA">
              <w:rPr>
                <w:i/>
                <w:iCs/>
                <w:sz w:val="24"/>
                <w:szCs w:val="24"/>
                <w:lang w:val="en-GB"/>
              </w:rPr>
              <w:t xml:space="preserve">Further Details from </w:t>
            </w:r>
            <w:r w:rsidRPr="006968DA">
              <w:rPr>
                <w:b/>
                <w:bCs/>
                <w:i/>
                <w:iCs/>
                <w:sz w:val="24"/>
                <w:szCs w:val="24"/>
                <w:lang w:val="en-GB"/>
              </w:rPr>
              <w:t>Joan Sheer</w:t>
            </w:r>
            <w:r>
              <w:rPr>
                <w:b/>
                <w:bCs/>
                <w:i/>
                <w:iCs/>
                <w:sz w:val="24"/>
                <w:szCs w:val="24"/>
                <w:lang w:val="en-GB"/>
              </w:rPr>
              <w:t>i</w:t>
            </w:r>
            <w:r w:rsidRPr="006968DA">
              <w:rPr>
                <w:b/>
                <w:bCs/>
                <w:i/>
                <w:iCs/>
                <w:sz w:val="24"/>
                <w:szCs w:val="24"/>
                <w:lang w:val="en-GB"/>
              </w:rPr>
              <w:t>n</w:t>
            </w:r>
            <w:r w:rsidRPr="006968DA">
              <w:rPr>
                <w:i/>
                <w:iCs/>
                <w:sz w:val="24"/>
                <w:szCs w:val="24"/>
                <w:lang w:val="en-GB"/>
              </w:rPr>
              <w:t xml:space="preserve"> – 0151 928 5383</w:t>
            </w:r>
          </w:p>
          <w:p w14:paraId="136BA4B2" w14:textId="77777777" w:rsidR="00683A79" w:rsidRPr="00683A79" w:rsidRDefault="00683A79" w:rsidP="001B1B47">
            <w:pPr>
              <w:spacing w:line="276" w:lineRule="auto"/>
              <w:rPr>
                <w:sz w:val="24"/>
                <w:szCs w:val="24"/>
                <w:lang w:val="en-GB"/>
              </w:rPr>
            </w:pPr>
          </w:p>
          <w:p w14:paraId="5AA4FD01" w14:textId="0DC40944" w:rsidR="007A62F8" w:rsidRPr="00B45DC1" w:rsidRDefault="007A62F8" w:rsidP="00403F04">
            <w:pPr>
              <w:keepNext/>
              <w:keepLines/>
              <w:pBdr>
                <w:top w:val="single" w:sz="4" w:space="1" w:color="auto"/>
                <w:left w:val="single" w:sz="4" w:space="4" w:color="auto"/>
                <w:bottom w:val="single" w:sz="4" w:space="1" w:color="auto"/>
                <w:right w:val="single" w:sz="4" w:space="4" w:color="auto"/>
              </w:pBdr>
              <w:spacing w:before="0"/>
              <w:outlineLvl w:val="1"/>
              <w:rPr>
                <w:rFonts w:eastAsiaTheme="majorEastAsia" w:cstheme="majorBidi"/>
                <w:noProof/>
                <w:color w:val="5E7697" w:themeColor="accent1"/>
                <w:sz w:val="28"/>
                <w:szCs w:val="26"/>
                <w:lang w:val="en-GB"/>
              </w:rPr>
            </w:pPr>
            <w:r w:rsidRPr="00B45DC1">
              <w:rPr>
                <w:rFonts w:eastAsiaTheme="majorEastAsia" w:cstheme="majorBidi"/>
                <w:noProof/>
                <w:color w:val="5E7697" w:themeColor="accent1"/>
                <w:sz w:val="28"/>
                <w:szCs w:val="26"/>
                <w:u w:val="single"/>
                <w:lang w:val="en-GB"/>
              </w:rPr>
              <w:t>DAY TRIP</w:t>
            </w:r>
            <w:r w:rsidRPr="00B45DC1">
              <w:rPr>
                <w:rFonts w:eastAsiaTheme="majorEastAsia" w:cstheme="majorBidi"/>
                <w:noProof/>
                <w:color w:val="5E7697" w:themeColor="accent1"/>
                <w:sz w:val="28"/>
                <w:szCs w:val="26"/>
                <w:lang w:val="en-GB"/>
              </w:rPr>
              <w:t xml:space="preserve"> – </w:t>
            </w:r>
            <w:r w:rsidR="00CD18D3" w:rsidRPr="00B45DC1">
              <w:rPr>
                <w:rFonts w:eastAsiaTheme="majorEastAsia" w:cstheme="majorBidi"/>
                <w:noProof/>
                <w:color w:val="5E7697" w:themeColor="accent1"/>
                <w:sz w:val="28"/>
                <w:szCs w:val="26"/>
                <w:lang w:val="en-GB"/>
              </w:rPr>
              <w:t>THIS</w:t>
            </w:r>
            <w:r w:rsidR="00F66588" w:rsidRPr="00B45DC1">
              <w:rPr>
                <w:rFonts w:eastAsiaTheme="majorEastAsia" w:cstheme="majorBidi"/>
                <w:noProof/>
                <w:color w:val="5E7697" w:themeColor="accent1"/>
                <w:sz w:val="28"/>
                <w:szCs w:val="26"/>
                <w:lang w:val="en-GB"/>
              </w:rPr>
              <w:t xml:space="preserve"> MONTH</w:t>
            </w:r>
          </w:p>
          <w:p w14:paraId="068B018F" w14:textId="436DC91C" w:rsidR="007A62F8" w:rsidRDefault="007A62F8" w:rsidP="00403F04">
            <w:pPr>
              <w:pBdr>
                <w:top w:val="single" w:sz="4" w:space="1" w:color="auto"/>
                <w:left w:val="single" w:sz="4" w:space="4" w:color="auto"/>
                <w:bottom w:val="single" w:sz="4" w:space="1" w:color="auto"/>
                <w:right w:val="single" w:sz="4" w:space="4" w:color="auto"/>
              </w:pBdr>
              <w:shd w:val="clear" w:color="auto" w:fill="FFFFFF"/>
              <w:spacing w:before="0"/>
              <w:rPr>
                <w:rFonts w:eastAsia="Times New Roman" w:cstheme="minorHAnsi"/>
                <w:color w:val="222222"/>
                <w:sz w:val="24"/>
                <w:szCs w:val="24"/>
                <w:lang w:val="en-GB" w:eastAsia="en-GB"/>
              </w:rPr>
            </w:pPr>
            <w:r>
              <w:rPr>
                <w:rFonts w:eastAsia="Times New Roman" w:cstheme="minorHAnsi"/>
                <w:i/>
                <w:iCs/>
                <w:color w:val="222222"/>
                <w:sz w:val="24"/>
                <w:szCs w:val="24"/>
                <w:lang w:val="en-GB" w:eastAsia="en-GB"/>
              </w:rPr>
              <w:t>MEOLS HALL</w:t>
            </w:r>
            <w:r w:rsidRPr="007E4996">
              <w:rPr>
                <w:rFonts w:eastAsia="Times New Roman" w:cstheme="minorHAnsi"/>
                <w:color w:val="222222"/>
                <w:sz w:val="24"/>
                <w:szCs w:val="24"/>
                <w:lang w:val="en-GB" w:eastAsia="en-GB"/>
              </w:rPr>
              <w:t xml:space="preserve"> – visit this </w:t>
            </w:r>
            <w:r w:rsidR="005F5F93">
              <w:rPr>
                <w:rFonts w:eastAsia="Times New Roman" w:cstheme="minorHAnsi"/>
                <w:color w:val="222222"/>
                <w:sz w:val="24"/>
                <w:szCs w:val="24"/>
                <w:lang w:val="en-GB" w:eastAsia="en-GB"/>
              </w:rPr>
              <w:t xml:space="preserve">delightful </w:t>
            </w:r>
            <w:r>
              <w:rPr>
                <w:rFonts w:eastAsia="Times New Roman" w:cstheme="minorHAnsi"/>
                <w:color w:val="222222"/>
                <w:sz w:val="24"/>
                <w:szCs w:val="24"/>
                <w:lang w:val="en-GB" w:eastAsia="en-GB"/>
              </w:rPr>
              <w:t>12</w:t>
            </w:r>
            <w:r w:rsidRPr="00772C58">
              <w:rPr>
                <w:rFonts w:eastAsia="Times New Roman" w:cstheme="minorHAnsi"/>
                <w:color w:val="222222"/>
                <w:sz w:val="24"/>
                <w:szCs w:val="24"/>
                <w:vertAlign w:val="superscript"/>
                <w:lang w:val="en-GB" w:eastAsia="en-GB"/>
              </w:rPr>
              <w:t>th</w:t>
            </w:r>
            <w:r>
              <w:rPr>
                <w:rFonts w:eastAsia="Times New Roman" w:cstheme="minorHAnsi"/>
                <w:color w:val="222222"/>
                <w:sz w:val="24"/>
                <w:szCs w:val="24"/>
                <w:lang w:val="en-GB" w:eastAsia="en-GB"/>
              </w:rPr>
              <w:t xml:space="preserve"> Cent</w:t>
            </w:r>
            <w:r w:rsidR="004C4788">
              <w:rPr>
                <w:rFonts w:eastAsia="Times New Roman" w:cstheme="minorHAnsi"/>
                <w:color w:val="222222"/>
                <w:sz w:val="24"/>
                <w:szCs w:val="24"/>
                <w:lang w:val="en-GB" w:eastAsia="en-GB"/>
              </w:rPr>
              <w:t>ury</w:t>
            </w:r>
            <w:r w:rsidRPr="007E4996">
              <w:rPr>
                <w:rFonts w:eastAsia="Times New Roman" w:cstheme="minorHAnsi"/>
                <w:color w:val="222222"/>
                <w:sz w:val="24"/>
                <w:szCs w:val="24"/>
                <w:lang w:val="en-GB" w:eastAsia="en-GB"/>
              </w:rPr>
              <w:t xml:space="preserve"> </w:t>
            </w:r>
            <w:r>
              <w:rPr>
                <w:rFonts w:eastAsia="Times New Roman" w:cstheme="minorHAnsi"/>
                <w:color w:val="222222"/>
                <w:sz w:val="24"/>
                <w:szCs w:val="24"/>
                <w:lang w:val="en-GB" w:eastAsia="en-GB"/>
              </w:rPr>
              <w:t>H</w:t>
            </w:r>
            <w:r w:rsidRPr="007E4996">
              <w:rPr>
                <w:rFonts w:eastAsia="Times New Roman" w:cstheme="minorHAnsi"/>
                <w:color w:val="222222"/>
                <w:sz w:val="24"/>
                <w:szCs w:val="24"/>
                <w:lang w:val="en-GB" w:eastAsia="en-GB"/>
              </w:rPr>
              <w:t>ouse in Churchtown</w:t>
            </w:r>
            <w:r w:rsidR="00DA17B6">
              <w:rPr>
                <w:rFonts w:eastAsia="Times New Roman" w:cstheme="minorHAnsi"/>
                <w:color w:val="222222"/>
                <w:sz w:val="24"/>
                <w:szCs w:val="24"/>
                <w:lang w:val="en-GB" w:eastAsia="en-GB"/>
              </w:rPr>
              <w:t>, Southport</w:t>
            </w:r>
            <w:r w:rsidRPr="007E4996">
              <w:rPr>
                <w:rFonts w:eastAsia="Times New Roman" w:cstheme="minorHAnsi"/>
                <w:color w:val="222222"/>
                <w:sz w:val="24"/>
                <w:szCs w:val="24"/>
                <w:lang w:val="en-GB" w:eastAsia="en-GB"/>
              </w:rPr>
              <w:t>.</w:t>
            </w:r>
          </w:p>
          <w:p w14:paraId="36009DD0" w14:textId="77777777" w:rsidR="00F8742E" w:rsidRDefault="007A62F8" w:rsidP="00403F04">
            <w:pPr>
              <w:pBdr>
                <w:top w:val="single" w:sz="4" w:space="1" w:color="auto"/>
                <w:left w:val="single" w:sz="4" w:space="4" w:color="auto"/>
                <w:bottom w:val="single" w:sz="4" w:space="1" w:color="auto"/>
                <w:right w:val="single" w:sz="4" w:space="4" w:color="auto"/>
              </w:pBdr>
              <w:shd w:val="clear" w:color="auto" w:fill="FFFFFF"/>
              <w:spacing w:before="0"/>
              <w:rPr>
                <w:rFonts w:eastAsia="Times New Roman" w:cstheme="minorHAnsi"/>
                <w:color w:val="222222"/>
                <w:sz w:val="24"/>
                <w:szCs w:val="24"/>
                <w:lang w:val="en-GB" w:eastAsia="en-GB"/>
              </w:rPr>
            </w:pPr>
            <w:r>
              <w:rPr>
                <w:rFonts w:eastAsia="Times New Roman" w:cstheme="minorHAnsi"/>
                <w:color w:val="222222"/>
                <w:sz w:val="24"/>
                <w:szCs w:val="24"/>
                <w:lang w:val="en-GB" w:eastAsia="en-GB"/>
              </w:rPr>
              <w:t>Mon. 25</w:t>
            </w:r>
            <w:r w:rsidRPr="00FA39B6">
              <w:rPr>
                <w:rFonts w:eastAsia="Times New Roman" w:cstheme="minorHAnsi"/>
                <w:color w:val="222222"/>
                <w:sz w:val="24"/>
                <w:szCs w:val="24"/>
                <w:vertAlign w:val="superscript"/>
                <w:lang w:val="en-GB" w:eastAsia="en-GB"/>
              </w:rPr>
              <w:t>th</w:t>
            </w:r>
            <w:r>
              <w:rPr>
                <w:rFonts w:eastAsia="Times New Roman" w:cstheme="minorHAnsi"/>
                <w:color w:val="222222"/>
                <w:sz w:val="24"/>
                <w:szCs w:val="24"/>
                <w:lang w:val="en-GB" w:eastAsia="en-GB"/>
              </w:rPr>
              <w:t xml:space="preserve"> May </w:t>
            </w:r>
            <w:r w:rsidR="00F8742E">
              <w:rPr>
                <w:rFonts w:eastAsia="Times New Roman" w:cstheme="minorHAnsi"/>
                <w:color w:val="222222"/>
                <w:sz w:val="24"/>
                <w:szCs w:val="24"/>
                <w:lang w:val="en-GB" w:eastAsia="en-GB"/>
              </w:rPr>
              <w:t>–</w:t>
            </w:r>
            <w:r w:rsidR="00E51EE6">
              <w:rPr>
                <w:rFonts w:eastAsia="Times New Roman" w:cstheme="minorHAnsi"/>
                <w:color w:val="222222"/>
                <w:sz w:val="24"/>
                <w:szCs w:val="24"/>
                <w:lang w:val="en-GB" w:eastAsia="en-GB"/>
              </w:rPr>
              <w:t xml:space="preserve"> </w:t>
            </w:r>
            <w:r w:rsidR="00F8742E">
              <w:rPr>
                <w:rFonts w:eastAsia="Times New Roman" w:cstheme="minorHAnsi"/>
                <w:color w:val="222222"/>
                <w:sz w:val="24"/>
                <w:szCs w:val="24"/>
                <w:lang w:val="en-GB" w:eastAsia="en-GB"/>
              </w:rPr>
              <w:t>TICKETS: £5 on the Door.</w:t>
            </w:r>
          </w:p>
          <w:p w14:paraId="1DC77789" w14:textId="288973B4" w:rsidR="007A62F8" w:rsidRDefault="0004130E" w:rsidP="00403F04">
            <w:pPr>
              <w:pBdr>
                <w:top w:val="single" w:sz="4" w:space="1" w:color="auto"/>
                <w:left w:val="single" w:sz="4" w:space="4" w:color="auto"/>
                <w:bottom w:val="single" w:sz="4" w:space="1" w:color="auto"/>
                <w:right w:val="single" w:sz="4" w:space="4" w:color="auto"/>
              </w:pBdr>
              <w:shd w:val="clear" w:color="auto" w:fill="FFFFFF"/>
              <w:spacing w:before="0"/>
              <w:rPr>
                <w:rFonts w:eastAsia="Times New Roman" w:cstheme="minorHAnsi"/>
                <w:color w:val="222222"/>
                <w:sz w:val="24"/>
                <w:szCs w:val="24"/>
                <w:lang w:val="en-GB" w:eastAsia="en-GB"/>
              </w:rPr>
            </w:pPr>
            <w:r>
              <w:rPr>
                <w:rFonts w:eastAsia="Times New Roman" w:cstheme="minorHAnsi"/>
                <w:color w:val="222222"/>
                <w:sz w:val="24"/>
                <w:szCs w:val="24"/>
                <w:lang w:val="en-GB" w:eastAsia="en-GB"/>
              </w:rPr>
              <w:t>TRAVEL: The 12:37 TRAIN from</w:t>
            </w:r>
            <w:r w:rsidR="00F765A0">
              <w:rPr>
                <w:rFonts w:eastAsia="Times New Roman" w:cstheme="minorHAnsi"/>
                <w:color w:val="222222"/>
                <w:sz w:val="24"/>
                <w:szCs w:val="24"/>
                <w:lang w:val="en-GB" w:eastAsia="en-GB"/>
              </w:rPr>
              <w:t xml:space="preserve"> Blundellsands (or </w:t>
            </w:r>
            <w:r w:rsidR="007065CA">
              <w:rPr>
                <w:rFonts w:eastAsia="Times New Roman" w:cstheme="minorHAnsi"/>
                <w:color w:val="222222"/>
                <w:sz w:val="24"/>
                <w:szCs w:val="24"/>
                <w:lang w:val="en-GB" w:eastAsia="en-GB"/>
              </w:rPr>
              <w:t xml:space="preserve">Station of your choice) to SOUTHPORT and then No. 49 </w:t>
            </w:r>
            <w:r w:rsidR="00250B04">
              <w:rPr>
                <w:rFonts w:eastAsia="Times New Roman" w:cstheme="minorHAnsi"/>
                <w:color w:val="222222"/>
                <w:sz w:val="24"/>
                <w:szCs w:val="24"/>
                <w:lang w:val="en-GB" w:eastAsia="en-GB"/>
              </w:rPr>
              <w:t xml:space="preserve">BUS from Lord Street </w:t>
            </w:r>
            <w:r w:rsidR="00A24C01">
              <w:rPr>
                <w:rFonts w:eastAsia="Times New Roman" w:cstheme="minorHAnsi"/>
                <w:color w:val="222222"/>
                <w:sz w:val="24"/>
                <w:szCs w:val="24"/>
                <w:lang w:val="en-GB" w:eastAsia="en-GB"/>
              </w:rPr>
              <w:t>to MEOLS H</w:t>
            </w:r>
            <w:r w:rsidR="00E97174">
              <w:rPr>
                <w:rFonts w:eastAsia="Times New Roman" w:cstheme="minorHAnsi"/>
                <w:color w:val="222222"/>
                <w:sz w:val="24"/>
                <w:szCs w:val="24"/>
                <w:lang w:val="en-GB" w:eastAsia="en-GB"/>
              </w:rPr>
              <w:t>ALL</w:t>
            </w:r>
            <w:r w:rsidR="00A24C01">
              <w:rPr>
                <w:rFonts w:eastAsia="Times New Roman" w:cstheme="minorHAnsi"/>
                <w:color w:val="222222"/>
                <w:sz w:val="24"/>
                <w:szCs w:val="24"/>
                <w:lang w:val="en-GB" w:eastAsia="en-GB"/>
              </w:rPr>
              <w:t xml:space="preserve">. </w:t>
            </w:r>
          </w:p>
          <w:p w14:paraId="2AEF73BC" w14:textId="58F31E75" w:rsidR="00A24C01" w:rsidRDefault="00A24C01" w:rsidP="00403F04">
            <w:pPr>
              <w:pBdr>
                <w:top w:val="single" w:sz="4" w:space="1" w:color="auto"/>
                <w:left w:val="single" w:sz="4" w:space="4" w:color="auto"/>
                <w:bottom w:val="single" w:sz="4" w:space="1" w:color="auto"/>
                <w:right w:val="single" w:sz="4" w:space="4" w:color="auto"/>
              </w:pBdr>
              <w:shd w:val="clear" w:color="auto" w:fill="FFFFFF"/>
              <w:spacing w:before="0"/>
              <w:rPr>
                <w:rFonts w:eastAsia="Times New Roman" w:cstheme="minorHAnsi"/>
                <w:color w:val="222222"/>
                <w:sz w:val="24"/>
                <w:szCs w:val="24"/>
                <w:lang w:val="en-GB" w:eastAsia="en-GB"/>
              </w:rPr>
            </w:pPr>
            <w:r>
              <w:rPr>
                <w:rFonts w:eastAsia="Times New Roman" w:cstheme="minorHAnsi"/>
                <w:color w:val="222222"/>
                <w:sz w:val="24"/>
                <w:szCs w:val="24"/>
                <w:lang w:val="en-GB" w:eastAsia="en-GB"/>
              </w:rPr>
              <w:t>(N.B. Meols H</w:t>
            </w:r>
            <w:r w:rsidR="00E97174">
              <w:rPr>
                <w:rFonts w:eastAsia="Times New Roman" w:cstheme="minorHAnsi"/>
                <w:color w:val="222222"/>
                <w:sz w:val="24"/>
                <w:szCs w:val="24"/>
                <w:lang w:val="en-GB" w:eastAsia="en-GB"/>
              </w:rPr>
              <w:t>all</w:t>
            </w:r>
            <w:r>
              <w:rPr>
                <w:rFonts w:eastAsia="Times New Roman" w:cstheme="minorHAnsi"/>
                <w:color w:val="222222"/>
                <w:sz w:val="24"/>
                <w:szCs w:val="24"/>
                <w:lang w:val="en-GB" w:eastAsia="en-GB"/>
              </w:rPr>
              <w:t xml:space="preserve"> is opposite the Botanic Gardens.) </w:t>
            </w:r>
          </w:p>
          <w:p w14:paraId="253EBC6A" w14:textId="2E833721" w:rsidR="00BB4F32" w:rsidRPr="00F765A0" w:rsidRDefault="00BB4F32" w:rsidP="00403F04">
            <w:pPr>
              <w:pBdr>
                <w:top w:val="single" w:sz="4" w:space="1" w:color="auto"/>
                <w:left w:val="single" w:sz="4" w:space="4" w:color="auto"/>
                <w:bottom w:val="single" w:sz="4" w:space="1" w:color="auto"/>
                <w:right w:val="single" w:sz="4" w:space="4" w:color="auto"/>
              </w:pBdr>
              <w:shd w:val="clear" w:color="auto" w:fill="FFFFFF"/>
              <w:spacing w:before="0"/>
              <w:rPr>
                <w:rFonts w:eastAsia="Times New Roman" w:cstheme="minorHAnsi"/>
                <w:color w:val="222222"/>
                <w:sz w:val="24"/>
                <w:szCs w:val="24"/>
                <w:lang w:val="en-GB" w:eastAsia="en-GB"/>
              </w:rPr>
            </w:pPr>
            <w:r>
              <w:rPr>
                <w:rFonts w:eastAsia="Times New Roman" w:cstheme="minorHAnsi"/>
                <w:color w:val="222222"/>
                <w:sz w:val="24"/>
                <w:szCs w:val="24"/>
                <w:lang w:val="en-GB" w:eastAsia="en-GB"/>
              </w:rPr>
              <w:t xml:space="preserve">CONTACT: </w:t>
            </w:r>
            <w:r w:rsidRPr="00665E69">
              <w:rPr>
                <w:rFonts w:eastAsia="Times New Roman" w:cstheme="minorHAnsi"/>
                <w:b/>
                <w:bCs/>
                <w:i/>
                <w:iCs/>
                <w:color w:val="222222"/>
                <w:sz w:val="24"/>
                <w:szCs w:val="24"/>
                <w:lang w:val="en-GB" w:eastAsia="en-GB"/>
              </w:rPr>
              <w:t>Lorna Rothwell</w:t>
            </w:r>
            <w:r>
              <w:rPr>
                <w:rFonts w:eastAsia="Times New Roman" w:cstheme="minorHAnsi"/>
                <w:color w:val="222222"/>
                <w:sz w:val="24"/>
                <w:szCs w:val="24"/>
                <w:lang w:val="en-GB" w:eastAsia="en-GB"/>
              </w:rPr>
              <w:t xml:space="preserve"> on </w:t>
            </w:r>
            <w:r w:rsidR="00665E69" w:rsidRPr="00665E69">
              <w:rPr>
                <w:rFonts w:eastAsia="Times New Roman" w:cstheme="minorHAnsi"/>
                <w:i/>
                <w:iCs/>
                <w:color w:val="222222"/>
                <w:sz w:val="24"/>
                <w:szCs w:val="24"/>
                <w:lang w:val="en-GB" w:eastAsia="en-GB"/>
              </w:rPr>
              <w:t>07941 843 090</w:t>
            </w:r>
            <w:r w:rsidR="00665E69">
              <w:rPr>
                <w:rFonts w:eastAsia="Times New Roman" w:cstheme="minorHAnsi"/>
                <w:color w:val="222222"/>
                <w:sz w:val="24"/>
                <w:szCs w:val="24"/>
                <w:lang w:val="en-GB" w:eastAsia="en-GB"/>
              </w:rPr>
              <w:t xml:space="preserve"> </w:t>
            </w:r>
          </w:p>
          <w:p w14:paraId="04C1B958" w14:textId="4AC4C41F" w:rsidR="00C3049C" w:rsidRPr="00B45DC1" w:rsidRDefault="001A33FB" w:rsidP="00C3049C">
            <w:pPr>
              <w:rPr>
                <w:noProof/>
                <w:color w:val="5E7697" w:themeColor="accent1"/>
                <w:sz w:val="24"/>
                <w:szCs w:val="24"/>
                <w:lang w:val="en-GB"/>
              </w:rPr>
            </w:pPr>
            <w:r w:rsidRPr="00B45DC1">
              <w:rPr>
                <w:rFonts w:ascii="Calibri" w:eastAsia="Times New Roman" w:hAnsi="Calibri" w:cs="Times New Roman"/>
                <w:noProof/>
                <w:color w:val="5E7697" w:themeColor="accent1"/>
                <w:kern w:val="2"/>
                <w:sz w:val="26"/>
                <w:szCs w:val="24"/>
                <w:lang w:val="en-GB" w:eastAsia="en-GB" w:bidi="en-GB"/>
                <w14:ligatures w14:val="standardContextual"/>
              </w:rPr>
              <mc:AlternateContent>
                <mc:Choice Requires="wps">
                  <w:drawing>
                    <wp:inline distT="0" distB="0" distL="0" distR="0" wp14:anchorId="5E2D40F6" wp14:editId="09221302">
                      <wp:extent cx="1800000" cy="0"/>
                      <wp:effectExtent l="0" t="0" r="0" b="0"/>
                      <wp:docPr id="575932364" name="Straight Connector 575932364" descr="Blue line"/>
                      <wp:cNvGraphicFramePr/>
                      <a:graphic xmlns:a="http://schemas.openxmlformats.org/drawingml/2006/main">
                        <a:graphicData uri="http://schemas.microsoft.com/office/word/2010/wordprocessingShape">
                          <wps:wsp>
                            <wps:cNvCnPr/>
                            <wps:spPr>
                              <a:xfrm>
                                <a:off x="0" y="0"/>
                                <a:ext cx="1800000" cy="0"/>
                              </a:xfrm>
                              <a:prstGeom prst="line">
                                <a:avLst/>
                              </a:prstGeom>
                              <a:noFill/>
                              <a:ln w="19050" cap="flat" cmpd="sng" algn="ctr">
                                <a:solidFill>
                                  <a:srgbClr val="718EB5"/>
                                </a:solidFill>
                                <a:prstDash val="solid"/>
                                <a:miter lim="800000"/>
                              </a:ln>
                              <a:effectLst/>
                            </wps:spPr>
                            <wps:bodyPr/>
                          </wps:wsp>
                        </a:graphicData>
                      </a:graphic>
                    </wp:inline>
                  </w:drawing>
                </mc:Choice>
                <mc:Fallback>
                  <w:pict>
                    <v:line w14:anchorId="432D89B3" id="Straight Connector 575932364" o:spid="_x0000_s1026" alt="Blue line" style="visibility:visible;mso-wrap-style:square;mso-left-percent:-10001;mso-top-percent:-10001;mso-position-horizontal:absolute;mso-position-horizontal-relative:char;mso-position-vertical:absolute;mso-position-vertical-relative:line;mso-left-percent:-10001;mso-top-percent:-10001" from="0,0" to="14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" strokecolor="#718eb5" strokeweight="1.5pt">
                      <v:stroke joinstyle="miter"/>
                      <w10:anchorlock/>
                    </v:line>
                  </w:pict>
                </mc:Fallback>
              </mc:AlternateContent>
            </w:r>
          </w:p>
          <w:p w14:paraId="66CFDCE0" w14:textId="35796634" w:rsidR="00683A79" w:rsidRPr="00B45DC1" w:rsidRDefault="00747E63" w:rsidP="00683A79">
            <w:pPr>
              <w:keepNext/>
              <w:keepLines/>
              <w:spacing w:before="0"/>
              <w:outlineLvl w:val="1"/>
              <w:rPr>
                <w:rFonts w:eastAsiaTheme="majorEastAsia" w:cstheme="majorBidi"/>
                <w:noProof/>
                <w:color w:val="5E7697" w:themeColor="accent1"/>
                <w:sz w:val="28"/>
                <w:szCs w:val="26"/>
                <w:lang w:val="en-GB"/>
              </w:rPr>
            </w:pPr>
            <w:r>
              <w:rPr>
                <w:rFonts w:eastAsiaTheme="majorEastAsia" w:cstheme="majorBidi"/>
                <w:noProof/>
                <w:color w:val="5E7697" w:themeColor="accent1"/>
                <w:sz w:val="28"/>
                <w:szCs w:val="26"/>
                <w:u w:val="single"/>
                <w:lang w:val="en-GB"/>
              </w:rPr>
              <w:t>GROUP VACANCIES</w:t>
            </w:r>
            <w:r w:rsidR="00CD18D3" w:rsidRPr="00B45DC1">
              <w:rPr>
                <w:rFonts w:eastAsiaTheme="majorEastAsia" w:cstheme="majorBidi"/>
                <w:noProof/>
                <w:color w:val="5E7697" w:themeColor="accent1"/>
                <w:sz w:val="28"/>
                <w:szCs w:val="26"/>
                <w:lang w:val="en-GB"/>
              </w:rPr>
              <w:t>:</w:t>
            </w:r>
          </w:p>
          <w:p w14:paraId="2CB74210" w14:textId="5B0AC0EE" w:rsidR="00163BD4" w:rsidRDefault="00CD18D3" w:rsidP="00163BD4">
            <w:pPr>
              <w:rPr>
                <w:noProof/>
                <w:color w:val="auto"/>
                <w:sz w:val="24"/>
                <w:szCs w:val="24"/>
                <w:lang w:val="en-GB"/>
              </w:rPr>
            </w:pPr>
            <w:r>
              <w:rPr>
                <w:noProof/>
                <w:color w:val="auto"/>
                <w:sz w:val="24"/>
                <w:szCs w:val="24"/>
                <w:lang w:val="en-GB"/>
              </w:rPr>
              <w:t xml:space="preserve">There </w:t>
            </w:r>
            <w:r w:rsidR="00693A48">
              <w:rPr>
                <w:noProof/>
                <w:color w:val="auto"/>
                <w:sz w:val="24"/>
                <w:szCs w:val="24"/>
                <w:lang w:val="en-GB"/>
              </w:rPr>
              <w:t>is a VACANCY for ONE Member to join the PLAY-READING GROUP</w:t>
            </w:r>
            <w:r w:rsidR="00163BD4">
              <w:rPr>
                <w:noProof/>
                <w:color w:val="auto"/>
                <w:sz w:val="24"/>
                <w:szCs w:val="24"/>
                <w:lang w:val="en-GB"/>
              </w:rPr>
              <w:t xml:space="preserve"> on the </w:t>
            </w:r>
            <w:r w:rsidR="00EB1111" w:rsidRPr="00EB1111">
              <w:rPr>
                <w:b/>
                <w:bCs/>
                <w:noProof/>
                <w:color w:val="auto"/>
                <w:sz w:val="24"/>
                <w:szCs w:val="24"/>
                <w:lang w:val="en-GB"/>
              </w:rPr>
              <w:t>3</w:t>
            </w:r>
            <w:r w:rsidR="00EB1111" w:rsidRPr="00EB1111">
              <w:rPr>
                <w:b/>
                <w:bCs/>
                <w:noProof/>
                <w:color w:val="auto"/>
                <w:sz w:val="24"/>
                <w:szCs w:val="24"/>
                <w:vertAlign w:val="superscript"/>
                <w:lang w:val="en-GB"/>
              </w:rPr>
              <w:t>rd</w:t>
            </w:r>
            <w:r w:rsidR="00EB1111" w:rsidRPr="00EB1111">
              <w:rPr>
                <w:b/>
                <w:bCs/>
                <w:noProof/>
                <w:color w:val="auto"/>
                <w:sz w:val="24"/>
                <w:szCs w:val="24"/>
                <w:lang w:val="en-GB"/>
              </w:rPr>
              <w:t xml:space="preserve"> MON</w:t>
            </w:r>
            <w:r w:rsidR="002330FE">
              <w:rPr>
                <w:b/>
                <w:bCs/>
                <w:noProof/>
                <w:color w:val="auto"/>
                <w:sz w:val="24"/>
                <w:szCs w:val="24"/>
                <w:lang w:val="en-GB"/>
              </w:rPr>
              <w:t>.</w:t>
            </w:r>
            <w:r w:rsidR="00EB1111">
              <w:rPr>
                <w:noProof/>
                <w:color w:val="auto"/>
                <w:sz w:val="24"/>
                <w:szCs w:val="24"/>
                <w:lang w:val="en-GB"/>
              </w:rPr>
              <w:t xml:space="preserve"> of the month at </w:t>
            </w:r>
            <w:r w:rsidR="00EB1111" w:rsidRPr="00EB1111">
              <w:rPr>
                <w:b/>
                <w:bCs/>
                <w:noProof/>
                <w:color w:val="auto"/>
                <w:sz w:val="24"/>
                <w:szCs w:val="24"/>
                <w:lang w:val="en-GB"/>
              </w:rPr>
              <w:t>10:</w:t>
            </w:r>
            <w:r w:rsidR="00894AAB">
              <w:rPr>
                <w:b/>
                <w:bCs/>
                <w:noProof/>
                <w:color w:val="auto"/>
                <w:sz w:val="24"/>
                <w:szCs w:val="24"/>
                <w:lang w:val="en-GB"/>
              </w:rPr>
              <w:t>3</w:t>
            </w:r>
            <w:r w:rsidR="00EB1111" w:rsidRPr="00EB1111">
              <w:rPr>
                <w:b/>
                <w:bCs/>
                <w:noProof/>
                <w:color w:val="auto"/>
                <w:sz w:val="24"/>
                <w:szCs w:val="24"/>
                <w:lang w:val="en-GB"/>
              </w:rPr>
              <w:t>0 am.</w:t>
            </w:r>
            <w:r w:rsidR="00EB1111">
              <w:rPr>
                <w:noProof/>
                <w:color w:val="auto"/>
                <w:sz w:val="24"/>
                <w:szCs w:val="24"/>
                <w:lang w:val="en-GB"/>
              </w:rPr>
              <w:t xml:space="preserve"> </w:t>
            </w:r>
            <w:r w:rsidR="00602EF2">
              <w:rPr>
                <w:noProof/>
                <w:color w:val="auto"/>
                <w:sz w:val="24"/>
                <w:szCs w:val="24"/>
                <w:lang w:val="en-GB"/>
              </w:rPr>
              <w:t>A</w:t>
            </w:r>
            <w:r w:rsidR="00DD63F4">
              <w:rPr>
                <w:noProof/>
                <w:color w:val="auto"/>
                <w:sz w:val="24"/>
                <w:szCs w:val="24"/>
                <w:lang w:val="en-GB"/>
              </w:rPr>
              <w:t xml:space="preserve">lso </w:t>
            </w:r>
            <w:r w:rsidR="00602EF2">
              <w:rPr>
                <w:noProof/>
                <w:color w:val="auto"/>
                <w:sz w:val="24"/>
                <w:szCs w:val="24"/>
                <w:lang w:val="en-GB"/>
              </w:rPr>
              <w:t xml:space="preserve">a </w:t>
            </w:r>
            <w:r w:rsidR="00163BD4">
              <w:rPr>
                <w:noProof/>
                <w:color w:val="auto"/>
                <w:sz w:val="24"/>
                <w:szCs w:val="24"/>
                <w:lang w:val="en-GB"/>
              </w:rPr>
              <w:t>VACANCY for ONE Member to join the READING GROUP 2</w:t>
            </w:r>
            <w:r w:rsidR="00806333">
              <w:rPr>
                <w:noProof/>
                <w:color w:val="auto"/>
                <w:sz w:val="24"/>
                <w:szCs w:val="24"/>
                <w:lang w:val="en-GB"/>
              </w:rPr>
              <w:t xml:space="preserve"> on the </w:t>
            </w:r>
            <w:r w:rsidR="00163BD4">
              <w:rPr>
                <w:b/>
                <w:bCs/>
                <w:noProof/>
                <w:color w:val="auto"/>
                <w:sz w:val="24"/>
                <w:szCs w:val="24"/>
                <w:lang w:val="en-GB"/>
              </w:rPr>
              <w:t>4</w:t>
            </w:r>
            <w:r w:rsidR="00163BD4" w:rsidRPr="0062571A">
              <w:rPr>
                <w:b/>
                <w:bCs/>
                <w:noProof/>
                <w:color w:val="auto"/>
                <w:sz w:val="24"/>
                <w:szCs w:val="24"/>
                <w:vertAlign w:val="superscript"/>
                <w:lang w:val="en-GB"/>
              </w:rPr>
              <w:t>th</w:t>
            </w:r>
            <w:r w:rsidR="00163BD4">
              <w:rPr>
                <w:b/>
                <w:bCs/>
                <w:noProof/>
                <w:color w:val="auto"/>
                <w:sz w:val="24"/>
                <w:szCs w:val="24"/>
                <w:lang w:val="en-GB"/>
              </w:rPr>
              <w:t xml:space="preserve"> </w:t>
            </w:r>
            <w:r w:rsidR="00163BD4" w:rsidRPr="00EB1111">
              <w:rPr>
                <w:b/>
                <w:bCs/>
                <w:noProof/>
                <w:color w:val="auto"/>
                <w:sz w:val="24"/>
                <w:szCs w:val="24"/>
                <w:lang w:val="en-GB"/>
              </w:rPr>
              <w:t>MON</w:t>
            </w:r>
            <w:r w:rsidR="002330FE">
              <w:rPr>
                <w:b/>
                <w:bCs/>
                <w:noProof/>
                <w:color w:val="auto"/>
                <w:sz w:val="24"/>
                <w:szCs w:val="24"/>
                <w:lang w:val="en-GB"/>
              </w:rPr>
              <w:t>.</w:t>
            </w:r>
            <w:r w:rsidR="00163BD4">
              <w:rPr>
                <w:noProof/>
                <w:color w:val="auto"/>
                <w:sz w:val="24"/>
                <w:szCs w:val="24"/>
                <w:lang w:val="en-GB"/>
              </w:rPr>
              <w:t xml:space="preserve"> of the month at </w:t>
            </w:r>
            <w:r w:rsidR="00163BD4" w:rsidRPr="00894AAB">
              <w:rPr>
                <w:b/>
                <w:bCs/>
                <w:noProof/>
                <w:color w:val="auto"/>
                <w:sz w:val="24"/>
                <w:szCs w:val="24"/>
                <w:lang w:val="en-GB"/>
              </w:rPr>
              <w:t>11:00 am.</w:t>
            </w:r>
            <w:r w:rsidR="00163BD4">
              <w:rPr>
                <w:noProof/>
                <w:color w:val="auto"/>
                <w:sz w:val="24"/>
                <w:szCs w:val="24"/>
                <w:lang w:val="en-GB"/>
              </w:rPr>
              <w:t xml:space="preserve"> </w:t>
            </w:r>
            <w:r w:rsidR="00163BD4" w:rsidRPr="00EB1111">
              <w:rPr>
                <w:b/>
                <w:bCs/>
                <w:noProof/>
                <w:color w:val="auto"/>
                <w:sz w:val="24"/>
                <w:szCs w:val="24"/>
                <w:lang w:val="en-GB"/>
              </w:rPr>
              <w:t xml:space="preserve"> </w:t>
            </w:r>
          </w:p>
          <w:p w14:paraId="76080479" w14:textId="51B30675" w:rsidR="00E56022" w:rsidRDefault="00725744" w:rsidP="00C3049C">
            <w:pPr>
              <w:rPr>
                <w:noProof/>
                <w:color w:val="auto"/>
                <w:sz w:val="24"/>
                <w:szCs w:val="24"/>
                <w:lang w:val="en-GB"/>
              </w:rPr>
            </w:pPr>
            <w:r>
              <w:rPr>
                <w:noProof/>
                <w:color w:val="auto"/>
                <w:sz w:val="24"/>
                <w:szCs w:val="24"/>
                <w:lang w:val="en-GB"/>
              </w:rPr>
              <w:t>ENQUIRIE</w:t>
            </w:r>
            <w:r w:rsidR="00630877">
              <w:rPr>
                <w:noProof/>
                <w:color w:val="auto"/>
                <w:sz w:val="24"/>
                <w:szCs w:val="24"/>
                <w:lang w:val="en-GB"/>
              </w:rPr>
              <w:t>S</w:t>
            </w:r>
            <w:r w:rsidR="00806333">
              <w:rPr>
                <w:noProof/>
                <w:color w:val="auto"/>
                <w:sz w:val="24"/>
                <w:szCs w:val="24"/>
                <w:lang w:val="en-GB"/>
              </w:rPr>
              <w:t xml:space="preserve"> for BOTH Groups</w:t>
            </w:r>
            <w:r w:rsidR="00630877">
              <w:rPr>
                <w:noProof/>
                <w:color w:val="auto"/>
                <w:sz w:val="24"/>
                <w:szCs w:val="24"/>
                <w:lang w:val="en-GB"/>
              </w:rPr>
              <w:t xml:space="preserve">: Lorna on 07941 </w:t>
            </w:r>
            <w:r w:rsidR="001A33FB">
              <w:rPr>
                <w:noProof/>
                <w:color w:val="auto"/>
                <w:sz w:val="24"/>
                <w:szCs w:val="24"/>
                <w:lang w:val="en-GB"/>
              </w:rPr>
              <w:t>843 090</w:t>
            </w:r>
          </w:p>
          <w:p w14:paraId="26EE50B3" w14:textId="77777777" w:rsidR="00C94614" w:rsidRPr="000D47B9" w:rsidRDefault="00C94614" w:rsidP="00C3049C">
            <w:pPr>
              <w:rPr>
                <w:b/>
                <w:bCs/>
                <w:noProof/>
                <w:color w:val="2F3B4B" w:themeColor="accent1" w:themeShade="80"/>
                <w:sz w:val="24"/>
                <w:szCs w:val="24"/>
                <w:lang w:val="en-GB"/>
              </w:rPr>
            </w:pPr>
            <w:r w:rsidRPr="000D47B9">
              <w:rPr>
                <w:noProof/>
                <w:color w:val="2F3B4B" w:themeColor="accent1" w:themeShade="80"/>
                <w:lang w:val="en-GB" w:bidi="en-GB"/>
              </w:rPr>
              <mc:AlternateContent>
                <mc:Choice Requires="wps">
                  <w:drawing>
                    <wp:inline distT="0" distB="0" distL="0" distR="0" wp14:anchorId="4CDE8FA7" wp14:editId="1139D59C">
                      <wp:extent cx="1860550" cy="6350"/>
                      <wp:effectExtent l="0" t="0" r="25400" b="31750"/>
                      <wp:docPr id="806111633" name="Straight Connector 806111633" descr="Blue line"/>
                      <wp:cNvGraphicFramePr/>
                      <a:graphic xmlns:a="http://schemas.openxmlformats.org/drawingml/2006/main">
                        <a:graphicData uri="http://schemas.microsoft.com/office/word/2010/wordprocessingShape">
                          <wps:wsp>
                            <wps:cNvCnPr/>
                            <wps:spPr>
                              <a:xfrm>
                                <a:off x="0" y="0"/>
                                <a:ext cx="1860550" cy="6350"/>
                              </a:xfrm>
                              <a:prstGeom prst="line">
                                <a:avLst/>
                              </a:prstGeom>
                              <a:noFill/>
                              <a:ln w="19050" cap="flat" cmpd="sng" algn="ctr">
                                <a:solidFill>
                                  <a:srgbClr val="718EB5"/>
                                </a:solidFill>
                                <a:prstDash val="solid"/>
                                <a:miter lim="800000"/>
                              </a:ln>
                              <a:effectLst/>
                            </wps:spPr>
                            <wps:bodyPr/>
                          </wps:wsp>
                        </a:graphicData>
                      </a:graphic>
                    </wp:inline>
                  </w:drawing>
                </mc:Choice>
                <mc:Fallback>
                  <w:pict>
                    <v:line w14:anchorId="18628235" id="Straight Connector 806111633" o:spid="_x0000_s1026" alt="Blue line" style="visibility:visible;mso-wrap-style:square;mso-left-percent:-10001;mso-top-percent:-10001;mso-position-horizontal:absolute;mso-position-horizontal-relative:char;mso-position-vertical:absolute;mso-position-vertical-relative:line;mso-left-percent:-10001;mso-top-percent:-10001" from="0,0" to="14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" strokecolor="#718eb5" strokeweight="1.5pt">
                      <v:stroke joinstyle="miter"/>
                      <w10:anchorlock/>
                    </v:line>
                  </w:pict>
                </mc:Fallback>
              </mc:AlternateContent>
            </w:r>
          </w:p>
          <w:p w14:paraId="094061F5" w14:textId="77777777" w:rsidR="005A297C" w:rsidRPr="000D47B9" w:rsidRDefault="005A297C" w:rsidP="005A297C">
            <w:pPr>
              <w:rPr>
                <w:i/>
                <w:iCs/>
                <w:noProof/>
                <w:color w:val="2F3B4B" w:themeColor="accent1" w:themeShade="80"/>
                <w:sz w:val="28"/>
                <w:szCs w:val="28"/>
                <w:lang w:val="en-GB"/>
              </w:rPr>
            </w:pPr>
            <w:r w:rsidRPr="000D47B9">
              <w:rPr>
                <w:i/>
                <w:iCs/>
                <w:noProof/>
                <w:color w:val="2F3B4B" w:themeColor="accent1" w:themeShade="80"/>
                <w:sz w:val="28"/>
                <w:szCs w:val="28"/>
                <w:lang w:val="en-GB"/>
              </w:rPr>
              <w:t>UNDER THE SPOTLIGHT….</w:t>
            </w:r>
          </w:p>
          <w:p w14:paraId="05FAB0D9" w14:textId="198EE8D3" w:rsidR="005A297C" w:rsidRDefault="0090373C" w:rsidP="005A297C">
            <w:pPr>
              <w:rPr>
                <w:b/>
                <w:bCs/>
                <w:i/>
                <w:iCs/>
                <w:noProof/>
                <w:sz w:val="24"/>
                <w:szCs w:val="24"/>
                <w:lang w:val="en-GB"/>
              </w:rPr>
            </w:pPr>
            <w:r>
              <w:rPr>
                <w:i/>
                <w:iCs/>
                <w:noProof/>
                <w:sz w:val="24"/>
                <w:szCs w:val="24"/>
                <w:lang w:val="en-GB"/>
              </w:rPr>
              <w:t>BOARD GAMES</w:t>
            </w:r>
            <w:r w:rsidR="00D87FDF">
              <w:rPr>
                <w:i/>
                <w:iCs/>
                <w:noProof/>
                <w:sz w:val="24"/>
                <w:szCs w:val="24"/>
                <w:lang w:val="en-GB"/>
              </w:rPr>
              <w:t xml:space="preserve"> </w:t>
            </w:r>
            <w:r w:rsidR="005A297C" w:rsidRPr="005B291E">
              <w:rPr>
                <w:i/>
                <w:iCs/>
                <w:noProof/>
                <w:sz w:val="24"/>
                <w:szCs w:val="24"/>
                <w:lang w:val="en-GB"/>
              </w:rPr>
              <w:t xml:space="preserve">GROUP – led by </w:t>
            </w:r>
            <w:r w:rsidR="00D87FDF">
              <w:rPr>
                <w:b/>
                <w:bCs/>
                <w:i/>
                <w:iCs/>
                <w:noProof/>
                <w:sz w:val="24"/>
                <w:szCs w:val="24"/>
                <w:lang w:val="en-GB"/>
              </w:rPr>
              <w:t>ANNE HANDLEY</w:t>
            </w:r>
          </w:p>
          <w:p w14:paraId="0888B37E" w14:textId="25C073A1" w:rsidR="005A297C" w:rsidRPr="005A297C" w:rsidRDefault="005A297C" w:rsidP="005A297C">
            <w:pPr>
              <w:rPr>
                <w:noProof/>
                <w:color w:val="auto"/>
                <w:sz w:val="24"/>
                <w:szCs w:val="24"/>
                <w:lang w:val="en-GB"/>
              </w:rPr>
            </w:pPr>
            <w:r w:rsidRPr="005A297C">
              <w:rPr>
                <w:noProof/>
                <w:color w:val="auto"/>
                <w:sz w:val="24"/>
                <w:szCs w:val="24"/>
                <w:lang w:val="en-GB"/>
              </w:rPr>
              <w:t xml:space="preserve">Board Games is a new group. We have held three meetings so far, in an excellent room in </w:t>
            </w:r>
            <w:r w:rsidR="002D01FB">
              <w:rPr>
                <w:noProof/>
                <w:color w:val="auto"/>
                <w:sz w:val="24"/>
                <w:szCs w:val="24"/>
                <w:lang w:val="en-GB"/>
              </w:rPr>
              <w:t>Crosby Library</w:t>
            </w:r>
            <w:r w:rsidRPr="005A297C">
              <w:rPr>
                <w:noProof/>
                <w:color w:val="auto"/>
                <w:sz w:val="24"/>
                <w:szCs w:val="24"/>
                <w:lang w:val="en-GB"/>
              </w:rPr>
              <w:t xml:space="preserve">, </w:t>
            </w:r>
            <w:r w:rsidR="00791D1C">
              <w:rPr>
                <w:noProof/>
                <w:color w:val="auto"/>
                <w:sz w:val="24"/>
                <w:szCs w:val="24"/>
                <w:lang w:val="en-GB"/>
              </w:rPr>
              <w:t xml:space="preserve">with enough </w:t>
            </w:r>
            <w:r w:rsidRPr="005A297C">
              <w:rPr>
                <w:noProof/>
                <w:color w:val="auto"/>
                <w:sz w:val="24"/>
                <w:szCs w:val="24"/>
                <w:lang w:val="en-GB"/>
              </w:rPr>
              <w:t xml:space="preserve">tables </w:t>
            </w:r>
            <w:r w:rsidR="002D01FB">
              <w:rPr>
                <w:noProof/>
                <w:color w:val="auto"/>
                <w:sz w:val="24"/>
                <w:szCs w:val="24"/>
                <w:lang w:val="en-GB"/>
              </w:rPr>
              <w:t xml:space="preserve">to </w:t>
            </w:r>
            <w:r w:rsidRPr="005A297C">
              <w:rPr>
                <w:noProof/>
                <w:color w:val="auto"/>
                <w:sz w:val="24"/>
                <w:szCs w:val="24"/>
                <w:lang w:val="en-GB"/>
              </w:rPr>
              <w:t>play several games at once. Every meeting is different</w:t>
            </w:r>
            <w:r w:rsidR="007215E9">
              <w:rPr>
                <w:noProof/>
                <w:color w:val="auto"/>
                <w:sz w:val="24"/>
                <w:szCs w:val="24"/>
                <w:lang w:val="en-GB"/>
              </w:rPr>
              <w:t xml:space="preserve">. The first one </w:t>
            </w:r>
            <w:r w:rsidR="00B32DC9">
              <w:rPr>
                <w:noProof/>
                <w:color w:val="auto"/>
                <w:sz w:val="24"/>
                <w:szCs w:val="24"/>
                <w:lang w:val="en-GB"/>
              </w:rPr>
              <w:t>beg</w:t>
            </w:r>
            <w:r w:rsidR="007215E9">
              <w:rPr>
                <w:noProof/>
                <w:color w:val="auto"/>
                <w:sz w:val="24"/>
                <w:szCs w:val="24"/>
                <w:lang w:val="en-GB"/>
              </w:rPr>
              <w:t>an</w:t>
            </w:r>
            <w:r w:rsidR="00B32DC9">
              <w:rPr>
                <w:noProof/>
                <w:color w:val="auto"/>
                <w:sz w:val="24"/>
                <w:szCs w:val="24"/>
                <w:lang w:val="en-GB"/>
              </w:rPr>
              <w:t xml:space="preserve"> with just </w:t>
            </w:r>
            <w:r w:rsidRPr="005A297C">
              <w:rPr>
                <w:noProof/>
                <w:color w:val="auto"/>
                <w:sz w:val="24"/>
                <w:szCs w:val="24"/>
                <w:lang w:val="en-GB"/>
              </w:rPr>
              <w:t xml:space="preserve">one table of six playing Rummikub. </w:t>
            </w:r>
            <w:r w:rsidR="004D5D39">
              <w:rPr>
                <w:noProof/>
                <w:color w:val="auto"/>
                <w:sz w:val="24"/>
                <w:szCs w:val="24"/>
                <w:lang w:val="en-GB"/>
              </w:rPr>
              <w:t xml:space="preserve">Newcomers or experienced, </w:t>
            </w:r>
            <w:r w:rsidRPr="005A297C">
              <w:rPr>
                <w:noProof/>
                <w:color w:val="auto"/>
                <w:sz w:val="24"/>
                <w:szCs w:val="24"/>
                <w:lang w:val="en-GB"/>
              </w:rPr>
              <w:t xml:space="preserve">we all learnt together and it was quite evenly matched. People bring along games that they think </w:t>
            </w:r>
            <w:r w:rsidR="00231797">
              <w:rPr>
                <w:noProof/>
                <w:color w:val="auto"/>
                <w:sz w:val="24"/>
                <w:szCs w:val="24"/>
                <w:lang w:val="en-GB"/>
              </w:rPr>
              <w:t xml:space="preserve">will </w:t>
            </w:r>
            <w:r w:rsidR="00961F8C">
              <w:rPr>
                <w:noProof/>
                <w:color w:val="auto"/>
                <w:sz w:val="24"/>
                <w:szCs w:val="24"/>
                <w:lang w:val="en-GB"/>
              </w:rPr>
              <w:t>go down well</w:t>
            </w:r>
            <w:r w:rsidR="005D6A62">
              <w:rPr>
                <w:noProof/>
                <w:color w:val="auto"/>
                <w:sz w:val="24"/>
                <w:szCs w:val="24"/>
                <w:lang w:val="en-GB"/>
              </w:rPr>
              <w:t xml:space="preserve"> - </w:t>
            </w:r>
            <w:r w:rsidRPr="005A297C">
              <w:rPr>
                <w:noProof/>
                <w:color w:val="auto"/>
                <w:sz w:val="24"/>
                <w:szCs w:val="24"/>
                <w:lang w:val="en-GB"/>
              </w:rPr>
              <w:t xml:space="preserve">games that are </w:t>
            </w:r>
            <w:r w:rsidR="001E4C02">
              <w:rPr>
                <w:noProof/>
                <w:color w:val="auto"/>
                <w:sz w:val="24"/>
                <w:szCs w:val="24"/>
                <w:lang w:val="en-GB"/>
              </w:rPr>
              <w:t>easy-to-le</w:t>
            </w:r>
            <w:r w:rsidR="001C6993">
              <w:rPr>
                <w:noProof/>
                <w:color w:val="auto"/>
                <w:sz w:val="24"/>
                <w:szCs w:val="24"/>
                <w:lang w:val="en-GB"/>
              </w:rPr>
              <w:t xml:space="preserve">arn, </w:t>
            </w:r>
            <w:r w:rsidRPr="005A297C">
              <w:rPr>
                <w:noProof/>
                <w:color w:val="auto"/>
                <w:sz w:val="24"/>
                <w:szCs w:val="24"/>
                <w:lang w:val="en-GB"/>
              </w:rPr>
              <w:t>fun and interesting</w:t>
            </w:r>
            <w:r w:rsidR="001C6993">
              <w:rPr>
                <w:noProof/>
                <w:color w:val="auto"/>
                <w:sz w:val="24"/>
                <w:szCs w:val="24"/>
                <w:lang w:val="en-GB"/>
              </w:rPr>
              <w:t>.</w:t>
            </w:r>
            <w:r w:rsidRPr="005A297C">
              <w:rPr>
                <w:noProof/>
                <w:color w:val="auto"/>
                <w:sz w:val="24"/>
                <w:szCs w:val="24"/>
                <w:lang w:val="en-GB"/>
              </w:rPr>
              <w:t xml:space="preserve"> </w:t>
            </w:r>
            <w:r w:rsidR="001C6993">
              <w:rPr>
                <w:noProof/>
                <w:color w:val="auto"/>
                <w:sz w:val="24"/>
                <w:szCs w:val="24"/>
                <w:lang w:val="en-GB"/>
              </w:rPr>
              <w:t>W</w:t>
            </w:r>
            <w:r w:rsidRPr="005A297C">
              <w:rPr>
                <w:noProof/>
                <w:color w:val="auto"/>
                <w:sz w:val="24"/>
                <w:szCs w:val="24"/>
                <w:lang w:val="en-GB"/>
              </w:rPr>
              <w:t>e</w:t>
            </w:r>
            <w:r w:rsidR="001C6993">
              <w:rPr>
                <w:noProof/>
                <w:color w:val="auto"/>
                <w:sz w:val="24"/>
                <w:szCs w:val="24"/>
                <w:lang w:val="en-GB"/>
              </w:rPr>
              <w:t>’ve</w:t>
            </w:r>
            <w:r w:rsidRPr="005A297C">
              <w:rPr>
                <w:noProof/>
                <w:color w:val="auto"/>
                <w:sz w:val="24"/>
                <w:szCs w:val="24"/>
                <w:lang w:val="en-GB"/>
              </w:rPr>
              <w:t xml:space="preserve"> enjoyed Quirkle, Triominoes, Code Names and Battle Sheep. W</w:t>
            </w:r>
            <w:r w:rsidR="00335F48">
              <w:rPr>
                <w:noProof/>
                <w:color w:val="auto"/>
                <w:sz w:val="24"/>
                <w:szCs w:val="24"/>
                <w:lang w:val="en-GB"/>
              </w:rPr>
              <w:t>ith</w:t>
            </w:r>
            <w:r w:rsidRPr="005A297C">
              <w:rPr>
                <w:noProof/>
                <w:color w:val="auto"/>
                <w:sz w:val="24"/>
                <w:szCs w:val="24"/>
                <w:lang w:val="en-GB"/>
              </w:rPr>
              <w:t xml:space="preserve"> 12 members </w:t>
            </w:r>
            <w:r w:rsidR="00335F48">
              <w:rPr>
                <w:noProof/>
                <w:color w:val="auto"/>
                <w:sz w:val="24"/>
                <w:szCs w:val="24"/>
                <w:lang w:val="en-GB"/>
              </w:rPr>
              <w:t xml:space="preserve">we </w:t>
            </w:r>
            <w:r w:rsidRPr="005A297C">
              <w:rPr>
                <w:noProof/>
                <w:color w:val="auto"/>
                <w:sz w:val="24"/>
                <w:szCs w:val="24"/>
                <w:lang w:val="en-GB"/>
              </w:rPr>
              <w:t xml:space="preserve">could easily fit in </w:t>
            </w:r>
            <w:r w:rsidR="00B41B2E">
              <w:rPr>
                <w:noProof/>
                <w:color w:val="auto"/>
                <w:sz w:val="24"/>
                <w:szCs w:val="24"/>
                <w:lang w:val="en-GB"/>
              </w:rPr>
              <w:t xml:space="preserve">a few </w:t>
            </w:r>
            <w:r w:rsidR="00335F48">
              <w:rPr>
                <w:noProof/>
                <w:color w:val="auto"/>
                <w:sz w:val="24"/>
                <w:szCs w:val="24"/>
                <w:lang w:val="en-GB"/>
              </w:rPr>
              <w:t>more.</w:t>
            </w:r>
          </w:p>
          <w:p w14:paraId="565F95A5" w14:textId="77777777" w:rsidR="001B27D7" w:rsidRDefault="005A297C" w:rsidP="00901B27">
            <w:pPr>
              <w:rPr>
                <w:noProof/>
                <w:color w:val="auto"/>
                <w:sz w:val="24"/>
                <w:szCs w:val="24"/>
                <w:lang w:val="en-GB"/>
              </w:rPr>
            </w:pPr>
            <w:r w:rsidRPr="005A297C">
              <w:rPr>
                <w:noProof/>
                <w:color w:val="auto"/>
                <w:sz w:val="24"/>
                <w:szCs w:val="24"/>
                <w:lang w:val="en-GB"/>
              </w:rPr>
              <w:t xml:space="preserve">If you want to come along - 2pm on the </w:t>
            </w:r>
            <w:r w:rsidRPr="00C40362">
              <w:rPr>
                <w:b/>
                <w:bCs/>
                <w:noProof/>
                <w:color w:val="auto"/>
                <w:sz w:val="24"/>
                <w:szCs w:val="24"/>
                <w:lang w:val="en-GB"/>
              </w:rPr>
              <w:t>4th Monday</w:t>
            </w:r>
            <w:r w:rsidRPr="005A297C">
              <w:rPr>
                <w:noProof/>
                <w:color w:val="auto"/>
                <w:sz w:val="24"/>
                <w:szCs w:val="24"/>
                <w:lang w:val="en-GB"/>
              </w:rPr>
              <w:t xml:space="preserve"> of the month - just let Anne know on 07732 948590</w:t>
            </w:r>
          </w:p>
          <w:p w14:paraId="68EA7DBE" w14:textId="77777777" w:rsidR="000E0A59" w:rsidRDefault="000E0A59" w:rsidP="00901B27">
            <w:pPr>
              <w:rPr>
                <w:noProof/>
                <w:color w:val="auto"/>
                <w:sz w:val="24"/>
                <w:szCs w:val="24"/>
                <w:lang w:val="en-GB"/>
              </w:rPr>
            </w:pPr>
          </w:p>
          <w:p w14:paraId="3A363170" w14:textId="5FAD7914" w:rsidR="00EA3CB4" w:rsidRPr="00901B27" w:rsidRDefault="001B27D7" w:rsidP="001B27D7">
            <w:pPr>
              <w:rPr>
                <w:b/>
                <w:bCs/>
                <w:noProof/>
                <w:color w:val="434343" w:themeColor="accent6"/>
                <w:sz w:val="24"/>
                <w:szCs w:val="24"/>
                <w:lang w:val="en-GB" w:bidi="en-GB"/>
              </w:rPr>
            </w:pPr>
            <w:r>
              <w:rPr>
                <w:noProof/>
              </w:rPr>
              <w:drawing>
                <wp:inline distT="0" distB="0" distL="0" distR="0" wp14:anchorId="25214240" wp14:editId="38AB3D7C">
                  <wp:extent cx="1600200" cy="1200150"/>
                  <wp:effectExtent l="0" t="0" r="0" b="0"/>
                  <wp:docPr id="5277896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0200" cy="1200150"/>
                          </a:xfrm>
                          <a:prstGeom prst="rect">
                            <a:avLst/>
                          </a:prstGeom>
                          <a:noFill/>
                          <a:ln>
                            <a:noFill/>
                          </a:ln>
                        </pic:spPr>
                      </pic:pic>
                    </a:graphicData>
                  </a:graphic>
                </wp:inline>
              </w:drawing>
            </w:r>
            <w:r w:rsidR="00B33952">
              <w:rPr>
                <w:b/>
                <w:bCs/>
                <w:noProof/>
                <w:color w:val="434343" w:themeColor="accent6"/>
                <w:sz w:val="24"/>
                <w:szCs w:val="24"/>
                <w:lang w:val="en-GB" w:bidi="en-GB"/>
              </w:rPr>
              <w:t xml:space="preserve">                 </w:t>
            </w:r>
            <w:r w:rsidR="00B33952">
              <w:rPr>
                <w:noProof/>
              </w:rPr>
              <w:drawing>
                <wp:inline distT="0" distB="0" distL="0" distR="0" wp14:anchorId="5D2C499C" wp14:editId="0403B896">
                  <wp:extent cx="1451133" cy="1206500"/>
                  <wp:effectExtent l="0" t="0" r="0" b="0"/>
                  <wp:docPr id="134121100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51133" cy="1206500"/>
                          </a:xfrm>
                          <a:prstGeom prst="rect">
                            <a:avLst/>
                          </a:prstGeom>
                          <a:noFill/>
                          <a:ln>
                            <a:noFill/>
                          </a:ln>
                        </pic:spPr>
                      </pic:pic>
                    </a:graphicData>
                  </a:graphic>
                </wp:inline>
              </w:drawing>
            </w:r>
          </w:p>
        </w:tc>
      </w:tr>
    </w:tbl>
    <w:p w14:paraId="57DDCEE2" w14:textId="77777777" w:rsidR="008F0159" w:rsidRPr="002529ED" w:rsidRDefault="008F0159" w:rsidP="001B27D7">
      <w:pPr>
        <w:spacing w:before="0" w:after="0" w:line="20" w:lineRule="exact"/>
        <w:jc w:val="both"/>
        <w:rPr>
          <w:b/>
          <w:bCs/>
          <w:noProof/>
          <w:lang w:val="en-GB"/>
        </w:rPr>
      </w:pPr>
    </w:p>
    <w:sectPr w:rsidR="008F0159" w:rsidRPr="002529ED" w:rsidSect="001E5945">
      <w:headerReference w:type="even" r:id="rId19"/>
      <w:headerReference w:type="default" r:id="rId20"/>
      <w:footerReference w:type="even" r:id="rId21"/>
      <w:footerReference w:type="default" r:id="rId22"/>
      <w:headerReference w:type="first" r:id="rId23"/>
      <w:footerReference w:type="first" r:id="rId24"/>
      <w:pgSz w:w="11906" w:h="16838" w:code="9"/>
      <w:pgMar w:top="284"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FC7E8" w14:textId="77777777" w:rsidR="00A80790" w:rsidRDefault="00A80790" w:rsidP="00BA3E51">
      <w:pPr>
        <w:spacing w:line="240" w:lineRule="auto"/>
      </w:pPr>
      <w:r>
        <w:separator/>
      </w:r>
    </w:p>
  </w:endnote>
  <w:endnote w:type="continuationSeparator" w:id="0">
    <w:p w14:paraId="5B0710CB" w14:textId="77777777" w:rsidR="00A80790" w:rsidRDefault="00A80790" w:rsidP="00BA3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lackadder ITC">
    <w:panose1 w:val="04020505050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13B3" w14:textId="77777777" w:rsidR="00B95584" w:rsidRDefault="00B95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E0FC" w14:textId="11928B0E" w:rsidR="0003007A" w:rsidRDefault="00030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DCBA" w14:textId="77777777" w:rsidR="00B95584" w:rsidRDefault="00B95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D362" w14:textId="77777777" w:rsidR="00A80790" w:rsidRDefault="00A80790" w:rsidP="00BA3E51">
      <w:pPr>
        <w:spacing w:line="240" w:lineRule="auto"/>
      </w:pPr>
      <w:r>
        <w:separator/>
      </w:r>
    </w:p>
  </w:footnote>
  <w:footnote w:type="continuationSeparator" w:id="0">
    <w:p w14:paraId="3F1ACF4D" w14:textId="77777777" w:rsidR="00A80790" w:rsidRDefault="00A80790" w:rsidP="00BA3E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D89F" w14:textId="77777777" w:rsidR="00B95584" w:rsidRDefault="00B95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77BA" w14:textId="2E2E93A0" w:rsidR="00B95584" w:rsidRDefault="00B955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F487" w14:textId="77777777" w:rsidR="00B95584" w:rsidRDefault="00B95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149C4"/>
    <w:multiLevelType w:val="hybridMultilevel"/>
    <w:tmpl w:val="DB10AB74"/>
    <w:lvl w:ilvl="0" w:tplc="DC5C5734">
      <w:start w:val="1"/>
      <w:numFmt w:val="bullet"/>
      <w:pStyle w:val="ListParagraph"/>
      <w:lvlText w:val="◦"/>
      <w:lvlJc w:val="left"/>
      <w:pPr>
        <w:ind w:left="644" w:hanging="360"/>
      </w:pPr>
      <w:rPr>
        <w:rFonts w:ascii="Segoe UI" w:hAnsi="Segoe UI" w:hint="default"/>
        <w:color w:val="5E7697"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87137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attachedTemplate r:id="rId1"/>
  <w:stylePaneSortMethod w:val="00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EE"/>
    <w:rsid w:val="0000180C"/>
    <w:rsid w:val="00001AB9"/>
    <w:rsid w:val="00002160"/>
    <w:rsid w:val="00002216"/>
    <w:rsid w:val="0000381C"/>
    <w:rsid w:val="0000387D"/>
    <w:rsid w:val="00004B21"/>
    <w:rsid w:val="000050F7"/>
    <w:rsid w:val="000078A3"/>
    <w:rsid w:val="00010843"/>
    <w:rsid w:val="00010C09"/>
    <w:rsid w:val="00012244"/>
    <w:rsid w:val="00013491"/>
    <w:rsid w:val="000137C1"/>
    <w:rsid w:val="0001427D"/>
    <w:rsid w:val="000177F6"/>
    <w:rsid w:val="0001794A"/>
    <w:rsid w:val="00017C00"/>
    <w:rsid w:val="00017FF1"/>
    <w:rsid w:val="000228D9"/>
    <w:rsid w:val="0002298E"/>
    <w:rsid w:val="0002405D"/>
    <w:rsid w:val="0002476E"/>
    <w:rsid w:val="00024B39"/>
    <w:rsid w:val="000270AA"/>
    <w:rsid w:val="00027775"/>
    <w:rsid w:val="00027E49"/>
    <w:rsid w:val="0003007A"/>
    <w:rsid w:val="0003035F"/>
    <w:rsid w:val="00030E83"/>
    <w:rsid w:val="00030F59"/>
    <w:rsid w:val="000322EA"/>
    <w:rsid w:val="00033503"/>
    <w:rsid w:val="00034876"/>
    <w:rsid w:val="000349DF"/>
    <w:rsid w:val="00035284"/>
    <w:rsid w:val="00035356"/>
    <w:rsid w:val="00035A28"/>
    <w:rsid w:val="00036DD8"/>
    <w:rsid w:val="00037876"/>
    <w:rsid w:val="00037F16"/>
    <w:rsid w:val="0004130E"/>
    <w:rsid w:val="00041F8A"/>
    <w:rsid w:val="00043018"/>
    <w:rsid w:val="00043694"/>
    <w:rsid w:val="00043EB5"/>
    <w:rsid w:val="000444F3"/>
    <w:rsid w:val="00045F2E"/>
    <w:rsid w:val="000504DD"/>
    <w:rsid w:val="00052229"/>
    <w:rsid w:val="00052962"/>
    <w:rsid w:val="0005311D"/>
    <w:rsid w:val="0005312B"/>
    <w:rsid w:val="00053C2C"/>
    <w:rsid w:val="000543D6"/>
    <w:rsid w:val="00054C1E"/>
    <w:rsid w:val="00055145"/>
    <w:rsid w:val="00055366"/>
    <w:rsid w:val="00055BBC"/>
    <w:rsid w:val="00056FB2"/>
    <w:rsid w:val="00057297"/>
    <w:rsid w:val="00057BC9"/>
    <w:rsid w:val="000611BA"/>
    <w:rsid w:val="0006194F"/>
    <w:rsid w:val="00061C06"/>
    <w:rsid w:val="0006571C"/>
    <w:rsid w:val="00066037"/>
    <w:rsid w:val="00071E0E"/>
    <w:rsid w:val="00072616"/>
    <w:rsid w:val="00072AB3"/>
    <w:rsid w:val="00073094"/>
    <w:rsid w:val="00073BF3"/>
    <w:rsid w:val="00073C14"/>
    <w:rsid w:val="000745A1"/>
    <w:rsid w:val="00075433"/>
    <w:rsid w:val="00081545"/>
    <w:rsid w:val="00081B51"/>
    <w:rsid w:val="00082B18"/>
    <w:rsid w:val="00083C8E"/>
    <w:rsid w:val="00084F10"/>
    <w:rsid w:val="00086D5B"/>
    <w:rsid w:val="000901E1"/>
    <w:rsid w:val="00090380"/>
    <w:rsid w:val="00090DC2"/>
    <w:rsid w:val="000914AF"/>
    <w:rsid w:val="00091BA0"/>
    <w:rsid w:val="00091E7F"/>
    <w:rsid w:val="0009250A"/>
    <w:rsid w:val="0009385F"/>
    <w:rsid w:val="00094D35"/>
    <w:rsid w:val="000954A0"/>
    <w:rsid w:val="00095C0C"/>
    <w:rsid w:val="0009664B"/>
    <w:rsid w:val="000973EF"/>
    <w:rsid w:val="00097C61"/>
    <w:rsid w:val="000A02D9"/>
    <w:rsid w:val="000A03CF"/>
    <w:rsid w:val="000A1316"/>
    <w:rsid w:val="000A1DD1"/>
    <w:rsid w:val="000A2113"/>
    <w:rsid w:val="000A2D7B"/>
    <w:rsid w:val="000A3099"/>
    <w:rsid w:val="000A3337"/>
    <w:rsid w:val="000A3AA3"/>
    <w:rsid w:val="000A43D4"/>
    <w:rsid w:val="000A5423"/>
    <w:rsid w:val="000A57FC"/>
    <w:rsid w:val="000A5EB3"/>
    <w:rsid w:val="000A612B"/>
    <w:rsid w:val="000A6A84"/>
    <w:rsid w:val="000A6E00"/>
    <w:rsid w:val="000A6EDB"/>
    <w:rsid w:val="000A6FD2"/>
    <w:rsid w:val="000A72E0"/>
    <w:rsid w:val="000B07E4"/>
    <w:rsid w:val="000B0876"/>
    <w:rsid w:val="000B0FC7"/>
    <w:rsid w:val="000B13FD"/>
    <w:rsid w:val="000B18AD"/>
    <w:rsid w:val="000B192F"/>
    <w:rsid w:val="000B2317"/>
    <w:rsid w:val="000B2D86"/>
    <w:rsid w:val="000B4051"/>
    <w:rsid w:val="000B4FD6"/>
    <w:rsid w:val="000B60E9"/>
    <w:rsid w:val="000B69DF"/>
    <w:rsid w:val="000C1887"/>
    <w:rsid w:val="000C3976"/>
    <w:rsid w:val="000C49DA"/>
    <w:rsid w:val="000C4B42"/>
    <w:rsid w:val="000C4E5F"/>
    <w:rsid w:val="000C6010"/>
    <w:rsid w:val="000C61C0"/>
    <w:rsid w:val="000C6437"/>
    <w:rsid w:val="000C7293"/>
    <w:rsid w:val="000D076A"/>
    <w:rsid w:val="000D090E"/>
    <w:rsid w:val="000D1233"/>
    <w:rsid w:val="000D24EB"/>
    <w:rsid w:val="000D37F7"/>
    <w:rsid w:val="000D3891"/>
    <w:rsid w:val="000D47B9"/>
    <w:rsid w:val="000D4FEF"/>
    <w:rsid w:val="000D5508"/>
    <w:rsid w:val="000D617E"/>
    <w:rsid w:val="000D712C"/>
    <w:rsid w:val="000D7942"/>
    <w:rsid w:val="000E0A59"/>
    <w:rsid w:val="000E1B97"/>
    <w:rsid w:val="000E32FB"/>
    <w:rsid w:val="000E4785"/>
    <w:rsid w:val="000E4FD9"/>
    <w:rsid w:val="000E587E"/>
    <w:rsid w:val="000E6D6D"/>
    <w:rsid w:val="000E7317"/>
    <w:rsid w:val="000E77BA"/>
    <w:rsid w:val="000E7FBC"/>
    <w:rsid w:val="000F0D8F"/>
    <w:rsid w:val="000F1295"/>
    <w:rsid w:val="000F192C"/>
    <w:rsid w:val="000F2403"/>
    <w:rsid w:val="000F3540"/>
    <w:rsid w:val="000F3FE2"/>
    <w:rsid w:val="000F6A2C"/>
    <w:rsid w:val="001002F2"/>
    <w:rsid w:val="00100A66"/>
    <w:rsid w:val="00100EF6"/>
    <w:rsid w:val="001073BA"/>
    <w:rsid w:val="00107AA3"/>
    <w:rsid w:val="00113700"/>
    <w:rsid w:val="00113D7C"/>
    <w:rsid w:val="00113E48"/>
    <w:rsid w:val="0011469D"/>
    <w:rsid w:val="00115043"/>
    <w:rsid w:val="00116965"/>
    <w:rsid w:val="001171FE"/>
    <w:rsid w:val="0011725A"/>
    <w:rsid w:val="001173FE"/>
    <w:rsid w:val="00120290"/>
    <w:rsid w:val="001210CB"/>
    <w:rsid w:val="001211B8"/>
    <w:rsid w:val="00121CEA"/>
    <w:rsid w:val="00122B83"/>
    <w:rsid w:val="00122F2D"/>
    <w:rsid w:val="00123052"/>
    <w:rsid w:val="0012546D"/>
    <w:rsid w:val="00127DC4"/>
    <w:rsid w:val="0013068E"/>
    <w:rsid w:val="00131257"/>
    <w:rsid w:val="001312AF"/>
    <w:rsid w:val="00131B58"/>
    <w:rsid w:val="00131DA4"/>
    <w:rsid w:val="001325E0"/>
    <w:rsid w:val="0013351F"/>
    <w:rsid w:val="00133AEE"/>
    <w:rsid w:val="001347D7"/>
    <w:rsid w:val="00134FA6"/>
    <w:rsid w:val="00136A0B"/>
    <w:rsid w:val="00140582"/>
    <w:rsid w:val="0014127F"/>
    <w:rsid w:val="00141897"/>
    <w:rsid w:val="001437E3"/>
    <w:rsid w:val="00144334"/>
    <w:rsid w:val="00144913"/>
    <w:rsid w:val="0014560F"/>
    <w:rsid w:val="00146548"/>
    <w:rsid w:val="00150F6A"/>
    <w:rsid w:val="0015289B"/>
    <w:rsid w:val="00152AB6"/>
    <w:rsid w:val="00152D4B"/>
    <w:rsid w:val="00153446"/>
    <w:rsid w:val="00160E2D"/>
    <w:rsid w:val="00160F39"/>
    <w:rsid w:val="001632CC"/>
    <w:rsid w:val="00163BD4"/>
    <w:rsid w:val="00163CA7"/>
    <w:rsid w:val="0016436B"/>
    <w:rsid w:val="00166235"/>
    <w:rsid w:val="001664AB"/>
    <w:rsid w:val="001714F4"/>
    <w:rsid w:val="001722BC"/>
    <w:rsid w:val="00172618"/>
    <w:rsid w:val="00172A19"/>
    <w:rsid w:val="00173B36"/>
    <w:rsid w:val="001741F9"/>
    <w:rsid w:val="00175013"/>
    <w:rsid w:val="001751A9"/>
    <w:rsid w:val="0017541C"/>
    <w:rsid w:val="001755D5"/>
    <w:rsid w:val="00175E49"/>
    <w:rsid w:val="00175E7E"/>
    <w:rsid w:val="001760D2"/>
    <w:rsid w:val="00176403"/>
    <w:rsid w:val="001770C1"/>
    <w:rsid w:val="00177BCB"/>
    <w:rsid w:val="001809DA"/>
    <w:rsid w:val="00180A34"/>
    <w:rsid w:val="00181BBF"/>
    <w:rsid w:val="001822E0"/>
    <w:rsid w:val="001824BA"/>
    <w:rsid w:val="0018285B"/>
    <w:rsid w:val="00183CC9"/>
    <w:rsid w:val="001840AC"/>
    <w:rsid w:val="00184113"/>
    <w:rsid w:val="0018429F"/>
    <w:rsid w:val="001847FC"/>
    <w:rsid w:val="00184A4B"/>
    <w:rsid w:val="001855E7"/>
    <w:rsid w:val="00186F1A"/>
    <w:rsid w:val="001872AF"/>
    <w:rsid w:val="001878E5"/>
    <w:rsid w:val="0019132F"/>
    <w:rsid w:val="00191A16"/>
    <w:rsid w:val="001927A0"/>
    <w:rsid w:val="00192997"/>
    <w:rsid w:val="00192FCF"/>
    <w:rsid w:val="00193667"/>
    <w:rsid w:val="00194514"/>
    <w:rsid w:val="0019597B"/>
    <w:rsid w:val="001A005E"/>
    <w:rsid w:val="001A03E9"/>
    <w:rsid w:val="001A186F"/>
    <w:rsid w:val="001A2E41"/>
    <w:rsid w:val="001A2E9F"/>
    <w:rsid w:val="001A33FB"/>
    <w:rsid w:val="001A3606"/>
    <w:rsid w:val="001A3BAC"/>
    <w:rsid w:val="001A3C3D"/>
    <w:rsid w:val="001A5DD3"/>
    <w:rsid w:val="001A634F"/>
    <w:rsid w:val="001A6AA8"/>
    <w:rsid w:val="001A7817"/>
    <w:rsid w:val="001A78DC"/>
    <w:rsid w:val="001A798F"/>
    <w:rsid w:val="001A7FCF"/>
    <w:rsid w:val="001B05E0"/>
    <w:rsid w:val="001B081D"/>
    <w:rsid w:val="001B086C"/>
    <w:rsid w:val="001B0881"/>
    <w:rsid w:val="001B0D75"/>
    <w:rsid w:val="001B1B47"/>
    <w:rsid w:val="001B1F0E"/>
    <w:rsid w:val="001B27D7"/>
    <w:rsid w:val="001B35CA"/>
    <w:rsid w:val="001B4584"/>
    <w:rsid w:val="001B4682"/>
    <w:rsid w:val="001B4E48"/>
    <w:rsid w:val="001B55B1"/>
    <w:rsid w:val="001B57FA"/>
    <w:rsid w:val="001B5CF6"/>
    <w:rsid w:val="001B5D20"/>
    <w:rsid w:val="001B650D"/>
    <w:rsid w:val="001B67F9"/>
    <w:rsid w:val="001B6B51"/>
    <w:rsid w:val="001C00EA"/>
    <w:rsid w:val="001C09B8"/>
    <w:rsid w:val="001C1A15"/>
    <w:rsid w:val="001C35F6"/>
    <w:rsid w:val="001C3D9C"/>
    <w:rsid w:val="001C4206"/>
    <w:rsid w:val="001C455E"/>
    <w:rsid w:val="001C544E"/>
    <w:rsid w:val="001C549C"/>
    <w:rsid w:val="001C672A"/>
    <w:rsid w:val="001C674C"/>
    <w:rsid w:val="001C6993"/>
    <w:rsid w:val="001C767F"/>
    <w:rsid w:val="001D0E8A"/>
    <w:rsid w:val="001D168E"/>
    <w:rsid w:val="001D2EF3"/>
    <w:rsid w:val="001D31AC"/>
    <w:rsid w:val="001D4A72"/>
    <w:rsid w:val="001D50A7"/>
    <w:rsid w:val="001D512D"/>
    <w:rsid w:val="001D5CA1"/>
    <w:rsid w:val="001D6FC1"/>
    <w:rsid w:val="001D74BC"/>
    <w:rsid w:val="001D78C1"/>
    <w:rsid w:val="001D7CA5"/>
    <w:rsid w:val="001E07B6"/>
    <w:rsid w:val="001E194C"/>
    <w:rsid w:val="001E2192"/>
    <w:rsid w:val="001E2406"/>
    <w:rsid w:val="001E24CD"/>
    <w:rsid w:val="001E250A"/>
    <w:rsid w:val="001E2526"/>
    <w:rsid w:val="001E3C82"/>
    <w:rsid w:val="001E4236"/>
    <w:rsid w:val="001E43B7"/>
    <w:rsid w:val="001E4C02"/>
    <w:rsid w:val="001E5794"/>
    <w:rsid w:val="001E5945"/>
    <w:rsid w:val="001E5A72"/>
    <w:rsid w:val="001E5C9E"/>
    <w:rsid w:val="001E69D6"/>
    <w:rsid w:val="001E7BCA"/>
    <w:rsid w:val="001F03AC"/>
    <w:rsid w:val="001F0450"/>
    <w:rsid w:val="001F0493"/>
    <w:rsid w:val="001F04F0"/>
    <w:rsid w:val="001F0EBF"/>
    <w:rsid w:val="001F1D0A"/>
    <w:rsid w:val="001F246D"/>
    <w:rsid w:val="001F29DE"/>
    <w:rsid w:val="001F3CCF"/>
    <w:rsid w:val="001F41CF"/>
    <w:rsid w:val="001F47E6"/>
    <w:rsid w:val="001F4B86"/>
    <w:rsid w:val="001F4D6E"/>
    <w:rsid w:val="001F4F35"/>
    <w:rsid w:val="001F4FE4"/>
    <w:rsid w:val="001F6762"/>
    <w:rsid w:val="001F6A30"/>
    <w:rsid w:val="001F6D5E"/>
    <w:rsid w:val="001F6D81"/>
    <w:rsid w:val="001F76A5"/>
    <w:rsid w:val="001F79B4"/>
    <w:rsid w:val="002010AC"/>
    <w:rsid w:val="00203486"/>
    <w:rsid w:val="002040A3"/>
    <w:rsid w:val="0020414E"/>
    <w:rsid w:val="0020424D"/>
    <w:rsid w:val="002046A4"/>
    <w:rsid w:val="002048C1"/>
    <w:rsid w:val="0021024F"/>
    <w:rsid w:val="00212BA1"/>
    <w:rsid w:val="00212EBD"/>
    <w:rsid w:val="00213A69"/>
    <w:rsid w:val="00213D9D"/>
    <w:rsid w:val="00214051"/>
    <w:rsid w:val="0021534C"/>
    <w:rsid w:val="00215E2A"/>
    <w:rsid w:val="00216700"/>
    <w:rsid w:val="002168AF"/>
    <w:rsid w:val="00217454"/>
    <w:rsid w:val="00217C68"/>
    <w:rsid w:val="00221AF2"/>
    <w:rsid w:val="0022220D"/>
    <w:rsid w:val="00222A7D"/>
    <w:rsid w:val="002251C8"/>
    <w:rsid w:val="00226D66"/>
    <w:rsid w:val="00227443"/>
    <w:rsid w:val="00230467"/>
    <w:rsid w:val="0023063F"/>
    <w:rsid w:val="00231686"/>
    <w:rsid w:val="00231797"/>
    <w:rsid w:val="00231ECC"/>
    <w:rsid w:val="0023209C"/>
    <w:rsid w:val="00232BFF"/>
    <w:rsid w:val="002330FE"/>
    <w:rsid w:val="002331C2"/>
    <w:rsid w:val="002335A1"/>
    <w:rsid w:val="00233D8C"/>
    <w:rsid w:val="0023430A"/>
    <w:rsid w:val="00234950"/>
    <w:rsid w:val="00234F3D"/>
    <w:rsid w:val="00235428"/>
    <w:rsid w:val="002357BF"/>
    <w:rsid w:val="0023600D"/>
    <w:rsid w:val="002364BF"/>
    <w:rsid w:val="00237C32"/>
    <w:rsid w:val="00237ED5"/>
    <w:rsid w:val="00240C99"/>
    <w:rsid w:val="00241482"/>
    <w:rsid w:val="002420CA"/>
    <w:rsid w:val="00242C25"/>
    <w:rsid w:val="00243BE4"/>
    <w:rsid w:val="00243DD6"/>
    <w:rsid w:val="002462AC"/>
    <w:rsid w:val="002467DB"/>
    <w:rsid w:val="00246A95"/>
    <w:rsid w:val="00246ECF"/>
    <w:rsid w:val="00250790"/>
    <w:rsid w:val="00250A78"/>
    <w:rsid w:val="00250B04"/>
    <w:rsid w:val="00250C55"/>
    <w:rsid w:val="00252838"/>
    <w:rsid w:val="002529ED"/>
    <w:rsid w:val="00253576"/>
    <w:rsid w:val="00254C05"/>
    <w:rsid w:val="00255925"/>
    <w:rsid w:val="00255CC1"/>
    <w:rsid w:val="00256689"/>
    <w:rsid w:val="00256A6A"/>
    <w:rsid w:val="00256F13"/>
    <w:rsid w:val="00257560"/>
    <w:rsid w:val="00257A9E"/>
    <w:rsid w:val="00260358"/>
    <w:rsid w:val="00261E7B"/>
    <w:rsid w:val="002632AC"/>
    <w:rsid w:val="0026368D"/>
    <w:rsid w:val="0026604A"/>
    <w:rsid w:val="002679C6"/>
    <w:rsid w:val="00267EA1"/>
    <w:rsid w:val="00270A95"/>
    <w:rsid w:val="00271530"/>
    <w:rsid w:val="0027200A"/>
    <w:rsid w:val="002726C0"/>
    <w:rsid w:val="00272E1A"/>
    <w:rsid w:val="0027413F"/>
    <w:rsid w:val="00274BA9"/>
    <w:rsid w:val="0027605F"/>
    <w:rsid w:val="00276ED3"/>
    <w:rsid w:val="00277467"/>
    <w:rsid w:val="00277DFA"/>
    <w:rsid w:val="002810C9"/>
    <w:rsid w:val="00282C03"/>
    <w:rsid w:val="00282F94"/>
    <w:rsid w:val="00283EE7"/>
    <w:rsid w:val="0028491B"/>
    <w:rsid w:val="0028493A"/>
    <w:rsid w:val="00287C8E"/>
    <w:rsid w:val="00287D1C"/>
    <w:rsid w:val="002912CD"/>
    <w:rsid w:val="002915FE"/>
    <w:rsid w:val="00291C08"/>
    <w:rsid w:val="00291FD2"/>
    <w:rsid w:val="00292917"/>
    <w:rsid w:val="00293324"/>
    <w:rsid w:val="0029358E"/>
    <w:rsid w:val="00293BB8"/>
    <w:rsid w:val="00294B1D"/>
    <w:rsid w:val="002954B8"/>
    <w:rsid w:val="0029562A"/>
    <w:rsid w:val="00296679"/>
    <w:rsid w:val="002969DC"/>
    <w:rsid w:val="002975FC"/>
    <w:rsid w:val="00297FA5"/>
    <w:rsid w:val="002A021B"/>
    <w:rsid w:val="002A0594"/>
    <w:rsid w:val="002A1DFE"/>
    <w:rsid w:val="002A3718"/>
    <w:rsid w:val="002A3BDB"/>
    <w:rsid w:val="002A3DA8"/>
    <w:rsid w:val="002A4A92"/>
    <w:rsid w:val="002A5BB8"/>
    <w:rsid w:val="002A5E2A"/>
    <w:rsid w:val="002A5F00"/>
    <w:rsid w:val="002A609A"/>
    <w:rsid w:val="002A6506"/>
    <w:rsid w:val="002B0541"/>
    <w:rsid w:val="002B0637"/>
    <w:rsid w:val="002B0852"/>
    <w:rsid w:val="002B0E8A"/>
    <w:rsid w:val="002B20FC"/>
    <w:rsid w:val="002B2869"/>
    <w:rsid w:val="002B39D0"/>
    <w:rsid w:val="002B4648"/>
    <w:rsid w:val="002B512F"/>
    <w:rsid w:val="002B54DF"/>
    <w:rsid w:val="002B5A90"/>
    <w:rsid w:val="002B7AA7"/>
    <w:rsid w:val="002C00CB"/>
    <w:rsid w:val="002C042F"/>
    <w:rsid w:val="002C0662"/>
    <w:rsid w:val="002C08FE"/>
    <w:rsid w:val="002C1E89"/>
    <w:rsid w:val="002C3421"/>
    <w:rsid w:val="002C49F1"/>
    <w:rsid w:val="002C66FA"/>
    <w:rsid w:val="002C73EA"/>
    <w:rsid w:val="002C7857"/>
    <w:rsid w:val="002C7A0D"/>
    <w:rsid w:val="002D01FB"/>
    <w:rsid w:val="002D2688"/>
    <w:rsid w:val="002D3E69"/>
    <w:rsid w:val="002D48C0"/>
    <w:rsid w:val="002D5438"/>
    <w:rsid w:val="002D5478"/>
    <w:rsid w:val="002D6B25"/>
    <w:rsid w:val="002E0737"/>
    <w:rsid w:val="002E2158"/>
    <w:rsid w:val="002E478D"/>
    <w:rsid w:val="002E53A5"/>
    <w:rsid w:val="002E59E7"/>
    <w:rsid w:val="002E7784"/>
    <w:rsid w:val="002E7919"/>
    <w:rsid w:val="002F0323"/>
    <w:rsid w:val="002F16E2"/>
    <w:rsid w:val="002F227C"/>
    <w:rsid w:val="002F25F7"/>
    <w:rsid w:val="002F2B43"/>
    <w:rsid w:val="002F332D"/>
    <w:rsid w:val="002F6CA5"/>
    <w:rsid w:val="002F727B"/>
    <w:rsid w:val="002F7A65"/>
    <w:rsid w:val="00300598"/>
    <w:rsid w:val="00301A45"/>
    <w:rsid w:val="00302074"/>
    <w:rsid w:val="0030291E"/>
    <w:rsid w:val="003050B0"/>
    <w:rsid w:val="003058E4"/>
    <w:rsid w:val="003065B4"/>
    <w:rsid w:val="0030667B"/>
    <w:rsid w:val="00306E37"/>
    <w:rsid w:val="0030773F"/>
    <w:rsid w:val="003127AA"/>
    <w:rsid w:val="003151DB"/>
    <w:rsid w:val="003155B2"/>
    <w:rsid w:val="003158BE"/>
    <w:rsid w:val="00315E80"/>
    <w:rsid w:val="003168E8"/>
    <w:rsid w:val="00316F8D"/>
    <w:rsid w:val="00317EDD"/>
    <w:rsid w:val="00320916"/>
    <w:rsid w:val="00320ECB"/>
    <w:rsid w:val="00322449"/>
    <w:rsid w:val="003230D6"/>
    <w:rsid w:val="003245FD"/>
    <w:rsid w:val="00324DBA"/>
    <w:rsid w:val="00325540"/>
    <w:rsid w:val="003330EB"/>
    <w:rsid w:val="00333B80"/>
    <w:rsid w:val="003344D1"/>
    <w:rsid w:val="00335F48"/>
    <w:rsid w:val="00340309"/>
    <w:rsid w:val="00344FC0"/>
    <w:rsid w:val="003457FB"/>
    <w:rsid w:val="00345C9C"/>
    <w:rsid w:val="00345DDC"/>
    <w:rsid w:val="00346A42"/>
    <w:rsid w:val="00346EE5"/>
    <w:rsid w:val="00347CEF"/>
    <w:rsid w:val="003525DD"/>
    <w:rsid w:val="00352A5A"/>
    <w:rsid w:val="00352A5E"/>
    <w:rsid w:val="00352DE1"/>
    <w:rsid w:val="00353246"/>
    <w:rsid w:val="00353382"/>
    <w:rsid w:val="003546FF"/>
    <w:rsid w:val="003569B5"/>
    <w:rsid w:val="00356A31"/>
    <w:rsid w:val="00357061"/>
    <w:rsid w:val="00357861"/>
    <w:rsid w:val="003579DE"/>
    <w:rsid w:val="00357BF4"/>
    <w:rsid w:val="00360488"/>
    <w:rsid w:val="003619C0"/>
    <w:rsid w:val="00362045"/>
    <w:rsid w:val="00364404"/>
    <w:rsid w:val="00364C21"/>
    <w:rsid w:val="00365538"/>
    <w:rsid w:val="00365ABE"/>
    <w:rsid w:val="003662BD"/>
    <w:rsid w:val="00367F80"/>
    <w:rsid w:val="0037095F"/>
    <w:rsid w:val="00371CB1"/>
    <w:rsid w:val="003742FB"/>
    <w:rsid w:val="003745AE"/>
    <w:rsid w:val="00374B73"/>
    <w:rsid w:val="00374D05"/>
    <w:rsid w:val="00374FCC"/>
    <w:rsid w:val="00375135"/>
    <w:rsid w:val="003758B3"/>
    <w:rsid w:val="00375949"/>
    <w:rsid w:val="00376ADA"/>
    <w:rsid w:val="00377A0D"/>
    <w:rsid w:val="00381AAE"/>
    <w:rsid w:val="00382737"/>
    <w:rsid w:val="00383153"/>
    <w:rsid w:val="0038316B"/>
    <w:rsid w:val="0038371E"/>
    <w:rsid w:val="00384AF5"/>
    <w:rsid w:val="00385C19"/>
    <w:rsid w:val="00386208"/>
    <w:rsid w:val="00386C45"/>
    <w:rsid w:val="00387296"/>
    <w:rsid w:val="00390D7E"/>
    <w:rsid w:val="00390F8B"/>
    <w:rsid w:val="00390FCA"/>
    <w:rsid w:val="00390FD8"/>
    <w:rsid w:val="00392131"/>
    <w:rsid w:val="003930E2"/>
    <w:rsid w:val="00394928"/>
    <w:rsid w:val="00397818"/>
    <w:rsid w:val="00397D64"/>
    <w:rsid w:val="003A0639"/>
    <w:rsid w:val="003A09D2"/>
    <w:rsid w:val="003A10AC"/>
    <w:rsid w:val="003A20BE"/>
    <w:rsid w:val="003A27E6"/>
    <w:rsid w:val="003A3381"/>
    <w:rsid w:val="003A42E2"/>
    <w:rsid w:val="003A5281"/>
    <w:rsid w:val="003A5FE5"/>
    <w:rsid w:val="003A66AD"/>
    <w:rsid w:val="003A677F"/>
    <w:rsid w:val="003B1F39"/>
    <w:rsid w:val="003B2F1F"/>
    <w:rsid w:val="003B506D"/>
    <w:rsid w:val="003B51EB"/>
    <w:rsid w:val="003B673A"/>
    <w:rsid w:val="003C0FF9"/>
    <w:rsid w:val="003C1773"/>
    <w:rsid w:val="003C17DA"/>
    <w:rsid w:val="003C3495"/>
    <w:rsid w:val="003C4CDA"/>
    <w:rsid w:val="003C6329"/>
    <w:rsid w:val="003C6918"/>
    <w:rsid w:val="003C6B51"/>
    <w:rsid w:val="003C7736"/>
    <w:rsid w:val="003D031B"/>
    <w:rsid w:val="003D0BBB"/>
    <w:rsid w:val="003D18A4"/>
    <w:rsid w:val="003D2E4C"/>
    <w:rsid w:val="003D4B45"/>
    <w:rsid w:val="003D5A4F"/>
    <w:rsid w:val="003E0134"/>
    <w:rsid w:val="003E02DA"/>
    <w:rsid w:val="003E0459"/>
    <w:rsid w:val="003E1692"/>
    <w:rsid w:val="003E191E"/>
    <w:rsid w:val="003E2FC7"/>
    <w:rsid w:val="003E672E"/>
    <w:rsid w:val="003E6FB7"/>
    <w:rsid w:val="003E72A4"/>
    <w:rsid w:val="003E7783"/>
    <w:rsid w:val="003E7D79"/>
    <w:rsid w:val="003F05C9"/>
    <w:rsid w:val="003F25BF"/>
    <w:rsid w:val="003F32A7"/>
    <w:rsid w:val="003F3966"/>
    <w:rsid w:val="003F568F"/>
    <w:rsid w:val="003F6913"/>
    <w:rsid w:val="003F7221"/>
    <w:rsid w:val="003F7776"/>
    <w:rsid w:val="003F7E7C"/>
    <w:rsid w:val="0040010C"/>
    <w:rsid w:val="004036A4"/>
    <w:rsid w:val="00403F04"/>
    <w:rsid w:val="00404272"/>
    <w:rsid w:val="0040434E"/>
    <w:rsid w:val="00406ECD"/>
    <w:rsid w:val="0040763C"/>
    <w:rsid w:val="004104E7"/>
    <w:rsid w:val="004114D4"/>
    <w:rsid w:val="004124B0"/>
    <w:rsid w:val="00412BDA"/>
    <w:rsid w:val="00412CB8"/>
    <w:rsid w:val="00412FE1"/>
    <w:rsid w:val="00413777"/>
    <w:rsid w:val="00415766"/>
    <w:rsid w:val="00421933"/>
    <w:rsid w:val="004238F1"/>
    <w:rsid w:val="004248C3"/>
    <w:rsid w:val="004250D8"/>
    <w:rsid w:val="00425C6D"/>
    <w:rsid w:val="00426724"/>
    <w:rsid w:val="004272BC"/>
    <w:rsid w:val="00427B76"/>
    <w:rsid w:val="004320A2"/>
    <w:rsid w:val="00432497"/>
    <w:rsid w:val="004332D2"/>
    <w:rsid w:val="00433FCD"/>
    <w:rsid w:val="004346DA"/>
    <w:rsid w:val="00434BA3"/>
    <w:rsid w:val="00434EEF"/>
    <w:rsid w:val="00436155"/>
    <w:rsid w:val="0043628F"/>
    <w:rsid w:val="0043767E"/>
    <w:rsid w:val="00437BD7"/>
    <w:rsid w:val="00440B64"/>
    <w:rsid w:val="004419A2"/>
    <w:rsid w:val="00441D85"/>
    <w:rsid w:val="00441DF4"/>
    <w:rsid w:val="00442A0E"/>
    <w:rsid w:val="00442DCE"/>
    <w:rsid w:val="00443C70"/>
    <w:rsid w:val="00444E6C"/>
    <w:rsid w:val="0044507D"/>
    <w:rsid w:val="004453D8"/>
    <w:rsid w:val="00445BF9"/>
    <w:rsid w:val="0044655F"/>
    <w:rsid w:val="00446F96"/>
    <w:rsid w:val="00450122"/>
    <w:rsid w:val="00450766"/>
    <w:rsid w:val="00450AD2"/>
    <w:rsid w:val="0045209B"/>
    <w:rsid w:val="00457D1E"/>
    <w:rsid w:val="00457D23"/>
    <w:rsid w:val="0046013C"/>
    <w:rsid w:val="004614C1"/>
    <w:rsid w:val="004617C4"/>
    <w:rsid w:val="00461957"/>
    <w:rsid w:val="00462FC4"/>
    <w:rsid w:val="0046571C"/>
    <w:rsid w:val="00465B15"/>
    <w:rsid w:val="0046605A"/>
    <w:rsid w:val="004665AF"/>
    <w:rsid w:val="0046668C"/>
    <w:rsid w:val="00467D22"/>
    <w:rsid w:val="00471040"/>
    <w:rsid w:val="00471DE4"/>
    <w:rsid w:val="00471F89"/>
    <w:rsid w:val="00472B8C"/>
    <w:rsid w:val="0047609F"/>
    <w:rsid w:val="00476D54"/>
    <w:rsid w:val="004775ED"/>
    <w:rsid w:val="00477FF3"/>
    <w:rsid w:val="004808E6"/>
    <w:rsid w:val="00481182"/>
    <w:rsid w:val="00481648"/>
    <w:rsid w:val="004816F8"/>
    <w:rsid w:val="004821ED"/>
    <w:rsid w:val="00483C7A"/>
    <w:rsid w:val="00483E96"/>
    <w:rsid w:val="004846B6"/>
    <w:rsid w:val="00484A0B"/>
    <w:rsid w:val="00490668"/>
    <w:rsid w:val="004909DD"/>
    <w:rsid w:val="004917F6"/>
    <w:rsid w:val="00491D3A"/>
    <w:rsid w:val="0049213F"/>
    <w:rsid w:val="004953F1"/>
    <w:rsid w:val="004955B1"/>
    <w:rsid w:val="00496E91"/>
    <w:rsid w:val="00497095"/>
    <w:rsid w:val="00497A54"/>
    <w:rsid w:val="004A029C"/>
    <w:rsid w:val="004A1E94"/>
    <w:rsid w:val="004A219C"/>
    <w:rsid w:val="004A2203"/>
    <w:rsid w:val="004A2951"/>
    <w:rsid w:val="004A3077"/>
    <w:rsid w:val="004A3E05"/>
    <w:rsid w:val="004A4C74"/>
    <w:rsid w:val="004A686F"/>
    <w:rsid w:val="004A6877"/>
    <w:rsid w:val="004B08E6"/>
    <w:rsid w:val="004B172A"/>
    <w:rsid w:val="004B1E55"/>
    <w:rsid w:val="004B4538"/>
    <w:rsid w:val="004B4566"/>
    <w:rsid w:val="004B498B"/>
    <w:rsid w:val="004B5A64"/>
    <w:rsid w:val="004B6413"/>
    <w:rsid w:val="004B6568"/>
    <w:rsid w:val="004B6F8F"/>
    <w:rsid w:val="004B7AB9"/>
    <w:rsid w:val="004B7FC2"/>
    <w:rsid w:val="004C0263"/>
    <w:rsid w:val="004C0C88"/>
    <w:rsid w:val="004C0F09"/>
    <w:rsid w:val="004C36B5"/>
    <w:rsid w:val="004C38C6"/>
    <w:rsid w:val="004C3E51"/>
    <w:rsid w:val="004C424D"/>
    <w:rsid w:val="004C4788"/>
    <w:rsid w:val="004C48C0"/>
    <w:rsid w:val="004C51A8"/>
    <w:rsid w:val="004C60E4"/>
    <w:rsid w:val="004C69BC"/>
    <w:rsid w:val="004C71FD"/>
    <w:rsid w:val="004C7720"/>
    <w:rsid w:val="004C7C62"/>
    <w:rsid w:val="004C7E4A"/>
    <w:rsid w:val="004D380C"/>
    <w:rsid w:val="004D55D7"/>
    <w:rsid w:val="004D5CB6"/>
    <w:rsid w:val="004D5D39"/>
    <w:rsid w:val="004D6678"/>
    <w:rsid w:val="004E0531"/>
    <w:rsid w:val="004E0820"/>
    <w:rsid w:val="004E1264"/>
    <w:rsid w:val="004E1772"/>
    <w:rsid w:val="004E2078"/>
    <w:rsid w:val="004E3DA9"/>
    <w:rsid w:val="004E4681"/>
    <w:rsid w:val="004E5226"/>
    <w:rsid w:val="004E6076"/>
    <w:rsid w:val="004E60BE"/>
    <w:rsid w:val="004E6AB2"/>
    <w:rsid w:val="004E706F"/>
    <w:rsid w:val="004E70E8"/>
    <w:rsid w:val="004E756E"/>
    <w:rsid w:val="004E7E51"/>
    <w:rsid w:val="004F19D7"/>
    <w:rsid w:val="004F19D9"/>
    <w:rsid w:val="004F307B"/>
    <w:rsid w:val="004F3825"/>
    <w:rsid w:val="004F386B"/>
    <w:rsid w:val="004F3B1B"/>
    <w:rsid w:val="004F493B"/>
    <w:rsid w:val="004F529F"/>
    <w:rsid w:val="004F6CF2"/>
    <w:rsid w:val="004F74AC"/>
    <w:rsid w:val="004F77CF"/>
    <w:rsid w:val="004F7948"/>
    <w:rsid w:val="004F7A8D"/>
    <w:rsid w:val="00500FE2"/>
    <w:rsid w:val="00501243"/>
    <w:rsid w:val="00501871"/>
    <w:rsid w:val="00502D6C"/>
    <w:rsid w:val="005030D3"/>
    <w:rsid w:val="005035AC"/>
    <w:rsid w:val="00504425"/>
    <w:rsid w:val="00505144"/>
    <w:rsid w:val="005066DC"/>
    <w:rsid w:val="005067E6"/>
    <w:rsid w:val="00506D31"/>
    <w:rsid w:val="0051000F"/>
    <w:rsid w:val="00510628"/>
    <w:rsid w:val="005107A6"/>
    <w:rsid w:val="00511568"/>
    <w:rsid w:val="005123EC"/>
    <w:rsid w:val="00512791"/>
    <w:rsid w:val="005128D6"/>
    <w:rsid w:val="00513524"/>
    <w:rsid w:val="00513E90"/>
    <w:rsid w:val="0051426F"/>
    <w:rsid w:val="00516C45"/>
    <w:rsid w:val="00517654"/>
    <w:rsid w:val="00517DF8"/>
    <w:rsid w:val="005253A8"/>
    <w:rsid w:val="0052702D"/>
    <w:rsid w:val="0053007E"/>
    <w:rsid w:val="005301B5"/>
    <w:rsid w:val="00532108"/>
    <w:rsid w:val="00533A29"/>
    <w:rsid w:val="005340E9"/>
    <w:rsid w:val="00534357"/>
    <w:rsid w:val="005343D9"/>
    <w:rsid w:val="00534567"/>
    <w:rsid w:val="00535F87"/>
    <w:rsid w:val="00536136"/>
    <w:rsid w:val="00536504"/>
    <w:rsid w:val="005409A9"/>
    <w:rsid w:val="00541BF8"/>
    <w:rsid w:val="00543D4E"/>
    <w:rsid w:val="00543FD5"/>
    <w:rsid w:val="00544C4E"/>
    <w:rsid w:val="00544E13"/>
    <w:rsid w:val="00545E4C"/>
    <w:rsid w:val="00546274"/>
    <w:rsid w:val="00546480"/>
    <w:rsid w:val="00546D11"/>
    <w:rsid w:val="00547EC9"/>
    <w:rsid w:val="0055217D"/>
    <w:rsid w:val="00552642"/>
    <w:rsid w:val="005530EE"/>
    <w:rsid w:val="0055351F"/>
    <w:rsid w:val="005546E3"/>
    <w:rsid w:val="00555971"/>
    <w:rsid w:val="005565C2"/>
    <w:rsid w:val="00557FA0"/>
    <w:rsid w:val="005605A6"/>
    <w:rsid w:val="0056068B"/>
    <w:rsid w:val="00560AFB"/>
    <w:rsid w:val="005627D3"/>
    <w:rsid w:val="00564622"/>
    <w:rsid w:val="005652F7"/>
    <w:rsid w:val="00566889"/>
    <w:rsid w:val="00566DAB"/>
    <w:rsid w:val="00566E91"/>
    <w:rsid w:val="0056705B"/>
    <w:rsid w:val="005703AC"/>
    <w:rsid w:val="00570B55"/>
    <w:rsid w:val="00570D85"/>
    <w:rsid w:val="005716F7"/>
    <w:rsid w:val="00571DAE"/>
    <w:rsid w:val="00571E3D"/>
    <w:rsid w:val="00572B59"/>
    <w:rsid w:val="005737A4"/>
    <w:rsid w:val="00575845"/>
    <w:rsid w:val="00575FD5"/>
    <w:rsid w:val="00576B62"/>
    <w:rsid w:val="005778F0"/>
    <w:rsid w:val="00582281"/>
    <w:rsid w:val="00582823"/>
    <w:rsid w:val="00582BA0"/>
    <w:rsid w:val="005844C9"/>
    <w:rsid w:val="00584D00"/>
    <w:rsid w:val="005911C3"/>
    <w:rsid w:val="00591AD8"/>
    <w:rsid w:val="0059216A"/>
    <w:rsid w:val="00592585"/>
    <w:rsid w:val="005930E4"/>
    <w:rsid w:val="00595659"/>
    <w:rsid w:val="005A06B0"/>
    <w:rsid w:val="005A1CC1"/>
    <w:rsid w:val="005A297C"/>
    <w:rsid w:val="005A2E82"/>
    <w:rsid w:val="005A35EA"/>
    <w:rsid w:val="005A3ADB"/>
    <w:rsid w:val="005A3E0B"/>
    <w:rsid w:val="005A4280"/>
    <w:rsid w:val="005A4378"/>
    <w:rsid w:val="005A5104"/>
    <w:rsid w:val="005A5FE3"/>
    <w:rsid w:val="005A6084"/>
    <w:rsid w:val="005A7204"/>
    <w:rsid w:val="005A77D1"/>
    <w:rsid w:val="005B02B1"/>
    <w:rsid w:val="005B127E"/>
    <w:rsid w:val="005B1A07"/>
    <w:rsid w:val="005B291E"/>
    <w:rsid w:val="005B3227"/>
    <w:rsid w:val="005B46D9"/>
    <w:rsid w:val="005B584F"/>
    <w:rsid w:val="005B64B9"/>
    <w:rsid w:val="005B6FA3"/>
    <w:rsid w:val="005C01E8"/>
    <w:rsid w:val="005C0408"/>
    <w:rsid w:val="005C06B3"/>
    <w:rsid w:val="005C0AF4"/>
    <w:rsid w:val="005C1C90"/>
    <w:rsid w:val="005C2C98"/>
    <w:rsid w:val="005C3DA7"/>
    <w:rsid w:val="005C4AEB"/>
    <w:rsid w:val="005C7FC6"/>
    <w:rsid w:val="005D1694"/>
    <w:rsid w:val="005D1CAF"/>
    <w:rsid w:val="005D3DA1"/>
    <w:rsid w:val="005D5A95"/>
    <w:rsid w:val="005D6A62"/>
    <w:rsid w:val="005D6BC9"/>
    <w:rsid w:val="005D6D47"/>
    <w:rsid w:val="005D756C"/>
    <w:rsid w:val="005E0A78"/>
    <w:rsid w:val="005E0E53"/>
    <w:rsid w:val="005E116B"/>
    <w:rsid w:val="005E216A"/>
    <w:rsid w:val="005E43D8"/>
    <w:rsid w:val="005E4FA8"/>
    <w:rsid w:val="005E5101"/>
    <w:rsid w:val="005E77B8"/>
    <w:rsid w:val="005F0207"/>
    <w:rsid w:val="005F1B58"/>
    <w:rsid w:val="005F23BF"/>
    <w:rsid w:val="005F29B0"/>
    <w:rsid w:val="005F31D8"/>
    <w:rsid w:val="005F5498"/>
    <w:rsid w:val="005F5F93"/>
    <w:rsid w:val="005F64D1"/>
    <w:rsid w:val="005F6736"/>
    <w:rsid w:val="005F6792"/>
    <w:rsid w:val="005F6C64"/>
    <w:rsid w:val="005F766E"/>
    <w:rsid w:val="0060061D"/>
    <w:rsid w:val="006017F9"/>
    <w:rsid w:val="006019CC"/>
    <w:rsid w:val="00602549"/>
    <w:rsid w:val="00602EF2"/>
    <w:rsid w:val="0060452F"/>
    <w:rsid w:val="00604D04"/>
    <w:rsid w:val="00605B24"/>
    <w:rsid w:val="00605E8B"/>
    <w:rsid w:val="00607519"/>
    <w:rsid w:val="00607F09"/>
    <w:rsid w:val="00610B34"/>
    <w:rsid w:val="00610D17"/>
    <w:rsid w:val="0061371E"/>
    <w:rsid w:val="00615DF5"/>
    <w:rsid w:val="00616006"/>
    <w:rsid w:val="0061648A"/>
    <w:rsid w:val="00617180"/>
    <w:rsid w:val="00622A67"/>
    <w:rsid w:val="00622E3F"/>
    <w:rsid w:val="00623C7F"/>
    <w:rsid w:val="00624ED8"/>
    <w:rsid w:val="0062571A"/>
    <w:rsid w:val="006266D5"/>
    <w:rsid w:val="00627443"/>
    <w:rsid w:val="00627DB9"/>
    <w:rsid w:val="00630021"/>
    <w:rsid w:val="00630877"/>
    <w:rsid w:val="006313E4"/>
    <w:rsid w:val="0063234F"/>
    <w:rsid w:val="00634E2F"/>
    <w:rsid w:val="006351B0"/>
    <w:rsid w:val="00635342"/>
    <w:rsid w:val="00635938"/>
    <w:rsid w:val="00640D30"/>
    <w:rsid w:val="00641ABF"/>
    <w:rsid w:val="0064204C"/>
    <w:rsid w:val="006425E6"/>
    <w:rsid w:val="00644E6E"/>
    <w:rsid w:val="00646794"/>
    <w:rsid w:val="006468B6"/>
    <w:rsid w:val="00646F8E"/>
    <w:rsid w:val="00650756"/>
    <w:rsid w:val="00653574"/>
    <w:rsid w:val="00653903"/>
    <w:rsid w:val="0065463C"/>
    <w:rsid w:val="00654D07"/>
    <w:rsid w:val="00655E06"/>
    <w:rsid w:val="00656AB8"/>
    <w:rsid w:val="0066177A"/>
    <w:rsid w:val="00661E4F"/>
    <w:rsid w:val="00662AD4"/>
    <w:rsid w:val="006631B8"/>
    <w:rsid w:val="0066366C"/>
    <w:rsid w:val="00664F21"/>
    <w:rsid w:val="00665E69"/>
    <w:rsid w:val="006668D3"/>
    <w:rsid w:val="006672FA"/>
    <w:rsid w:val="00671AD1"/>
    <w:rsid w:val="00671FA9"/>
    <w:rsid w:val="00672DC6"/>
    <w:rsid w:val="00676FD7"/>
    <w:rsid w:val="00677487"/>
    <w:rsid w:val="0068094B"/>
    <w:rsid w:val="00681BDB"/>
    <w:rsid w:val="006825A8"/>
    <w:rsid w:val="00683A79"/>
    <w:rsid w:val="0068454B"/>
    <w:rsid w:val="00684C63"/>
    <w:rsid w:val="00685180"/>
    <w:rsid w:val="00686284"/>
    <w:rsid w:val="00687220"/>
    <w:rsid w:val="0068751F"/>
    <w:rsid w:val="0068779E"/>
    <w:rsid w:val="00690860"/>
    <w:rsid w:val="006919FB"/>
    <w:rsid w:val="00692F7F"/>
    <w:rsid w:val="00693726"/>
    <w:rsid w:val="00693A48"/>
    <w:rsid w:val="0069402B"/>
    <w:rsid w:val="0069518E"/>
    <w:rsid w:val="006968DA"/>
    <w:rsid w:val="00697102"/>
    <w:rsid w:val="00697564"/>
    <w:rsid w:val="006A0EF8"/>
    <w:rsid w:val="006A19EF"/>
    <w:rsid w:val="006A1C86"/>
    <w:rsid w:val="006A1EC9"/>
    <w:rsid w:val="006A2817"/>
    <w:rsid w:val="006A2A31"/>
    <w:rsid w:val="006A31D3"/>
    <w:rsid w:val="006A549B"/>
    <w:rsid w:val="006A5DA5"/>
    <w:rsid w:val="006A737C"/>
    <w:rsid w:val="006A7753"/>
    <w:rsid w:val="006A7E16"/>
    <w:rsid w:val="006B0C6E"/>
    <w:rsid w:val="006B1D90"/>
    <w:rsid w:val="006B2A9D"/>
    <w:rsid w:val="006B2CAB"/>
    <w:rsid w:val="006B2CE2"/>
    <w:rsid w:val="006B37CB"/>
    <w:rsid w:val="006B5078"/>
    <w:rsid w:val="006B540B"/>
    <w:rsid w:val="006B595B"/>
    <w:rsid w:val="006B62F0"/>
    <w:rsid w:val="006B7A9E"/>
    <w:rsid w:val="006C0236"/>
    <w:rsid w:val="006C1E69"/>
    <w:rsid w:val="006C2CC0"/>
    <w:rsid w:val="006C2D72"/>
    <w:rsid w:val="006C39FD"/>
    <w:rsid w:val="006C4EBF"/>
    <w:rsid w:val="006C60C8"/>
    <w:rsid w:val="006C6CD7"/>
    <w:rsid w:val="006D2504"/>
    <w:rsid w:val="006D283C"/>
    <w:rsid w:val="006D29F3"/>
    <w:rsid w:val="006D40E3"/>
    <w:rsid w:val="006D4B55"/>
    <w:rsid w:val="006D615D"/>
    <w:rsid w:val="006D649E"/>
    <w:rsid w:val="006D70ED"/>
    <w:rsid w:val="006D70FD"/>
    <w:rsid w:val="006D72D0"/>
    <w:rsid w:val="006D73D7"/>
    <w:rsid w:val="006D7890"/>
    <w:rsid w:val="006D7E0B"/>
    <w:rsid w:val="006E020F"/>
    <w:rsid w:val="006E1F6F"/>
    <w:rsid w:val="006E3074"/>
    <w:rsid w:val="006E4B6E"/>
    <w:rsid w:val="006E5ACF"/>
    <w:rsid w:val="006E618C"/>
    <w:rsid w:val="006E73DF"/>
    <w:rsid w:val="006E75D4"/>
    <w:rsid w:val="006E794F"/>
    <w:rsid w:val="006F0132"/>
    <w:rsid w:val="006F16BA"/>
    <w:rsid w:val="006F2A19"/>
    <w:rsid w:val="006F39A5"/>
    <w:rsid w:val="006F5AFE"/>
    <w:rsid w:val="006F6212"/>
    <w:rsid w:val="006F65CA"/>
    <w:rsid w:val="006F67D0"/>
    <w:rsid w:val="006F7986"/>
    <w:rsid w:val="00701950"/>
    <w:rsid w:val="00702DEB"/>
    <w:rsid w:val="00702E2B"/>
    <w:rsid w:val="00703076"/>
    <w:rsid w:val="007033A0"/>
    <w:rsid w:val="00703FAC"/>
    <w:rsid w:val="007040B4"/>
    <w:rsid w:val="007044F3"/>
    <w:rsid w:val="00704ECB"/>
    <w:rsid w:val="007065CA"/>
    <w:rsid w:val="00706B3C"/>
    <w:rsid w:val="00707FEB"/>
    <w:rsid w:val="007107BC"/>
    <w:rsid w:val="007108B5"/>
    <w:rsid w:val="00711DE1"/>
    <w:rsid w:val="0071272A"/>
    <w:rsid w:val="00712829"/>
    <w:rsid w:val="00712FD6"/>
    <w:rsid w:val="007137E5"/>
    <w:rsid w:val="00713C0C"/>
    <w:rsid w:val="007147A2"/>
    <w:rsid w:val="00715436"/>
    <w:rsid w:val="007172E0"/>
    <w:rsid w:val="007215E9"/>
    <w:rsid w:val="00721E2E"/>
    <w:rsid w:val="007248A7"/>
    <w:rsid w:val="00725744"/>
    <w:rsid w:val="0072703B"/>
    <w:rsid w:val="00727B82"/>
    <w:rsid w:val="00730AD8"/>
    <w:rsid w:val="007317A7"/>
    <w:rsid w:val="007327E3"/>
    <w:rsid w:val="00733F56"/>
    <w:rsid w:val="0073402D"/>
    <w:rsid w:val="0073430D"/>
    <w:rsid w:val="00737004"/>
    <w:rsid w:val="00737E71"/>
    <w:rsid w:val="00740825"/>
    <w:rsid w:val="00742350"/>
    <w:rsid w:val="0074246E"/>
    <w:rsid w:val="00743191"/>
    <w:rsid w:val="00745497"/>
    <w:rsid w:val="00746C98"/>
    <w:rsid w:val="00746FCC"/>
    <w:rsid w:val="007475B9"/>
    <w:rsid w:val="00747E63"/>
    <w:rsid w:val="007500E7"/>
    <w:rsid w:val="007516D2"/>
    <w:rsid w:val="0075378D"/>
    <w:rsid w:val="00753863"/>
    <w:rsid w:val="0075589C"/>
    <w:rsid w:val="00757FBB"/>
    <w:rsid w:val="00760441"/>
    <w:rsid w:val="00761509"/>
    <w:rsid w:val="00761BD5"/>
    <w:rsid w:val="00761D5B"/>
    <w:rsid w:val="00762818"/>
    <w:rsid w:val="0076297E"/>
    <w:rsid w:val="00762D11"/>
    <w:rsid w:val="00764424"/>
    <w:rsid w:val="00764625"/>
    <w:rsid w:val="00764ACB"/>
    <w:rsid w:val="00764EAB"/>
    <w:rsid w:val="00765459"/>
    <w:rsid w:val="00765B6A"/>
    <w:rsid w:val="007664F4"/>
    <w:rsid w:val="007670DA"/>
    <w:rsid w:val="0076725D"/>
    <w:rsid w:val="00767395"/>
    <w:rsid w:val="0076793D"/>
    <w:rsid w:val="00772C58"/>
    <w:rsid w:val="00773421"/>
    <w:rsid w:val="007737D8"/>
    <w:rsid w:val="00773D16"/>
    <w:rsid w:val="007744FA"/>
    <w:rsid w:val="00774535"/>
    <w:rsid w:val="00774A98"/>
    <w:rsid w:val="00775846"/>
    <w:rsid w:val="00775E79"/>
    <w:rsid w:val="00775ED0"/>
    <w:rsid w:val="00775F08"/>
    <w:rsid w:val="00776ADD"/>
    <w:rsid w:val="0078378A"/>
    <w:rsid w:val="007843E7"/>
    <w:rsid w:val="00790356"/>
    <w:rsid w:val="00790AFD"/>
    <w:rsid w:val="00791D1C"/>
    <w:rsid w:val="007920FE"/>
    <w:rsid w:val="007927CA"/>
    <w:rsid w:val="00792D43"/>
    <w:rsid w:val="00793656"/>
    <w:rsid w:val="00794188"/>
    <w:rsid w:val="00794570"/>
    <w:rsid w:val="00794819"/>
    <w:rsid w:val="0079717D"/>
    <w:rsid w:val="00797BC5"/>
    <w:rsid w:val="00797C1D"/>
    <w:rsid w:val="00797EA3"/>
    <w:rsid w:val="007A1839"/>
    <w:rsid w:val="007A3033"/>
    <w:rsid w:val="007A3918"/>
    <w:rsid w:val="007A509B"/>
    <w:rsid w:val="007A5B51"/>
    <w:rsid w:val="007A62F8"/>
    <w:rsid w:val="007A7069"/>
    <w:rsid w:val="007B0817"/>
    <w:rsid w:val="007B11E2"/>
    <w:rsid w:val="007B15CC"/>
    <w:rsid w:val="007B2BD7"/>
    <w:rsid w:val="007B30FE"/>
    <w:rsid w:val="007B38F6"/>
    <w:rsid w:val="007B39AE"/>
    <w:rsid w:val="007B6702"/>
    <w:rsid w:val="007B6929"/>
    <w:rsid w:val="007B6E1F"/>
    <w:rsid w:val="007B79E5"/>
    <w:rsid w:val="007B7A61"/>
    <w:rsid w:val="007B7C0A"/>
    <w:rsid w:val="007B7D63"/>
    <w:rsid w:val="007C189A"/>
    <w:rsid w:val="007C1A22"/>
    <w:rsid w:val="007C3D10"/>
    <w:rsid w:val="007C4812"/>
    <w:rsid w:val="007C4A9B"/>
    <w:rsid w:val="007C7C9C"/>
    <w:rsid w:val="007C7DAF"/>
    <w:rsid w:val="007C7ED3"/>
    <w:rsid w:val="007D030D"/>
    <w:rsid w:val="007D2C4C"/>
    <w:rsid w:val="007D2E5A"/>
    <w:rsid w:val="007D4122"/>
    <w:rsid w:val="007D4318"/>
    <w:rsid w:val="007D487A"/>
    <w:rsid w:val="007D4F4A"/>
    <w:rsid w:val="007D7AE2"/>
    <w:rsid w:val="007D7B0F"/>
    <w:rsid w:val="007D7C11"/>
    <w:rsid w:val="007D7FA0"/>
    <w:rsid w:val="007E1FA8"/>
    <w:rsid w:val="007E30B3"/>
    <w:rsid w:val="007E3A1B"/>
    <w:rsid w:val="007E4996"/>
    <w:rsid w:val="007E4DE2"/>
    <w:rsid w:val="007E57B7"/>
    <w:rsid w:val="007E5B11"/>
    <w:rsid w:val="007E6083"/>
    <w:rsid w:val="007E77B4"/>
    <w:rsid w:val="007E78CA"/>
    <w:rsid w:val="007E7DE8"/>
    <w:rsid w:val="007F02DB"/>
    <w:rsid w:val="007F168E"/>
    <w:rsid w:val="007F1954"/>
    <w:rsid w:val="007F1A2F"/>
    <w:rsid w:val="007F2251"/>
    <w:rsid w:val="007F26BA"/>
    <w:rsid w:val="007F2FA9"/>
    <w:rsid w:val="007F36E0"/>
    <w:rsid w:val="007F36EF"/>
    <w:rsid w:val="007F3999"/>
    <w:rsid w:val="007F522D"/>
    <w:rsid w:val="007F595C"/>
    <w:rsid w:val="007F6939"/>
    <w:rsid w:val="00800066"/>
    <w:rsid w:val="00803DBA"/>
    <w:rsid w:val="0080564B"/>
    <w:rsid w:val="00805760"/>
    <w:rsid w:val="00806333"/>
    <w:rsid w:val="00807700"/>
    <w:rsid w:val="008113F3"/>
    <w:rsid w:val="008134E4"/>
    <w:rsid w:val="0081394C"/>
    <w:rsid w:val="00814202"/>
    <w:rsid w:val="0081511D"/>
    <w:rsid w:val="00815603"/>
    <w:rsid w:val="00817056"/>
    <w:rsid w:val="00820127"/>
    <w:rsid w:val="00820A50"/>
    <w:rsid w:val="00821C45"/>
    <w:rsid w:val="00824CA5"/>
    <w:rsid w:val="00824F3C"/>
    <w:rsid w:val="00825BC6"/>
    <w:rsid w:val="00825FE4"/>
    <w:rsid w:val="008260E4"/>
    <w:rsid w:val="0082622E"/>
    <w:rsid w:val="00826C42"/>
    <w:rsid w:val="00830CD2"/>
    <w:rsid w:val="00830E1A"/>
    <w:rsid w:val="00832062"/>
    <w:rsid w:val="008325EC"/>
    <w:rsid w:val="00832A85"/>
    <w:rsid w:val="008333F7"/>
    <w:rsid w:val="008334B5"/>
    <w:rsid w:val="00833C22"/>
    <w:rsid w:val="00834292"/>
    <w:rsid w:val="00834587"/>
    <w:rsid w:val="00834795"/>
    <w:rsid w:val="00834B6C"/>
    <w:rsid w:val="00836252"/>
    <w:rsid w:val="008377FA"/>
    <w:rsid w:val="008403A9"/>
    <w:rsid w:val="008404C5"/>
    <w:rsid w:val="00842512"/>
    <w:rsid w:val="00843E8D"/>
    <w:rsid w:val="008444E1"/>
    <w:rsid w:val="00844B18"/>
    <w:rsid w:val="00845142"/>
    <w:rsid w:val="00845753"/>
    <w:rsid w:val="008457FF"/>
    <w:rsid w:val="00845C3E"/>
    <w:rsid w:val="00845DF9"/>
    <w:rsid w:val="00845E31"/>
    <w:rsid w:val="008461A3"/>
    <w:rsid w:val="008465CC"/>
    <w:rsid w:val="008470EE"/>
    <w:rsid w:val="00847AFC"/>
    <w:rsid w:val="00847F26"/>
    <w:rsid w:val="008500FB"/>
    <w:rsid w:val="00850B37"/>
    <w:rsid w:val="00850EF4"/>
    <w:rsid w:val="00852A7C"/>
    <w:rsid w:val="008534B1"/>
    <w:rsid w:val="008536A3"/>
    <w:rsid w:val="00855181"/>
    <w:rsid w:val="008555E0"/>
    <w:rsid w:val="00856EEB"/>
    <w:rsid w:val="00856FC5"/>
    <w:rsid w:val="0086005B"/>
    <w:rsid w:val="008604C2"/>
    <w:rsid w:val="00861D2C"/>
    <w:rsid w:val="00861EC0"/>
    <w:rsid w:val="008625D2"/>
    <w:rsid w:val="00862914"/>
    <w:rsid w:val="00863549"/>
    <w:rsid w:val="008639F8"/>
    <w:rsid w:val="00864F7F"/>
    <w:rsid w:val="00865637"/>
    <w:rsid w:val="00866620"/>
    <w:rsid w:val="0086736A"/>
    <w:rsid w:val="00867B13"/>
    <w:rsid w:val="008700A6"/>
    <w:rsid w:val="0087050A"/>
    <w:rsid w:val="008706B3"/>
    <w:rsid w:val="00871B27"/>
    <w:rsid w:val="0087359E"/>
    <w:rsid w:val="0087386D"/>
    <w:rsid w:val="008745D5"/>
    <w:rsid w:val="008746C2"/>
    <w:rsid w:val="008747EB"/>
    <w:rsid w:val="008751C2"/>
    <w:rsid w:val="00877500"/>
    <w:rsid w:val="00880BE7"/>
    <w:rsid w:val="008812DA"/>
    <w:rsid w:val="0088168E"/>
    <w:rsid w:val="008829BF"/>
    <w:rsid w:val="00882B5C"/>
    <w:rsid w:val="00882F23"/>
    <w:rsid w:val="008831E6"/>
    <w:rsid w:val="00883778"/>
    <w:rsid w:val="00884DC5"/>
    <w:rsid w:val="00885A6D"/>
    <w:rsid w:val="00885B7E"/>
    <w:rsid w:val="00887F0C"/>
    <w:rsid w:val="00887F19"/>
    <w:rsid w:val="0089047A"/>
    <w:rsid w:val="00890B94"/>
    <w:rsid w:val="0089111E"/>
    <w:rsid w:val="00891A8A"/>
    <w:rsid w:val="008920EB"/>
    <w:rsid w:val="0089431D"/>
    <w:rsid w:val="008948DC"/>
    <w:rsid w:val="00894A03"/>
    <w:rsid w:val="00894AAB"/>
    <w:rsid w:val="0089610C"/>
    <w:rsid w:val="008966F4"/>
    <w:rsid w:val="008A0C20"/>
    <w:rsid w:val="008A1020"/>
    <w:rsid w:val="008A1250"/>
    <w:rsid w:val="008A1FCF"/>
    <w:rsid w:val="008A2EFB"/>
    <w:rsid w:val="008A30C2"/>
    <w:rsid w:val="008A3DDB"/>
    <w:rsid w:val="008A43BD"/>
    <w:rsid w:val="008A4609"/>
    <w:rsid w:val="008A490E"/>
    <w:rsid w:val="008A576D"/>
    <w:rsid w:val="008A6A9B"/>
    <w:rsid w:val="008A7782"/>
    <w:rsid w:val="008B034A"/>
    <w:rsid w:val="008B1112"/>
    <w:rsid w:val="008B199C"/>
    <w:rsid w:val="008B223F"/>
    <w:rsid w:val="008B27A4"/>
    <w:rsid w:val="008B285E"/>
    <w:rsid w:val="008B2B20"/>
    <w:rsid w:val="008B3FE3"/>
    <w:rsid w:val="008B41E0"/>
    <w:rsid w:val="008B44BC"/>
    <w:rsid w:val="008B4953"/>
    <w:rsid w:val="008B5687"/>
    <w:rsid w:val="008B6788"/>
    <w:rsid w:val="008B72D6"/>
    <w:rsid w:val="008C05D4"/>
    <w:rsid w:val="008C1501"/>
    <w:rsid w:val="008C2312"/>
    <w:rsid w:val="008C2ABC"/>
    <w:rsid w:val="008C494C"/>
    <w:rsid w:val="008C4B5A"/>
    <w:rsid w:val="008C5296"/>
    <w:rsid w:val="008C57AA"/>
    <w:rsid w:val="008C78F5"/>
    <w:rsid w:val="008D05D9"/>
    <w:rsid w:val="008D1B70"/>
    <w:rsid w:val="008D2E18"/>
    <w:rsid w:val="008D330B"/>
    <w:rsid w:val="008D4FA9"/>
    <w:rsid w:val="008D5C41"/>
    <w:rsid w:val="008D6FFE"/>
    <w:rsid w:val="008D74D1"/>
    <w:rsid w:val="008D7852"/>
    <w:rsid w:val="008D7857"/>
    <w:rsid w:val="008D7AD8"/>
    <w:rsid w:val="008D7CBE"/>
    <w:rsid w:val="008E1105"/>
    <w:rsid w:val="008E186F"/>
    <w:rsid w:val="008E1BD6"/>
    <w:rsid w:val="008E1E3C"/>
    <w:rsid w:val="008E28A3"/>
    <w:rsid w:val="008E2A60"/>
    <w:rsid w:val="008E2E8D"/>
    <w:rsid w:val="008E3518"/>
    <w:rsid w:val="008E3521"/>
    <w:rsid w:val="008E3EF0"/>
    <w:rsid w:val="008E51CC"/>
    <w:rsid w:val="008F0159"/>
    <w:rsid w:val="008F3278"/>
    <w:rsid w:val="008F3865"/>
    <w:rsid w:val="008F40B9"/>
    <w:rsid w:val="008F48BC"/>
    <w:rsid w:val="008F616B"/>
    <w:rsid w:val="008F754D"/>
    <w:rsid w:val="0090169A"/>
    <w:rsid w:val="00901B27"/>
    <w:rsid w:val="009021E4"/>
    <w:rsid w:val="0090243A"/>
    <w:rsid w:val="0090341B"/>
    <w:rsid w:val="0090373C"/>
    <w:rsid w:val="00903F09"/>
    <w:rsid w:val="00906531"/>
    <w:rsid w:val="00906AA1"/>
    <w:rsid w:val="00907157"/>
    <w:rsid w:val="009104E6"/>
    <w:rsid w:val="00911BFB"/>
    <w:rsid w:val="009127E8"/>
    <w:rsid w:val="00914100"/>
    <w:rsid w:val="00914419"/>
    <w:rsid w:val="00914A19"/>
    <w:rsid w:val="009152D0"/>
    <w:rsid w:val="00915460"/>
    <w:rsid w:val="009171BF"/>
    <w:rsid w:val="00917A6C"/>
    <w:rsid w:val="00920217"/>
    <w:rsid w:val="00920794"/>
    <w:rsid w:val="00920C5F"/>
    <w:rsid w:val="00920EAC"/>
    <w:rsid w:val="00920FCE"/>
    <w:rsid w:val="00921E07"/>
    <w:rsid w:val="00921F11"/>
    <w:rsid w:val="0092262C"/>
    <w:rsid w:val="0092277C"/>
    <w:rsid w:val="009229BF"/>
    <w:rsid w:val="00923073"/>
    <w:rsid w:val="0092396C"/>
    <w:rsid w:val="00924A3D"/>
    <w:rsid w:val="00924DED"/>
    <w:rsid w:val="00925D5C"/>
    <w:rsid w:val="009261CE"/>
    <w:rsid w:val="00926256"/>
    <w:rsid w:val="00927EF0"/>
    <w:rsid w:val="00930CBD"/>
    <w:rsid w:val="0093107E"/>
    <w:rsid w:val="0093149E"/>
    <w:rsid w:val="009318FF"/>
    <w:rsid w:val="00933438"/>
    <w:rsid w:val="009360B6"/>
    <w:rsid w:val="0093706C"/>
    <w:rsid w:val="00937A31"/>
    <w:rsid w:val="0094116B"/>
    <w:rsid w:val="00942D33"/>
    <w:rsid w:val="00943FE7"/>
    <w:rsid w:val="00945EB8"/>
    <w:rsid w:val="00945EBC"/>
    <w:rsid w:val="009470EB"/>
    <w:rsid w:val="00947731"/>
    <w:rsid w:val="00947806"/>
    <w:rsid w:val="00947B26"/>
    <w:rsid w:val="00947DA2"/>
    <w:rsid w:val="00950101"/>
    <w:rsid w:val="00950400"/>
    <w:rsid w:val="009509A6"/>
    <w:rsid w:val="0095174E"/>
    <w:rsid w:val="00952407"/>
    <w:rsid w:val="0095304C"/>
    <w:rsid w:val="00956D56"/>
    <w:rsid w:val="0095759E"/>
    <w:rsid w:val="00957B23"/>
    <w:rsid w:val="00961F8C"/>
    <w:rsid w:val="00962198"/>
    <w:rsid w:val="009621EE"/>
    <w:rsid w:val="00962A95"/>
    <w:rsid w:val="00962D20"/>
    <w:rsid w:val="00962DF0"/>
    <w:rsid w:val="00962E1B"/>
    <w:rsid w:val="00962E61"/>
    <w:rsid w:val="009632E4"/>
    <w:rsid w:val="00963EAD"/>
    <w:rsid w:val="00965EC1"/>
    <w:rsid w:val="00966296"/>
    <w:rsid w:val="00966C1D"/>
    <w:rsid w:val="00966E1D"/>
    <w:rsid w:val="009708D6"/>
    <w:rsid w:val="00970F54"/>
    <w:rsid w:val="00971369"/>
    <w:rsid w:val="00972BAA"/>
    <w:rsid w:val="00972CC2"/>
    <w:rsid w:val="00973488"/>
    <w:rsid w:val="009740D7"/>
    <w:rsid w:val="009749D4"/>
    <w:rsid w:val="00975EA2"/>
    <w:rsid w:val="009765E2"/>
    <w:rsid w:val="009771FD"/>
    <w:rsid w:val="00977B1F"/>
    <w:rsid w:val="00980C5B"/>
    <w:rsid w:val="00981FE0"/>
    <w:rsid w:val="009823CF"/>
    <w:rsid w:val="0098254E"/>
    <w:rsid w:val="009848A3"/>
    <w:rsid w:val="00984AFB"/>
    <w:rsid w:val="00985784"/>
    <w:rsid w:val="00985ACE"/>
    <w:rsid w:val="00985E39"/>
    <w:rsid w:val="00986331"/>
    <w:rsid w:val="00986556"/>
    <w:rsid w:val="0098703A"/>
    <w:rsid w:val="00987085"/>
    <w:rsid w:val="0098741C"/>
    <w:rsid w:val="009875C2"/>
    <w:rsid w:val="00987E22"/>
    <w:rsid w:val="00991FB2"/>
    <w:rsid w:val="0099258D"/>
    <w:rsid w:val="009926A6"/>
    <w:rsid w:val="00995311"/>
    <w:rsid w:val="009A083A"/>
    <w:rsid w:val="009A096A"/>
    <w:rsid w:val="009A1D85"/>
    <w:rsid w:val="009A2237"/>
    <w:rsid w:val="009A63F1"/>
    <w:rsid w:val="009A6667"/>
    <w:rsid w:val="009A7996"/>
    <w:rsid w:val="009B3AD0"/>
    <w:rsid w:val="009B428A"/>
    <w:rsid w:val="009B54EE"/>
    <w:rsid w:val="009B5A93"/>
    <w:rsid w:val="009B67E8"/>
    <w:rsid w:val="009B6BFA"/>
    <w:rsid w:val="009B7106"/>
    <w:rsid w:val="009B74A4"/>
    <w:rsid w:val="009C0EAC"/>
    <w:rsid w:val="009C0EF5"/>
    <w:rsid w:val="009C1106"/>
    <w:rsid w:val="009C278D"/>
    <w:rsid w:val="009C6B04"/>
    <w:rsid w:val="009C7105"/>
    <w:rsid w:val="009C72E4"/>
    <w:rsid w:val="009C73E2"/>
    <w:rsid w:val="009D0CDB"/>
    <w:rsid w:val="009D275A"/>
    <w:rsid w:val="009D35A9"/>
    <w:rsid w:val="009D382C"/>
    <w:rsid w:val="009D3D59"/>
    <w:rsid w:val="009D3F22"/>
    <w:rsid w:val="009D545A"/>
    <w:rsid w:val="009D5B64"/>
    <w:rsid w:val="009D71B7"/>
    <w:rsid w:val="009E08CC"/>
    <w:rsid w:val="009E0B69"/>
    <w:rsid w:val="009E1DB6"/>
    <w:rsid w:val="009E3E8B"/>
    <w:rsid w:val="009E4A08"/>
    <w:rsid w:val="009E5984"/>
    <w:rsid w:val="009E6D30"/>
    <w:rsid w:val="009E74E4"/>
    <w:rsid w:val="009F06BE"/>
    <w:rsid w:val="009F1488"/>
    <w:rsid w:val="009F1EDA"/>
    <w:rsid w:val="009F27C9"/>
    <w:rsid w:val="009F3C7B"/>
    <w:rsid w:val="009F465D"/>
    <w:rsid w:val="009F67FA"/>
    <w:rsid w:val="009F6ED4"/>
    <w:rsid w:val="00A003D4"/>
    <w:rsid w:val="00A0169F"/>
    <w:rsid w:val="00A02A19"/>
    <w:rsid w:val="00A02A4F"/>
    <w:rsid w:val="00A02B59"/>
    <w:rsid w:val="00A04908"/>
    <w:rsid w:val="00A05860"/>
    <w:rsid w:val="00A06730"/>
    <w:rsid w:val="00A06BE0"/>
    <w:rsid w:val="00A07CA7"/>
    <w:rsid w:val="00A1161E"/>
    <w:rsid w:val="00A11C81"/>
    <w:rsid w:val="00A12237"/>
    <w:rsid w:val="00A122BB"/>
    <w:rsid w:val="00A12821"/>
    <w:rsid w:val="00A14E66"/>
    <w:rsid w:val="00A159A0"/>
    <w:rsid w:val="00A200D7"/>
    <w:rsid w:val="00A21757"/>
    <w:rsid w:val="00A22F62"/>
    <w:rsid w:val="00A22FFC"/>
    <w:rsid w:val="00A24C01"/>
    <w:rsid w:val="00A24C9E"/>
    <w:rsid w:val="00A25AA4"/>
    <w:rsid w:val="00A27B7B"/>
    <w:rsid w:val="00A304FD"/>
    <w:rsid w:val="00A33523"/>
    <w:rsid w:val="00A33596"/>
    <w:rsid w:val="00A33AC5"/>
    <w:rsid w:val="00A35E3D"/>
    <w:rsid w:val="00A36FA3"/>
    <w:rsid w:val="00A370D7"/>
    <w:rsid w:val="00A378DC"/>
    <w:rsid w:val="00A37F9E"/>
    <w:rsid w:val="00A41FF4"/>
    <w:rsid w:val="00A42E0E"/>
    <w:rsid w:val="00A46527"/>
    <w:rsid w:val="00A465D0"/>
    <w:rsid w:val="00A46B46"/>
    <w:rsid w:val="00A47C3D"/>
    <w:rsid w:val="00A5443D"/>
    <w:rsid w:val="00A54FA3"/>
    <w:rsid w:val="00A61241"/>
    <w:rsid w:val="00A63F2B"/>
    <w:rsid w:val="00A6680B"/>
    <w:rsid w:val="00A66A98"/>
    <w:rsid w:val="00A6714D"/>
    <w:rsid w:val="00A67396"/>
    <w:rsid w:val="00A7070B"/>
    <w:rsid w:val="00A70EA7"/>
    <w:rsid w:val="00A70EC8"/>
    <w:rsid w:val="00A723C4"/>
    <w:rsid w:val="00A72684"/>
    <w:rsid w:val="00A728CF"/>
    <w:rsid w:val="00A729B9"/>
    <w:rsid w:val="00A74513"/>
    <w:rsid w:val="00A770E3"/>
    <w:rsid w:val="00A7738A"/>
    <w:rsid w:val="00A80790"/>
    <w:rsid w:val="00A80BBD"/>
    <w:rsid w:val="00A8119C"/>
    <w:rsid w:val="00A833E4"/>
    <w:rsid w:val="00A8379A"/>
    <w:rsid w:val="00A84447"/>
    <w:rsid w:val="00A855D9"/>
    <w:rsid w:val="00A85666"/>
    <w:rsid w:val="00A861D4"/>
    <w:rsid w:val="00A87D2C"/>
    <w:rsid w:val="00A90274"/>
    <w:rsid w:val="00A90FD6"/>
    <w:rsid w:val="00A926CA"/>
    <w:rsid w:val="00A95632"/>
    <w:rsid w:val="00A96B87"/>
    <w:rsid w:val="00AA06C9"/>
    <w:rsid w:val="00AA0828"/>
    <w:rsid w:val="00AA23A4"/>
    <w:rsid w:val="00AA3405"/>
    <w:rsid w:val="00AA36FD"/>
    <w:rsid w:val="00AA4A70"/>
    <w:rsid w:val="00AA6365"/>
    <w:rsid w:val="00AA7EDC"/>
    <w:rsid w:val="00AB03CB"/>
    <w:rsid w:val="00AB09C9"/>
    <w:rsid w:val="00AB0E7F"/>
    <w:rsid w:val="00AB145F"/>
    <w:rsid w:val="00AB3D91"/>
    <w:rsid w:val="00AB4D4F"/>
    <w:rsid w:val="00AB5B28"/>
    <w:rsid w:val="00AB69FF"/>
    <w:rsid w:val="00AB6DB0"/>
    <w:rsid w:val="00AB7078"/>
    <w:rsid w:val="00AB7FE5"/>
    <w:rsid w:val="00AC00F4"/>
    <w:rsid w:val="00AC1E5A"/>
    <w:rsid w:val="00AC21D0"/>
    <w:rsid w:val="00AC282D"/>
    <w:rsid w:val="00AC33F6"/>
    <w:rsid w:val="00AC5D54"/>
    <w:rsid w:val="00AC6304"/>
    <w:rsid w:val="00AC6459"/>
    <w:rsid w:val="00AC6911"/>
    <w:rsid w:val="00AD08F5"/>
    <w:rsid w:val="00AD0A1B"/>
    <w:rsid w:val="00AD29D3"/>
    <w:rsid w:val="00AD2C25"/>
    <w:rsid w:val="00AD57C6"/>
    <w:rsid w:val="00AD6104"/>
    <w:rsid w:val="00AD6266"/>
    <w:rsid w:val="00AD70A2"/>
    <w:rsid w:val="00AE0013"/>
    <w:rsid w:val="00AE0046"/>
    <w:rsid w:val="00AE1C9D"/>
    <w:rsid w:val="00AE21C0"/>
    <w:rsid w:val="00AE2E41"/>
    <w:rsid w:val="00AE3279"/>
    <w:rsid w:val="00AE4A24"/>
    <w:rsid w:val="00AE55DF"/>
    <w:rsid w:val="00AE5D59"/>
    <w:rsid w:val="00AF046E"/>
    <w:rsid w:val="00AF1361"/>
    <w:rsid w:val="00AF3C7D"/>
    <w:rsid w:val="00AF5913"/>
    <w:rsid w:val="00AF6160"/>
    <w:rsid w:val="00AF6581"/>
    <w:rsid w:val="00AF7C8B"/>
    <w:rsid w:val="00B0106F"/>
    <w:rsid w:val="00B013BA"/>
    <w:rsid w:val="00B01750"/>
    <w:rsid w:val="00B01E97"/>
    <w:rsid w:val="00B024BB"/>
    <w:rsid w:val="00B05716"/>
    <w:rsid w:val="00B06410"/>
    <w:rsid w:val="00B07608"/>
    <w:rsid w:val="00B07FD4"/>
    <w:rsid w:val="00B1103E"/>
    <w:rsid w:val="00B11E4A"/>
    <w:rsid w:val="00B13392"/>
    <w:rsid w:val="00B13B51"/>
    <w:rsid w:val="00B14B22"/>
    <w:rsid w:val="00B16A48"/>
    <w:rsid w:val="00B171EF"/>
    <w:rsid w:val="00B201AB"/>
    <w:rsid w:val="00B20436"/>
    <w:rsid w:val="00B2153A"/>
    <w:rsid w:val="00B21AD3"/>
    <w:rsid w:val="00B255BA"/>
    <w:rsid w:val="00B25A7F"/>
    <w:rsid w:val="00B271B0"/>
    <w:rsid w:val="00B274DA"/>
    <w:rsid w:val="00B27777"/>
    <w:rsid w:val="00B31182"/>
    <w:rsid w:val="00B31948"/>
    <w:rsid w:val="00B323AA"/>
    <w:rsid w:val="00B326FB"/>
    <w:rsid w:val="00B32DC9"/>
    <w:rsid w:val="00B33952"/>
    <w:rsid w:val="00B3553A"/>
    <w:rsid w:val="00B36334"/>
    <w:rsid w:val="00B37651"/>
    <w:rsid w:val="00B41067"/>
    <w:rsid w:val="00B41395"/>
    <w:rsid w:val="00B41628"/>
    <w:rsid w:val="00B41B2E"/>
    <w:rsid w:val="00B41CF4"/>
    <w:rsid w:val="00B42EDA"/>
    <w:rsid w:val="00B43CCA"/>
    <w:rsid w:val="00B45B19"/>
    <w:rsid w:val="00B45DC1"/>
    <w:rsid w:val="00B4765B"/>
    <w:rsid w:val="00B47CDB"/>
    <w:rsid w:val="00B50F6D"/>
    <w:rsid w:val="00B51B14"/>
    <w:rsid w:val="00B54AD3"/>
    <w:rsid w:val="00B54D88"/>
    <w:rsid w:val="00B554CC"/>
    <w:rsid w:val="00B55882"/>
    <w:rsid w:val="00B5598D"/>
    <w:rsid w:val="00B56E38"/>
    <w:rsid w:val="00B5782C"/>
    <w:rsid w:val="00B57A46"/>
    <w:rsid w:val="00B57BBC"/>
    <w:rsid w:val="00B60480"/>
    <w:rsid w:val="00B60B4A"/>
    <w:rsid w:val="00B60DA2"/>
    <w:rsid w:val="00B613CE"/>
    <w:rsid w:val="00B614B9"/>
    <w:rsid w:val="00B61CC2"/>
    <w:rsid w:val="00B62B99"/>
    <w:rsid w:val="00B62F9B"/>
    <w:rsid w:val="00B643D0"/>
    <w:rsid w:val="00B64EEA"/>
    <w:rsid w:val="00B6512A"/>
    <w:rsid w:val="00B6585B"/>
    <w:rsid w:val="00B705BB"/>
    <w:rsid w:val="00B70C60"/>
    <w:rsid w:val="00B71091"/>
    <w:rsid w:val="00B71E93"/>
    <w:rsid w:val="00B753D6"/>
    <w:rsid w:val="00B75A44"/>
    <w:rsid w:val="00B76033"/>
    <w:rsid w:val="00B76BC5"/>
    <w:rsid w:val="00B77353"/>
    <w:rsid w:val="00B778EC"/>
    <w:rsid w:val="00B801E9"/>
    <w:rsid w:val="00B8055E"/>
    <w:rsid w:val="00B809F0"/>
    <w:rsid w:val="00B80DB6"/>
    <w:rsid w:val="00B812CB"/>
    <w:rsid w:val="00B818FB"/>
    <w:rsid w:val="00B82497"/>
    <w:rsid w:val="00B84AF0"/>
    <w:rsid w:val="00B86F7C"/>
    <w:rsid w:val="00B87E22"/>
    <w:rsid w:val="00B90821"/>
    <w:rsid w:val="00B90BBF"/>
    <w:rsid w:val="00B91627"/>
    <w:rsid w:val="00B91CC5"/>
    <w:rsid w:val="00B924BC"/>
    <w:rsid w:val="00B92A0F"/>
    <w:rsid w:val="00B92A8A"/>
    <w:rsid w:val="00B93874"/>
    <w:rsid w:val="00B95584"/>
    <w:rsid w:val="00B95731"/>
    <w:rsid w:val="00B95FFC"/>
    <w:rsid w:val="00B97416"/>
    <w:rsid w:val="00BA0730"/>
    <w:rsid w:val="00BA1CBE"/>
    <w:rsid w:val="00BA240B"/>
    <w:rsid w:val="00BA251F"/>
    <w:rsid w:val="00BA28BC"/>
    <w:rsid w:val="00BA2D77"/>
    <w:rsid w:val="00BA359F"/>
    <w:rsid w:val="00BA3DB1"/>
    <w:rsid w:val="00BA3E51"/>
    <w:rsid w:val="00BA47EC"/>
    <w:rsid w:val="00BA5231"/>
    <w:rsid w:val="00BA61B6"/>
    <w:rsid w:val="00BA671E"/>
    <w:rsid w:val="00BA6E09"/>
    <w:rsid w:val="00BA7098"/>
    <w:rsid w:val="00BA727D"/>
    <w:rsid w:val="00BA7ED5"/>
    <w:rsid w:val="00BB02AD"/>
    <w:rsid w:val="00BB07DF"/>
    <w:rsid w:val="00BB3142"/>
    <w:rsid w:val="00BB36BD"/>
    <w:rsid w:val="00BB4B85"/>
    <w:rsid w:val="00BB4F32"/>
    <w:rsid w:val="00BB5722"/>
    <w:rsid w:val="00BB5A74"/>
    <w:rsid w:val="00BB5D6F"/>
    <w:rsid w:val="00BB6612"/>
    <w:rsid w:val="00BB6AB4"/>
    <w:rsid w:val="00BC205B"/>
    <w:rsid w:val="00BC2343"/>
    <w:rsid w:val="00BC2D4C"/>
    <w:rsid w:val="00BC2FE2"/>
    <w:rsid w:val="00BC3334"/>
    <w:rsid w:val="00BC3AE7"/>
    <w:rsid w:val="00BC3B65"/>
    <w:rsid w:val="00BC3F74"/>
    <w:rsid w:val="00BC42E7"/>
    <w:rsid w:val="00BC54E3"/>
    <w:rsid w:val="00BC650A"/>
    <w:rsid w:val="00BC75B9"/>
    <w:rsid w:val="00BD0248"/>
    <w:rsid w:val="00BD0E0C"/>
    <w:rsid w:val="00BD0FEF"/>
    <w:rsid w:val="00BD1FF6"/>
    <w:rsid w:val="00BD34C7"/>
    <w:rsid w:val="00BD355F"/>
    <w:rsid w:val="00BD40D8"/>
    <w:rsid w:val="00BD43AD"/>
    <w:rsid w:val="00BD4F48"/>
    <w:rsid w:val="00BD5BB5"/>
    <w:rsid w:val="00BD5E78"/>
    <w:rsid w:val="00BD6049"/>
    <w:rsid w:val="00BD6064"/>
    <w:rsid w:val="00BE0BEA"/>
    <w:rsid w:val="00BE13B9"/>
    <w:rsid w:val="00BE1B2F"/>
    <w:rsid w:val="00BE2ADA"/>
    <w:rsid w:val="00BE440F"/>
    <w:rsid w:val="00BE4491"/>
    <w:rsid w:val="00BE548E"/>
    <w:rsid w:val="00BE5FB3"/>
    <w:rsid w:val="00BE716E"/>
    <w:rsid w:val="00BF0371"/>
    <w:rsid w:val="00BF06D0"/>
    <w:rsid w:val="00BF07DB"/>
    <w:rsid w:val="00BF17D0"/>
    <w:rsid w:val="00BF1C04"/>
    <w:rsid w:val="00BF3858"/>
    <w:rsid w:val="00BF3BA2"/>
    <w:rsid w:val="00BF496A"/>
    <w:rsid w:val="00BF4E17"/>
    <w:rsid w:val="00BF5C69"/>
    <w:rsid w:val="00BF6678"/>
    <w:rsid w:val="00BF7B65"/>
    <w:rsid w:val="00BF7B86"/>
    <w:rsid w:val="00C0008C"/>
    <w:rsid w:val="00C02674"/>
    <w:rsid w:val="00C034C6"/>
    <w:rsid w:val="00C03526"/>
    <w:rsid w:val="00C038A3"/>
    <w:rsid w:val="00C04714"/>
    <w:rsid w:val="00C04EB7"/>
    <w:rsid w:val="00C05E36"/>
    <w:rsid w:val="00C075B4"/>
    <w:rsid w:val="00C10058"/>
    <w:rsid w:val="00C10F60"/>
    <w:rsid w:val="00C111F2"/>
    <w:rsid w:val="00C12DAD"/>
    <w:rsid w:val="00C12FCD"/>
    <w:rsid w:val="00C132C1"/>
    <w:rsid w:val="00C155FC"/>
    <w:rsid w:val="00C164F1"/>
    <w:rsid w:val="00C166BA"/>
    <w:rsid w:val="00C17008"/>
    <w:rsid w:val="00C17D9C"/>
    <w:rsid w:val="00C20317"/>
    <w:rsid w:val="00C205F9"/>
    <w:rsid w:val="00C22303"/>
    <w:rsid w:val="00C23853"/>
    <w:rsid w:val="00C23EC4"/>
    <w:rsid w:val="00C248DD"/>
    <w:rsid w:val="00C25498"/>
    <w:rsid w:val="00C26A37"/>
    <w:rsid w:val="00C277AE"/>
    <w:rsid w:val="00C3049C"/>
    <w:rsid w:val="00C31B02"/>
    <w:rsid w:val="00C332F9"/>
    <w:rsid w:val="00C34946"/>
    <w:rsid w:val="00C34EE2"/>
    <w:rsid w:val="00C3514A"/>
    <w:rsid w:val="00C369FD"/>
    <w:rsid w:val="00C3713B"/>
    <w:rsid w:val="00C3756B"/>
    <w:rsid w:val="00C375DF"/>
    <w:rsid w:val="00C37BD3"/>
    <w:rsid w:val="00C37BE8"/>
    <w:rsid w:val="00C37E12"/>
    <w:rsid w:val="00C37F53"/>
    <w:rsid w:val="00C40362"/>
    <w:rsid w:val="00C40B27"/>
    <w:rsid w:val="00C41AF5"/>
    <w:rsid w:val="00C44CB1"/>
    <w:rsid w:val="00C46390"/>
    <w:rsid w:val="00C46703"/>
    <w:rsid w:val="00C46968"/>
    <w:rsid w:val="00C46F02"/>
    <w:rsid w:val="00C47691"/>
    <w:rsid w:val="00C515C2"/>
    <w:rsid w:val="00C5205E"/>
    <w:rsid w:val="00C525B1"/>
    <w:rsid w:val="00C532FC"/>
    <w:rsid w:val="00C5597B"/>
    <w:rsid w:val="00C57489"/>
    <w:rsid w:val="00C60AFB"/>
    <w:rsid w:val="00C60CB6"/>
    <w:rsid w:val="00C61011"/>
    <w:rsid w:val="00C6185C"/>
    <w:rsid w:val="00C62A63"/>
    <w:rsid w:val="00C630D2"/>
    <w:rsid w:val="00C6466F"/>
    <w:rsid w:val="00C64E0C"/>
    <w:rsid w:val="00C65414"/>
    <w:rsid w:val="00C65501"/>
    <w:rsid w:val="00C665C6"/>
    <w:rsid w:val="00C66D77"/>
    <w:rsid w:val="00C67758"/>
    <w:rsid w:val="00C67E78"/>
    <w:rsid w:val="00C706BB"/>
    <w:rsid w:val="00C707F3"/>
    <w:rsid w:val="00C70A39"/>
    <w:rsid w:val="00C70B30"/>
    <w:rsid w:val="00C7194C"/>
    <w:rsid w:val="00C71A3E"/>
    <w:rsid w:val="00C72BFE"/>
    <w:rsid w:val="00C732F3"/>
    <w:rsid w:val="00C733A2"/>
    <w:rsid w:val="00C73608"/>
    <w:rsid w:val="00C74007"/>
    <w:rsid w:val="00C7460B"/>
    <w:rsid w:val="00C75D84"/>
    <w:rsid w:val="00C76DF8"/>
    <w:rsid w:val="00C809D3"/>
    <w:rsid w:val="00C81DE6"/>
    <w:rsid w:val="00C82876"/>
    <w:rsid w:val="00C82EE8"/>
    <w:rsid w:val="00C832D9"/>
    <w:rsid w:val="00C8397F"/>
    <w:rsid w:val="00C84216"/>
    <w:rsid w:val="00C85445"/>
    <w:rsid w:val="00C857CB"/>
    <w:rsid w:val="00C86649"/>
    <w:rsid w:val="00C866A4"/>
    <w:rsid w:val="00C87329"/>
    <w:rsid w:val="00C908C9"/>
    <w:rsid w:val="00C90C9A"/>
    <w:rsid w:val="00C91A70"/>
    <w:rsid w:val="00C93CAE"/>
    <w:rsid w:val="00C94614"/>
    <w:rsid w:val="00C959A3"/>
    <w:rsid w:val="00C97540"/>
    <w:rsid w:val="00CA0933"/>
    <w:rsid w:val="00CA097D"/>
    <w:rsid w:val="00CA12B0"/>
    <w:rsid w:val="00CA24AA"/>
    <w:rsid w:val="00CA29C0"/>
    <w:rsid w:val="00CA321A"/>
    <w:rsid w:val="00CA3926"/>
    <w:rsid w:val="00CA49E2"/>
    <w:rsid w:val="00CA5716"/>
    <w:rsid w:val="00CA5CD9"/>
    <w:rsid w:val="00CA722D"/>
    <w:rsid w:val="00CA77E9"/>
    <w:rsid w:val="00CB027E"/>
    <w:rsid w:val="00CB0AC5"/>
    <w:rsid w:val="00CB1D6F"/>
    <w:rsid w:val="00CB2950"/>
    <w:rsid w:val="00CB3868"/>
    <w:rsid w:val="00CB46A6"/>
    <w:rsid w:val="00CB4D36"/>
    <w:rsid w:val="00CB51E2"/>
    <w:rsid w:val="00CB53B6"/>
    <w:rsid w:val="00CB5D40"/>
    <w:rsid w:val="00CB6B6A"/>
    <w:rsid w:val="00CC0387"/>
    <w:rsid w:val="00CC2DBD"/>
    <w:rsid w:val="00CC31D4"/>
    <w:rsid w:val="00CC5BF1"/>
    <w:rsid w:val="00CC69E4"/>
    <w:rsid w:val="00CD18D3"/>
    <w:rsid w:val="00CD1E66"/>
    <w:rsid w:val="00CD258E"/>
    <w:rsid w:val="00CD27C9"/>
    <w:rsid w:val="00CD3D73"/>
    <w:rsid w:val="00CD43B9"/>
    <w:rsid w:val="00CD500E"/>
    <w:rsid w:val="00CD5282"/>
    <w:rsid w:val="00CE0625"/>
    <w:rsid w:val="00CE0AD2"/>
    <w:rsid w:val="00CE1256"/>
    <w:rsid w:val="00CE1F60"/>
    <w:rsid w:val="00CE386E"/>
    <w:rsid w:val="00CE4A34"/>
    <w:rsid w:val="00CE4F28"/>
    <w:rsid w:val="00CE6B1F"/>
    <w:rsid w:val="00CE7380"/>
    <w:rsid w:val="00CE762F"/>
    <w:rsid w:val="00CE7C60"/>
    <w:rsid w:val="00CF0F2E"/>
    <w:rsid w:val="00CF1096"/>
    <w:rsid w:val="00CF144F"/>
    <w:rsid w:val="00CF53A1"/>
    <w:rsid w:val="00CF5832"/>
    <w:rsid w:val="00CF7E0C"/>
    <w:rsid w:val="00D00C8D"/>
    <w:rsid w:val="00D02A31"/>
    <w:rsid w:val="00D02B52"/>
    <w:rsid w:val="00D035E0"/>
    <w:rsid w:val="00D03D39"/>
    <w:rsid w:val="00D04093"/>
    <w:rsid w:val="00D0494B"/>
    <w:rsid w:val="00D0620B"/>
    <w:rsid w:val="00D0794D"/>
    <w:rsid w:val="00D102DD"/>
    <w:rsid w:val="00D10AFD"/>
    <w:rsid w:val="00D117E5"/>
    <w:rsid w:val="00D12841"/>
    <w:rsid w:val="00D140DF"/>
    <w:rsid w:val="00D15292"/>
    <w:rsid w:val="00D15853"/>
    <w:rsid w:val="00D15DA9"/>
    <w:rsid w:val="00D17F00"/>
    <w:rsid w:val="00D205E0"/>
    <w:rsid w:val="00D218C0"/>
    <w:rsid w:val="00D22D91"/>
    <w:rsid w:val="00D2433D"/>
    <w:rsid w:val="00D24700"/>
    <w:rsid w:val="00D24D0E"/>
    <w:rsid w:val="00D26B20"/>
    <w:rsid w:val="00D2775A"/>
    <w:rsid w:val="00D27EDD"/>
    <w:rsid w:val="00D31973"/>
    <w:rsid w:val="00D32553"/>
    <w:rsid w:val="00D330AC"/>
    <w:rsid w:val="00D33DA0"/>
    <w:rsid w:val="00D34824"/>
    <w:rsid w:val="00D35C46"/>
    <w:rsid w:val="00D35CBD"/>
    <w:rsid w:val="00D36004"/>
    <w:rsid w:val="00D37496"/>
    <w:rsid w:val="00D41A79"/>
    <w:rsid w:val="00D4327F"/>
    <w:rsid w:val="00D44663"/>
    <w:rsid w:val="00D458F0"/>
    <w:rsid w:val="00D45DB4"/>
    <w:rsid w:val="00D4792A"/>
    <w:rsid w:val="00D47EA5"/>
    <w:rsid w:val="00D47F68"/>
    <w:rsid w:val="00D50A18"/>
    <w:rsid w:val="00D50CEE"/>
    <w:rsid w:val="00D50F6A"/>
    <w:rsid w:val="00D5130E"/>
    <w:rsid w:val="00D5139F"/>
    <w:rsid w:val="00D51958"/>
    <w:rsid w:val="00D52575"/>
    <w:rsid w:val="00D525FB"/>
    <w:rsid w:val="00D5325C"/>
    <w:rsid w:val="00D534CC"/>
    <w:rsid w:val="00D53AB0"/>
    <w:rsid w:val="00D53D9E"/>
    <w:rsid w:val="00D5413D"/>
    <w:rsid w:val="00D56D41"/>
    <w:rsid w:val="00D57A8F"/>
    <w:rsid w:val="00D60C65"/>
    <w:rsid w:val="00D61E58"/>
    <w:rsid w:val="00D62A34"/>
    <w:rsid w:val="00D666BB"/>
    <w:rsid w:val="00D66E31"/>
    <w:rsid w:val="00D67CD4"/>
    <w:rsid w:val="00D7201C"/>
    <w:rsid w:val="00D720DF"/>
    <w:rsid w:val="00D72959"/>
    <w:rsid w:val="00D73232"/>
    <w:rsid w:val="00D73322"/>
    <w:rsid w:val="00D77CE0"/>
    <w:rsid w:val="00D80845"/>
    <w:rsid w:val="00D809CE"/>
    <w:rsid w:val="00D84197"/>
    <w:rsid w:val="00D85686"/>
    <w:rsid w:val="00D858C8"/>
    <w:rsid w:val="00D87FDF"/>
    <w:rsid w:val="00D90226"/>
    <w:rsid w:val="00D9025B"/>
    <w:rsid w:val="00D9087A"/>
    <w:rsid w:val="00D92ED4"/>
    <w:rsid w:val="00D94ABF"/>
    <w:rsid w:val="00D962D0"/>
    <w:rsid w:val="00D966EB"/>
    <w:rsid w:val="00D96957"/>
    <w:rsid w:val="00DA005E"/>
    <w:rsid w:val="00DA1402"/>
    <w:rsid w:val="00DA17B6"/>
    <w:rsid w:val="00DA1EB0"/>
    <w:rsid w:val="00DA220D"/>
    <w:rsid w:val="00DA2755"/>
    <w:rsid w:val="00DA282A"/>
    <w:rsid w:val="00DA3707"/>
    <w:rsid w:val="00DA3B31"/>
    <w:rsid w:val="00DA5D61"/>
    <w:rsid w:val="00DA65D8"/>
    <w:rsid w:val="00DA6851"/>
    <w:rsid w:val="00DB00D9"/>
    <w:rsid w:val="00DB07B8"/>
    <w:rsid w:val="00DB07DF"/>
    <w:rsid w:val="00DB0ECA"/>
    <w:rsid w:val="00DB1328"/>
    <w:rsid w:val="00DB2409"/>
    <w:rsid w:val="00DB5A62"/>
    <w:rsid w:val="00DB7C34"/>
    <w:rsid w:val="00DC0766"/>
    <w:rsid w:val="00DC4048"/>
    <w:rsid w:val="00DC4677"/>
    <w:rsid w:val="00DC4B2C"/>
    <w:rsid w:val="00DC4C83"/>
    <w:rsid w:val="00DC5469"/>
    <w:rsid w:val="00DC5B92"/>
    <w:rsid w:val="00DC5E1D"/>
    <w:rsid w:val="00DC793D"/>
    <w:rsid w:val="00DD0350"/>
    <w:rsid w:val="00DD1185"/>
    <w:rsid w:val="00DD1355"/>
    <w:rsid w:val="00DD1DD4"/>
    <w:rsid w:val="00DD22ED"/>
    <w:rsid w:val="00DD2C4C"/>
    <w:rsid w:val="00DD3E3C"/>
    <w:rsid w:val="00DD3FC2"/>
    <w:rsid w:val="00DD48E2"/>
    <w:rsid w:val="00DD499A"/>
    <w:rsid w:val="00DD5826"/>
    <w:rsid w:val="00DD5CD1"/>
    <w:rsid w:val="00DD600F"/>
    <w:rsid w:val="00DD613F"/>
    <w:rsid w:val="00DD616D"/>
    <w:rsid w:val="00DD63F4"/>
    <w:rsid w:val="00DE10A4"/>
    <w:rsid w:val="00DE2250"/>
    <w:rsid w:val="00DE26E2"/>
    <w:rsid w:val="00DE3616"/>
    <w:rsid w:val="00DE3CF6"/>
    <w:rsid w:val="00DE52F2"/>
    <w:rsid w:val="00DE54B8"/>
    <w:rsid w:val="00DE5517"/>
    <w:rsid w:val="00DE5BAB"/>
    <w:rsid w:val="00DE5FE4"/>
    <w:rsid w:val="00DE62E5"/>
    <w:rsid w:val="00DE6E9E"/>
    <w:rsid w:val="00DF1227"/>
    <w:rsid w:val="00DF23F3"/>
    <w:rsid w:val="00DF2892"/>
    <w:rsid w:val="00DF49E2"/>
    <w:rsid w:val="00DF5ECC"/>
    <w:rsid w:val="00DF687A"/>
    <w:rsid w:val="00E0034C"/>
    <w:rsid w:val="00E0042D"/>
    <w:rsid w:val="00E005E3"/>
    <w:rsid w:val="00E00D4C"/>
    <w:rsid w:val="00E01538"/>
    <w:rsid w:val="00E018AD"/>
    <w:rsid w:val="00E02633"/>
    <w:rsid w:val="00E039B4"/>
    <w:rsid w:val="00E042D5"/>
    <w:rsid w:val="00E04EE6"/>
    <w:rsid w:val="00E0516A"/>
    <w:rsid w:val="00E05DD8"/>
    <w:rsid w:val="00E117DF"/>
    <w:rsid w:val="00E11F03"/>
    <w:rsid w:val="00E14FB8"/>
    <w:rsid w:val="00E1622A"/>
    <w:rsid w:val="00E16354"/>
    <w:rsid w:val="00E20245"/>
    <w:rsid w:val="00E20957"/>
    <w:rsid w:val="00E21EED"/>
    <w:rsid w:val="00E22382"/>
    <w:rsid w:val="00E2421D"/>
    <w:rsid w:val="00E251A3"/>
    <w:rsid w:val="00E25E6D"/>
    <w:rsid w:val="00E2716F"/>
    <w:rsid w:val="00E27DEB"/>
    <w:rsid w:val="00E302BC"/>
    <w:rsid w:val="00E311A2"/>
    <w:rsid w:val="00E3128F"/>
    <w:rsid w:val="00E320C4"/>
    <w:rsid w:val="00E324E5"/>
    <w:rsid w:val="00E3291D"/>
    <w:rsid w:val="00E32CFA"/>
    <w:rsid w:val="00E330D1"/>
    <w:rsid w:val="00E353DF"/>
    <w:rsid w:val="00E35BF8"/>
    <w:rsid w:val="00E40BBB"/>
    <w:rsid w:val="00E40CF9"/>
    <w:rsid w:val="00E41870"/>
    <w:rsid w:val="00E41AA4"/>
    <w:rsid w:val="00E41FDF"/>
    <w:rsid w:val="00E42A2E"/>
    <w:rsid w:val="00E431CC"/>
    <w:rsid w:val="00E4379F"/>
    <w:rsid w:val="00E46795"/>
    <w:rsid w:val="00E46DF7"/>
    <w:rsid w:val="00E47092"/>
    <w:rsid w:val="00E47269"/>
    <w:rsid w:val="00E47542"/>
    <w:rsid w:val="00E51EE6"/>
    <w:rsid w:val="00E54205"/>
    <w:rsid w:val="00E54C9D"/>
    <w:rsid w:val="00E552BE"/>
    <w:rsid w:val="00E555E0"/>
    <w:rsid w:val="00E56022"/>
    <w:rsid w:val="00E56074"/>
    <w:rsid w:val="00E609AF"/>
    <w:rsid w:val="00E61C03"/>
    <w:rsid w:val="00E6298E"/>
    <w:rsid w:val="00E62F6F"/>
    <w:rsid w:val="00E638C9"/>
    <w:rsid w:val="00E63940"/>
    <w:rsid w:val="00E63D48"/>
    <w:rsid w:val="00E64128"/>
    <w:rsid w:val="00E64242"/>
    <w:rsid w:val="00E64824"/>
    <w:rsid w:val="00E64EF4"/>
    <w:rsid w:val="00E65596"/>
    <w:rsid w:val="00E65832"/>
    <w:rsid w:val="00E65CE9"/>
    <w:rsid w:val="00E65E9F"/>
    <w:rsid w:val="00E66AE3"/>
    <w:rsid w:val="00E713BF"/>
    <w:rsid w:val="00E7157C"/>
    <w:rsid w:val="00E72417"/>
    <w:rsid w:val="00E72A0D"/>
    <w:rsid w:val="00E73E6B"/>
    <w:rsid w:val="00E76557"/>
    <w:rsid w:val="00E770ED"/>
    <w:rsid w:val="00E77E98"/>
    <w:rsid w:val="00E8133B"/>
    <w:rsid w:val="00E81374"/>
    <w:rsid w:val="00E81482"/>
    <w:rsid w:val="00E81C09"/>
    <w:rsid w:val="00E84023"/>
    <w:rsid w:val="00E842F0"/>
    <w:rsid w:val="00E84981"/>
    <w:rsid w:val="00E84F77"/>
    <w:rsid w:val="00E8678A"/>
    <w:rsid w:val="00E868FD"/>
    <w:rsid w:val="00E91F22"/>
    <w:rsid w:val="00E925E1"/>
    <w:rsid w:val="00E92B59"/>
    <w:rsid w:val="00E93B92"/>
    <w:rsid w:val="00E94AEE"/>
    <w:rsid w:val="00E95EAF"/>
    <w:rsid w:val="00E9659B"/>
    <w:rsid w:val="00E97174"/>
    <w:rsid w:val="00E975A5"/>
    <w:rsid w:val="00E979E2"/>
    <w:rsid w:val="00EA0042"/>
    <w:rsid w:val="00EA0FAC"/>
    <w:rsid w:val="00EA179C"/>
    <w:rsid w:val="00EA1F20"/>
    <w:rsid w:val="00EA31EA"/>
    <w:rsid w:val="00EA380F"/>
    <w:rsid w:val="00EA3C8D"/>
    <w:rsid w:val="00EA3CB4"/>
    <w:rsid w:val="00EA3FCE"/>
    <w:rsid w:val="00EA69EE"/>
    <w:rsid w:val="00EA7BB4"/>
    <w:rsid w:val="00EB1111"/>
    <w:rsid w:val="00EB1D1B"/>
    <w:rsid w:val="00EB307E"/>
    <w:rsid w:val="00EB36C4"/>
    <w:rsid w:val="00EB37B7"/>
    <w:rsid w:val="00EB3AE9"/>
    <w:rsid w:val="00EB4082"/>
    <w:rsid w:val="00EB48D2"/>
    <w:rsid w:val="00EB4CBC"/>
    <w:rsid w:val="00EB5335"/>
    <w:rsid w:val="00EB7747"/>
    <w:rsid w:val="00EB7E48"/>
    <w:rsid w:val="00EC17C7"/>
    <w:rsid w:val="00EC21C6"/>
    <w:rsid w:val="00EC238E"/>
    <w:rsid w:val="00EC2B4D"/>
    <w:rsid w:val="00EC394C"/>
    <w:rsid w:val="00EC3C92"/>
    <w:rsid w:val="00EC43D4"/>
    <w:rsid w:val="00EC4C89"/>
    <w:rsid w:val="00EC4D3B"/>
    <w:rsid w:val="00EC5086"/>
    <w:rsid w:val="00EC51A3"/>
    <w:rsid w:val="00EC5F8A"/>
    <w:rsid w:val="00EC74F5"/>
    <w:rsid w:val="00ED0304"/>
    <w:rsid w:val="00ED46A7"/>
    <w:rsid w:val="00ED4C3E"/>
    <w:rsid w:val="00ED6569"/>
    <w:rsid w:val="00ED6D57"/>
    <w:rsid w:val="00EE2300"/>
    <w:rsid w:val="00EE2664"/>
    <w:rsid w:val="00EE53BA"/>
    <w:rsid w:val="00EE68F1"/>
    <w:rsid w:val="00EE6F6C"/>
    <w:rsid w:val="00EE7176"/>
    <w:rsid w:val="00EF1322"/>
    <w:rsid w:val="00EF17B6"/>
    <w:rsid w:val="00EF4B0A"/>
    <w:rsid w:val="00EF5335"/>
    <w:rsid w:val="00EF5CEF"/>
    <w:rsid w:val="00EF62EC"/>
    <w:rsid w:val="00EF6F67"/>
    <w:rsid w:val="00EF7864"/>
    <w:rsid w:val="00F00DF9"/>
    <w:rsid w:val="00F03755"/>
    <w:rsid w:val="00F0421C"/>
    <w:rsid w:val="00F0582B"/>
    <w:rsid w:val="00F05AD9"/>
    <w:rsid w:val="00F06DA4"/>
    <w:rsid w:val="00F06EBF"/>
    <w:rsid w:val="00F10278"/>
    <w:rsid w:val="00F1061B"/>
    <w:rsid w:val="00F13B75"/>
    <w:rsid w:val="00F14F25"/>
    <w:rsid w:val="00F15036"/>
    <w:rsid w:val="00F15553"/>
    <w:rsid w:val="00F173CD"/>
    <w:rsid w:val="00F17B3A"/>
    <w:rsid w:val="00F17DC0"/>
    <w:rsid w:val="00F20C09"/>
    <w:rsid w:val="00F20C3E"/>
    <w:rsid w:val="00F20C72"/>
    <w:rsid w:val="00F22176"/>
    <w:rsid w:val="00F2262E"/>
    <w:rsid w:val="00F2389F"/>
    <w:rsid w:val="00F23932"/>
    <w:rsid w:val="00F24995"/>
    <w:rsid w:val="00F24F62"/>
    <w:rsid w:val="00F2524A"/>
    <w:rsid w:val="00F25CFD"/>
    <w:rsid w:val="00F2604B"/>
    <w:rsid w:val="00F274E2"/>
    <w:rsid w:val="00F2793B"/>
    <w:rsid w:val="00F301D4"/>
    <w:rsid w:val="00F32FFF"/>
    <w:rsid w:val="00F3369E"/>
    <w:rsid w:val="00F33806"/>
    <w:rsid w:val="00F340D3"/>
    <w:rsid w:val="00F35ED1"/>
    <w:rsid w:val="00F36875"/>
    <w:rsid w:val="00F40905"/>
    <w:rsid w:val="00F40F07"/>
    <w:rsid w:val="00F41938"/>
    <w:rsid w:val="00F41DF0"/>
    <w:rsid w:val="00F445E5"/>
    <w:rsid w:val="00F44A9E"/>
    <w:rsid w:val="00F44AAE"/>
    <w:rsid w:val="00F4683A"/>
    <w:rsid w:val="00F46945"/>
    <w:rsid w:val="00F473B2"/>
    <w:rsid w:val="00F51125"/>
    <w:rsid w:val="00F51E3E"/>
    <w:rsid w:val="00F53B71"/>
    <w:rsid w:val="00F56CA1"/>
    <w:rsid w:val="00F576A6"/>
    <w:rsid w:val="00F57EA4"/>
    <w:rsid w:val="00F601F3"/>
    <w:rsid w:val="00F61903"/>
    <w:rsid w:val="00F61B45"/>
    <w:rsid w:val="00F621BB"/>
    <w:rsid w:val="00F62587"/>
    <w:rsid w:val="00F64AAD"/>
    <w:rsid w:val="00F64BAB"/>
    <w:rsid w:val="00F65190"/>
    <w:rsid w:val="00F65B4A"/>
    <w:rsid w:val="00F66588"/>
    <w:rsid w:val="00F668ED"/>
    <w:rsid w:val="00F66E2E"/>
    <w:rsid w:val="00F67400"/>
    <w:rsid w:val="00F70840"/>
    <w:rsid w:val="00F716E1"/>
    <w:rsid w:val="00F71D07"/>
    <w:rsid w:val="00F72F74"/>
    <w:rsid w:val="00F73D08"/>
    <w:rsid w:val="00F741AE"/>
    <w:rsid w:val="00F74725"/>
    <w:rsid w:val="00F749A4"/>
    <w:rsid w:val="00F76126"/>
    <w:rsid w:val="00F761BE"/>
    <w:rsid w:val="00F76456"/>
    <w:rsid w:val="00F765A0"/>
    <w:rsid w:val="00F7666F"/>
    <w:rsid w:val="00F766E9"/>
    <w:rsid w:val="00F81F77"/>
    <w:rsid w:val="00F824D3"/>
    <w:rsid w:val="00F82EC8"/>
    <w:rsid w:val="00F8321D"/>
    <w:rsid w:val="00F84036"/>
    <w:rsid w:val="00F84A23"/>
    <w:rsid w:val="00F86B0A"/>
    <w:rsid w:val="00F8742E"/>
    <w:rsid w:val="00F87682"/>
    <w:rsid w:val="00F87C0F"/>
    <w:rsid w:val="00F908C3"/>
    <w:rsid w:val="00F915B1"/>
    <w:rsid w:val="00F91753"/>
    <w:rsid w:val="00F954E9"/>
    <w:rsid w:val="00F95C25"/>
    <w:rsid w:val="00F970D0"/>
    <w:rsid w:val="00F97652"/>
    <w:rsid w:val="00FA034C"/>
    <w:rsid w:val="00FA05AA"/>
    <w:rsid w:val="00FA06A3"/>
    <w:rsid w:val="00FA0B5A"/>
    <w:rsid w:val="00FA1689"/>
    <w:rsid w:val="00FA195A"/>
    <w:rsid w:val="00FA1F26"/>
    <w:rsid w:val="00FA2552"/>
    <w:rsid w:val="00FA2C60"/>
    <w:rsid w:val="00FA39B6"/>
    <w:rsid w:val="00FA4B37"/>
    <w:rsid w:val="00FA4E48"/>
    <w:rsid w:val="00FA5080"/>
    <w:rsid w:val="00FA5190"/>
    <w:rsid w:val="00FA5398"/>
    <w:rsid w:val="00FA681C"/>
    <w:rsid w:val="00FA79BC"/>
    <w:rsid w:val="00FB0538"/>
    <w:rsid w:val="00FB0753"/>
    <w:rsid w:val="00FB0AEB"/>
    <w:rsid w:val="00FB121C"/>
    <w:rsid w:val="00FB1EDE"/>
    <w:rsid w:val="00FB1F01"/>
    <w:rsid w:val="00FB243D"/>
    <w:rsid w:val="00FB38B1"/>
    <w:rsid w:val="00FB666B"/>
    <w:rsid w:val="00FB6847"/>
    <w:rsid w:val="00FB7361"/>
    <w:rsid w:val="00FB7A8F"/>
    <w:rsid w:val="00FC045D"/>
    <w:rsid w:val="00FC0D6A"/>
    <w:rsid w:val="00FC115C"/>
    <w:rsid w:val="00FC1E3D"/>
    <w:rsid w:val="00FC2A70"/>
    <w:rsid w:val="00FC3519"/>
    <w:rsid w:val="00FC4D59"/>
    <w:rsid w:val="00FC59F2"/>
    <w:rsid w:val="00FC5AE8"/>
    <w:rsid w:val="00FC5EB1"/>
    <w:rsid w:val="00FC6F4B"/>
    <w:rsid w:val="00FC7353"/>
    <w:rsid w:val="00FD0E17"/>
    <w:rsid w:val="00FD1685"/>
    <w:rsid w:val="00FD1DD3"/>
    <w:rsid w:val="00FD1EFD"/>
    <w:rsid w:val="00FD52F9"/>
    <w:rsid w:val="00FD53F8"/>
    <w:rsid w:val="00FD566C"/>
    <w:rsid w:val="00FD5751"/>
    <w:rsid w:val="00FD63D5"/>
    <w:rsid w:val="00FD6720"/>
    <w:rsid w:val="00FD70DA"/>
    <w:rsid w:val="00FD7492"/>
    <w:rsid w:val="00FE07C1"/>
    <w:rsid w:val="00FE0E82"/>
    <w:rsid w:val="00FE1474"/>
    <w:rsid w:val="00FE17D9"/>
    <w:rsid w:val="00FE1BDD"/>
    <w:rsid w:val="00FE2094"/>
    <w:rsid w:val="00FE350F"/>
    <w:rsid w:val="00FE4450"/>
    <w:rsid w:val="00FE61EF"/>
    <w:rsid w:val="00FE64FB"/>
    <w:rsid w:val="00FF069B"/>
    <w:rsid w:val="00FF1182"/>
    <w:rsid w:val="00FF35BE"/>
    <w:rsid w:val="00FF36F6"/>
    <w:rsid w:val="00FF379F"/>
    <w:rsid w:val="00FF620B"/>
    <w:rsid w:val="00FF673C"/>
    <w:rsid w:val="00FF781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38127"/>
  <w15:chartTrackingRefBased/>
  <w15:docId w15:val="{60BE0E05-C973-4CCE-89A8-CA2A7DFC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666666" w:themeColor="background2"/>
        <w:sz w:val="18"/>
        <w:szCs w:val="18"/>
        <w:lang w:val="en-US" w:eastAsia="en-US" w:bidi="ar-SA"/>
      </w:rPr>
    </w:rPrDefault>
    <w:pPrDefault>
      <w:pPr>
        <w:spacing w:before="80" w:after="240" w:line="2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51F"/>
  </w:style>
  <w:style w:type="paragraph" w:styleId="Heading1">
    <w:name w:val="heading 1"/>
    <w:basedOn w:val="Normal"/>
    <w:next w:val="Normal"/>
    <w:link w:val="Heading1Char"/>
    <w:uiPriority w:val="9"/>
    <w:qFormat/>
    <w:rsid w:val="00320ECB"/>
    <w:pPr>
      <w:keepNext/>
      <w:keepLines/>
      <w:spacing w:before="0" w:after="0" w:line="180" w:lineRule="auto"/>
      <w:outlineLvl w:val="0"/>
    </w:pPr>
    <w:rPr>
      <w:rFonts w:asciiTheme="majorHAnsi" w:eastAsiaTheme="majorEastAsia" w:hAnsiTheme="majorHAnsi" w:cstheme="majorBidi"/>
      <w:caps/>
      <w:color w:val="auto"/>
      <w:sz w:val="28"/>
      <w:szCs w:val="32"/>
    </w:rPr>
  </w:style>
  <w:style w:type="paragraph" w:styleId="Heading2">
    <w:name w:val="heading 2"/>
    <w:basedOn w:val="Normal"/>
    <w:next w:val="Normal"/>
    <w:link w:val="Heading2Char"/>
    <w:uiPriority w:val="9"/>
    <w:unhideWhenUsed/>
    <w:qFormat/>
    <w:rsid w:val="00320ECB"/>
    <w:pPr>
      <w:keepNext/>
      <w:keepLines/>
      <w:spacing w:before="0" w:after="0" w:line="400" w:lineRule="exact"/>
      <w:outlineLvl w:val="1"/>
    </w:pPr>
    <w:rPr>
      <w:rFonts w:eastAsiaTheme="majorEastAsia" w:cstheme="majorBidi"/>
      <w:color w:val="5E7697" w:themeColor="accent1"/>
      <w:sz w:val="28"/>
      <w:szCs w:val="26"/>
    </w:rPr>
  </w:style>
  <w:style w:type="paragraph" w:styleId="Heading3">
    <w:name w:val="heading 3"/>
    <w:basedOn w:val="Normal"/>
    <w:next w:val="Normal"/>
    <w:link w:val="Heading3Char"/>
    <w:uiPriority w:val="9"/>
    <w:semiHidden/>
    <w:rsid w:val="008C78F5"/>
    <w:pPr>
      <w:keepNext/>
      <w:keepLines/>
      <w:spacing w:after="0" w:line="400" w:lineRule="exact"/>
      <w:outlineLvl w:val="2"/>
    </w:pPr>
    <w:rPr>
      <w:rFonts w:eastAsiaTheme="majorEastAsia" w:cstheme="majorBidi"/>
      <w:color w:val="5E7697" w:themeColor="accent1"/>
      <w:sz w:val="28"/>
      <w:szCs w:val="24"/>
    </w:rPr>
  </w:style>
  <w:style w:type="paragraph" w:styleId="Heading4">
    <w:name w:val="heading 4"/>
    <w:basedOn w:val="Normal"/>
    <w:next w:val="Normal"/>
    <w:link w:val="Heading4Char"/>
    <w:uiPriority w:val="9"/>
    <w:semiHidden/>
    <w:rsid w:val="004E6AB2"/>
    <w:pPr>
      <w:keepNext/>
      <w:keepLines/>
      <w:spacing w:line="440" w:lineRule="exact"/>
      <w:outlineLvl w:val="3"/>
    </w:pPr>
    <w:rPr>
      <w:rFonts w:eastAsiaTheme="majorEastAsia" w:cstheme="majorBidi"/>
      <w:b/>
      <w:iCs/>
      <w:color w:val="718EB5" w:themeColor="accent3"/>
      <w:sz w:val="28"/>
    </w:rPr>
  </w:style>
  <w:style w:type="paragraph" w:styleId="Heading5">
    <w:name w:val="heading 5"/>
    <w:basedOn w:val="Normal"/>
    <w:next w:val="Normal"/>
    <w:link w:val="Heading5Char"/>
    <w:uiPriority w:val="9"/>
    <w:semiHidden/>
    <w:rsid w:val="00BB3142"/>
    <w:pPr>
      <w:keepNext/>
      <w:keepLines/>
      <w:spacing w:before="40"/>
      <w:outlineLvl w:val="4"/>
    </w:pPr>
    <w:rPr>
      <w:rFonts w:asciiTheme="majorHAnsi" w:eastAsiaTheme="majorEastAsia" w:hAnsiTheme="majorHAnsi" w:cstheme="majorBidi"/>
      <w:color w:val="465870" w:themeColor="accent1" w:themeShade="BF"/>
    </w:rPr>
  </w:style>
  <w:style w:type="paragraph" w:styleId="Heading6">
    <w:name w:val="heading 6"/>
    <w:basedOn w:val="Normal"/>
    <w:next w:val="Normal"/>
    <w:link w:val="Heading6Char"/>
    <w:uiPriority w:val="9"/>
    <w:semiHidden/>
    <w:rsid w:val="002B0852"/>
    <w:pPr>
      <w:keepNext/>
      <w:keepLines/>
      <w:spacing w:before="40"/>
      <w:outlineLvl w:val="5"/>
    </w:pPr>
    <w:rPr>
      <w:rFonts w:asciiTheme="majorHAnsi" w:eastAsiaTheme="majorEastAsia" w:hAnsiTheme="majorHAnsi" w:cstheme="majorBidi"/>
      <w:color w:val="2F3A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3E51"/>
    <w:pPr>
      <w:tabs>
        <w:tab w:val="center" w:pos="4677"/>
        <w:tab w:val="right" w:pos="9355"/>
      </w:tabs>
      <w:spacing w:line="240" w:lineRule="auto"/>
    </w:pPr>
  </w:style>
  <w:style w:type="character" w:customStyle="1" w:styleId="HeaderChar">
    <w:name w:val="Header Char"/>
    <w:basedOn w:val="DefaultParagraphFont"/>
    <w:link w:val="Header"/>
    <w:uiPriority w:val="99"/>
    <w:rsid w:val="00C857CB"/>
  </w:style>
  <w:style w:type="paragraph" w:styleId="Footer">
    <w:name w:val="footer"/>
    <w:basedOn w:val="Normal"/>
    <w:link w:val="FooterChar"/>
    <w:uiPriority w:val="99"/>
    <w:rsid w:val="00BA3E51"/>
    <w:pPr>
      <w:tabs>
        <w:tab w:val="center" w:pos="4677"/>
        <w:tab w:val="right" w:pos="9355"/>
      </w:tabs>
      <w:spacing w:line="240" w:lineRule="auto"/>
    </w:pPr>
  </w:style>
  <w:style w:type="character" w:customStyle="1" w:styleId="FooterChar">
    <w:name w:val="Footer Char"/>
    <w:basedOn w:val="DefaultParagraphFont"/>
    <w:link w:val="Footer"/>
    <w:uiPriority w:val="99"/>
    <w:rsid w:val="00C857CB"/>
  </w:style>
  <w:style w:type="paragraph" w:styleId="BalloonText">
    <w:name w:val="Balloon Text"/>
    <w:basedOn w:val="Normal"/>
    <w:link w:val="BalloonTextChar"/>
    <w:uiPriority w:val="99"/>
    <w:semiHidden/>
    <w:unhideWhenUsed/>
    <w:rsid w:val="00BA3E51"/>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3E51"/>
    <w:rPr>
      <w:rFonts w:ascii="Segoe UI" w:hAnsi="Segoe UI" w:cs="Segoe UI"/>
      <w:sz w:val="18"/>
      <w:szCs w:val="18"/>
    </w:rPr>
  </w:style>
  <w:style w:type="character" w:styleId="PlaceholderText">
    <w:name w:val="Placeholder Text"/>
    <w:basedOn w:val="DefaultParagraphFont"/>
    <w:uiPriority w:val="99"/>
    <w:semiHidden/>
    <w:rsid w:val="00BA3E51"/>
    <w:rPr>
      <w:color w:val="808080"/>
    </w:rPr>
  </w:style>
  <w:style w:type="table" w:styleId="TableGrid">
    <w:name w:val="Table Grid"/>
    <w:basedOn w:val="TableNormal"/>
    <w:uiPriority w:val="39"/>
    <w:rsid w:val="00B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0ECB"/>
    <w:rPr>
      <w:rFonts w:asciiTheme="majorHAnsi" w:eastAsiaTheme="majorEastAsia" w:hAnsiTheme="majorHAnsi" w:cstheme="majorBidi"/>
      <w:caps/>
      <w:color w:val="auto"/>
      <w:sz w:val="28"/>
      <w:szCs w:val="32"/>
      <w:lang w:val="en-US"/>
    </w:rPr>
  </w:style>
  <w:style w:type="character" w:customStyle="1" w:styleId="Heading2Char">
    <w:name w:val="Heading 2 Char"/>
    <w:basedOn w:val="DefaultParagraphFont"/>
    <w:link w:val="Heading2"/>
    <w:uiPriority w:val="9"/>
    <w:rsid w:val="00320ECB"/>
    <w:rPr>
      <w:rFonts w:eastAsiaTheme="majorEastAsia" w:cstheme="majorBidi"/>
      <w:color w:val="5E7697" w:themeColor="accent1"/>
      <w:sz w:val="28"/>
      <w:szCs w:val="26"/>
      <w:lang w:val="en-US"/>
    </w:rPr>
  </w:style>
  <w:style w:type="character" w:customStyle="1" w:styleId="Heading3Char">
    <w:name w:val="Heading 3 Char"/>
    <w:basedOn w:val="DefaultParagraphFont"/>
    <w:link w:val="Heading3"/>
    <w:uiPriority w:val="9"/>
    <w:semiHidden/>
    <w:rsid w:val="00C857CB"/>
    <w:rPr>
      <w:rFonts w:eastAsiaTheme="majorEastAsia" w:cstheme="majorBidi"/>
      <w:color w:val="5E7697" w:themeColor="accent1"/>
      <w:sz w:val="28"/>
      <w:szCs w:val="24"/>
    </w:rPr>
  </w:style>
  <w:style w:type="character" w:styleId="Hyperlink">
    <w:name w:val="Hyperlink"/>
    <w:basedOn w:val="DefaultParagraphFont"/>
    <w:uiPriority w:val="99"/>
    <w:semiHidden/>
    <w:rsid w:val="000F3FE2"/>
    <w:rPr>
      <w:color w:val="0563C1" w:themeColor="hyperlink"/>
      <w:u w:val="single"/>
    </w:rPr>
  </w:style>
  <w:style w:type="character" w:styleId="UnresolvedMention">
    <w:name w:val="Unresolved Mention"/>
    <w:basedOn w:val="DefaultParagraphFont"/>
    <w:uiPriority w:val="99"/>
    <w:semiHidden/>
    <w:unhideWhenUsed/>
    <w:rsid w:val="000F3FE2"/>
    <w:rPr>
      <w:color w:val="605E5C"/>
      <w:shd w:val="clear" w:color="auto" w:fill="E1DFDD"/>
    </w:rPr>
  </w:style>
  <w:style w:type="paragraph" w:styleId="NoSpacing">
    <w:name w:val="No Spacing"/>
    <w:uiPriority w:val="12"/>
    <w:qFormat/>
    <w:rsid w:val="00320ECB"/>
    <w:pPr>
      <w:spacing w:before="0" w:after="0" w:line="180" w:lineRule="auto"/>
    </w:pPr>
    <w:rPr>
      <w:color w:val="434343" w:themeColor="accent6"/>
      <w:sz w:val="26"/>
    </w:rPr>
  </w:style>
  <w:style w:type="character" w:customStyle="1" w:styleId="Heading4Char">
    <w:name w:val="Heading 4 Char"/>
    <w:basedOn w:val="DefaultParagraphFont"/>
    <w:link w:val="Heading4"/>
    <w:uiPriority w:val="9"/>
    <w:semiHidden/>
    <w:rsid w:val="00C857CB"/>
    <w:rPr>
      <w:rFonts w:eastAsiaTheme="majorEastAsia" w:cstheme="majorBidi"/>
      <w:b/>
      <w:iCs/>
      <w:color w:val="718EB5" w:themeColor="accent3"/>
      <w:sz w:val="28"/>
    </w:rPr>
  </w:style>
  <w:style w:type="character" w:customStyle="1" w:styleId="Heading5Char">
    <w:name w:val="Heading 5 Char"/>
    <w:basedOn w:val="DefaultParagraphFont"/>
    <w:link w:val="Heading5"/>
    <w:uiPriority w:val="9"/>
    <w:semiHidden/>
    <w:rsid w:val="00C857CB"/>
    <w:rPr>
      <w:rFonts w:asciiTheme="majorHAnsi" w:eastAsiaTheme="majorEastAsia" w:hAnsiTheme="majorHAnsi" w:cstheme="majorBidi"/>
      <w:color w:val="465870" w:themeColor="accent1" w:themeShade="BF"/>
    </w:rPr>
  </w:style>
  <w:style w:type="paragraph" w:styleId="ListParagraph">
    <w:name w:val="List Paragraph"/>
    <w:basedOn w:val="Normal"/>
    <w:uiPriority w:val="34"/>
    <w:qFormat/>
    <w:rsid w:val="00320ECB"/>
    <w:pPr>
      <w:numPr>
        <w:numId w:val="1"/>
      </w:numPr>
      <w:spacing w:before="60" w:after="60" w:line="400" w:lineRule="exact"/>
      <w:ind w:left="360"/>
      <w:contextualSpacing/>
    </w:pPr>
    <w:rPr>
      <w:caps/>
      <w:color w:val="5E7697" w:themeColor="accent1"/>
      <w:sz w:val="26"/>
    </w:rPr>
  </w:style>
  <w:style w:type="paragraph" w:styleId="Title">
    <w:name w:val="Title"/>
    <w:basedOn w:val="Normal"/>
    <w:next w:val="Normal"/>
    <w:link w:val="TitleChar"/>
    <w:uiPriority w:val="10"/>
    <w:qFormat/>
    <w:rsid w:val="00320ECB"/>
    <w:pPr>
      <w:spacing w:before="120" w:after="0" w:line="180" w:lineRule="auto"/>
      <w:jc w:val="center"/>
    </w:pPr>
    <w:rPr>
      <w:rFonts w:asciiTheme="majorHAnsi" w:eastAsiaTheme="majorEastAsia" w:hAnsiTheme="majorHAnsi" w:cstheme="majorBidi"/>
      <w:caps/>
      <w:spacing w:val="-10"/>
      <w:kern w:val="28"/>
      <w:sz w:val="60"/>
      <w:szCs w:val="56"/>
    </w:rPr>
  </w:style>
  <w:style w:type="character" w:customStyle="1" w:styleId="TitleChar">
    <w:name w:val="Title Char"/>
    <w:basedOn w:val="DefaultParagraphFont"/>
    <w:link w:val="Title"/>
    <w:uiPriority w:val="10"/>
    <w:rsid w:val="00320ECB"/>
    <w:rPr>
      <w:rFonts w:asciiTheme="majorHAnsi" w:eastAsiaTheme="majorEastAsia" w:hAnsiTheme="majorHAnsi" w:cstheme="majorBidi"/>
      <w:caps/>
      <w:spacing w:val="-10"/>
      <w:kern w:val="28"/>
      <w:sz w:val="60"/>
      <w:szCs w:val="56"/>
      <w:lang w:val="en-US"/>
    </w:rPr>
  </w:style>
  <w:style w:type="character" w:customStyle="1" w:styleId="Heading6Char">
    <w:name w:val="Heading 6 Char"/>
    <w:basedOn w:val="DefaultParagraphFont"/>
    <w:link w:val="Heading6"/>
    <w:uiPriority w:val="9"/>
    <w:semiHidden/>
    <w:rsid w:val="00C857CB"/>
    <w:rPr>
      <w:rFonts w:asciiTheme="majorHAnsi" w:eastAsiaTheme="majorEastAsia" w:hAnsiTheme="majorHAnsi" w:cstheme="majorBidi"/>
      <w:color w:val="2F3A4B" w:themeColor="accent1" w:themeShade="7F"/>
    </w:rPr>
  </w:style>
  <w:style w:type="paragraph" w:styleId="Subtitle">
    <w:name w:val="Subtitle"/>
    <w:basedOn w:val="Normal"/>
    <w:next w:val="Normal"/>
    <w:link w:val="SubtitleChar"/>
    <w:uiPriority w:val="11"/>
    <w:qFormat/>
    <w:rsid w:val="00320ECB"/>
    <w:pPr>
      <w:numPr>
        <w:ilvl w:val="1"/>
      </w:numPr>
      <w:spacing w:before="0" w:after="0" w:line="180" w:lineRule="auto"/>
      <w:jc w:val="center"/>
    </w:pPr>
    <w:rPr>
      <w:rFonts w:eastAsiaTheme="minorEastAsia"/>
      <w:caps/>
      <w:color w:val="5E7697" w:themeColor="accent1"/>
      <w:spacing w:val="-10"/>
      <w:sz w:val="26"/>
    </w:rPr>
  </w:style>
  <w:style w:type="character" w:customStyle="1" w:styleId="SubtitleChar">
    <w:name w:val="Subtitle Char"/>
    <w:basedOn w:val="DefaultParagraphFont"/>
    <w:link w:val="Subtitle"/>
    <w:uiPriority w:val="11"/>
    <w:rsid w:val="00320ECB"/>
    <w:rPr>
      <w:rFonts w:eastAsiaTheme="minorEastAsia"/>
      <w:caps/>
      <w:color w:val="5E7697" w:themeColor="accent1"/>
      <w:spacing w:val="-10"/>
      <w:sz w:val="26"/>
      <w:lang w:val="en-US"/>
    </w:rPr>
  </w:style>
  <w:style w:type="paragraph" w:customStyle="1" w:styleId="Contact">
    <w:name w:val="Contact"/>
    <w:basedOn w:val="Normal"/>
    <w:link w:val="ContactChar"/>
    <w:uiPriority w:val="12"/>
    <w:qFormat/>
    <w:rsid w:val="00320ECB"/>
    <w:pPr>
      <w:framePr w:wrap="around" w:vAnchor="text" w:hAnchor="text" w:xAlign="center" w:y="1"/>
      <w:spacing w:after="0" w:line="420" w:lineRule="exact"/>
      <w:contextualSpacing/>
      <w:suppressOverlap/>
    </w:pPr>
    <w:rPr>
      <w:color w:val="434343" w:themeColor="accent6"/>
      <w:sz w:val="26"/>
    </w:rPr>
  </w:style>
  <w:style w:type="paragraph" w:styleId="Date">
    <w:name w:val="Date"/>
    <w:basedOn w:val="Normal"/>
    <w:next w:val="Normal"/>
    <w:link w:val="DateChar"/>
    <w:uiPriority w:val="99"/>
    <w:qFormat/>
    <w:rsid w:val="00320ECB"/>
    <w:pPr>
      <w:spacing w:before="40" w:after="40"/>
    </w:pPr>
    <w:rPr>
      <w:color w:val="806153" w:themeColor="accent4"/>
    </w:rPr>
  </w:style>
  <w:style w:type="character" w:customStyle="1" w:styleId="ContactChar">
    <w:name w:val="Contact Char"/>
    <w:basedOn w:val="DefaultParagraphFont"/>
    <w:link w:val="Contact"/>
    <w:uiPriority w:val="12"/>
    <w:rsid w:val="00320ECB"/>
    <w:rPr>
      <w:color w:val="434343" w:themeColor="accent6"/>
      <w:sz w:val="26"/>
      <w:lang w:val="en-US"/>
    </w:rPr>
  </w:style>
  <w:style w:type="character" w:customStyle="1" w:styleId="DateChar">
    <w:name w:val="Date Char"/>
    <w:basedOn w:val="DefaultParagraphFont"/>
    <w:link w:val="Date"/>
    <w:uiPriority w:val="99"/>
    <w:rsid w:val="00320ECB"/>
    <w:rPr>
      <w:color w:val="806153" w:themeColor="accent4"/>
      <w:lang w:val="en-US"/>
    </w:rPr>
  </w:style>
  <w:style w:type="paragraph" w:styleId="NormalWeb">
    <w:name w:val="Normal (Web)"/>
    <w:basedOn w:val="Normal"/>
    <w:uiPriority w:val="99"/>
    <w:semiHidden/>
    <w:unhideWhenUsed/>
    <w:rsid w:val="004C38C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F19D7"/>
    <w:rPr>
      <w:sz w:val="16"/>
      <w:szCs w:val="16"/>
    </w:rPr>
  </w:style>
  <w:style w:type="paragraph" w:styleId="CommentText">
    <w:name w:val="annotation text"/>
    <w:basedOn w:val="Normal"/>
    <w:link w:val="CommentTextChar"/>
    <w:uiPriority w:val="99"/>
    <w:semiHidden/>
    <w:unhideWhenUsed/>
    <w:rsid w:val="004F19D7"/>
    <w:pPr>
      <w:spacing w:line="240" w:lineRule="auto"/>
    </w:pPr>
    <w:rPr>
      <w:sz w:val="20"/>
      <w:szCs w:val="20"/>
    </w:rPr>
  </w:style>
  <w:style w:type="character" w:customStyle="1" w:styleId="CommentTextChar">
    <w:name w:val="Comment Text Char"/>
    <w:basedOn w:val="DefaultParagraphFont"/>
    <w:link w:val="CommentText"/>
    <w:uiPriority w:val="99"/>
    <w:semiHidden/>
    <w:rsid w:val="004F19D7"/>
    <w:rPr>
      <w:sz w:val="20"/>
      <w:szCs w:val="20"/>
    </w:rPr>
  </w:style>
  <w:style w:type="paragraph" w:styleId="CommentSubject">
    <w:name w:val="annotation subject"/>
    <w:basedOn w:val="CommentText"/>
    <w:next w:val="CommentText"/>
    <w:link w:val="CommentSubjectChar"/>
    <w:uiPriority w:val="99"/>
    <w:semiHidden/>
    <w:unhideWhenUsed/>
    <w:rsid w:val="004F19D7"/>
    <w:rPr>
      <w:b/>
      <w:bCs/>
    </w:rPr>
  </w:style>
  <w:style w:type="character" w:customStyle="1" w:styleId="CommentSubjectChar">
    <w:name w:val="Comment Subject Char"/>
    <w:basedOn w:val="CommentTextChar"/>
    <w:link w:val="CommentSubject"/>
    <w:uiPriority w:val="99"/>
    <w:semiHidden/>
    <w:rsid w:val="004F19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mailto:kie@thecopyspot.co.uk" TargetMode="External" /><Relationship Id="rId18" Type="http://schemas.openxmlformats.org/officeDocument/2006/relationships/image" Target="media/image5.jpeg" /><Relationship Id="rId26" Type="http://schemas.openxmlformats.org/officeDocument/2006/relationships/theme" Target="theme/theme1.xml" /><Relationship Id="rId3" Type="http://schemas.openxmlformats.org/officeDocument/2006/relationships/customXml" Target="../customXml/item3.xml" /><Relationship Id="rId21"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yperlink" Target="mailto:crosbyu3a@gmail.com" TargetMode="External" /><Relationship Id="rId17" Type="http://schemas.openxmlformats.org/officeDocument/2006/relationships/image" Target="media/image4.jpeg" /><Relationship Id="rId25"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image" Target="media/image3.jpeg" /><Relationship Id="rId20" Type="http://schemas.openxmlformats.org/officeDocument/2006/relationships/header" Target="header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ailto:information.services@sefton.gov.uk" TargetMode="External" /><Relationship Id="rId24" Type="http://schemas.openxmlformats.org/officeDocument/2006/relationships/footer" Target="footer3.xml" /><Relationship Id="rId5" Type="http://schemas.openxmlformats.org/officeDocument/2006/relationships/numbering" Target="numbering.xml" /><Relationship Id="rId15" Type="http://schemas.openxmlformats.org/officeDocument/2006/relationships/image" Target="media/image2.jpeg" /><Relationship Id="rId23" Type="http://schemas.openxmlformats.org/officeDocument/2006/relationships/header" Target="header3.xml" /><Relationship Id="rId10" Type="http://schemas.openxmlformats.org/officeDocument/2006/relationships/endnotes" Target="endnotes.xml" /><Relationship Id="rId19" Type="http://schemas.openxmlformats.org/officeDocument/2006/relationships/header" Target="header1.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image" Target="media/image1.jpeg" /><Relationship Id="rId22" Type="http://schemas.openxmlformats.org/officeDocument/2006/relationships/footer" Target="footer2.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AppData\Roaming\Microsoft\Templates\Columns%20CV.dotx" TargetMode="External" /></Relationships>
</file>

<file path=word/theme/theme1.xml><?xml version="1.0" encoding="utf-8"?>
<a:theme xmlns:a="http://schemas.openxmlformats.org/drawingml/2006/main" name="Тема Office">
  <a:themeElements>
    <a:clrScheme name="Custom 52">
      <a:dk1>
        <a:sysClr val="windowText" lastClr="000000"/>
      </a:dk1>
      <a:lt1>
        <a:sysClr val="window" lastClr="FFFFFF"/>
      </a:lt1>
      <a:dk2>
        <a:srgbClr val="333333"/>
      </a:dk2>
      <a:lt2>
        <a:srgbClr val="666666"/>
      </a:lt2>
      <a:accent1>
        <a:srgbClr val="5E7697"/>
      </a:accent1>
      <a:accent2>
        <a:srgbClr val="EACEB7"/>
      </a:accent2>
      <a:accent3>
        <a:srgbClr val="718EB5"/>
      </a:accent3>
      <a:accent4>
        <a:srgbClr val="806153"/>
      </a:accent4>
      <a:accent5>
        <a:srgbClr val="DAE2EC"/>
      </a:accent5>
      <a:accent6>
        <a:srgbClr val="434343"/>
      </a:accent6>
      <a:hlink>
        <a:srgbClr val="0563C1"/>
      </a:hlink>
      <a:folHlink>
        <a:srgbClr val="954F72"/>
      </a:folHlink>
    </a:clrScheme>
    <a:fontScheme name="Custom 37">
      <a:majorFont>
        <a:latin typeface="Bookman Old Style"/>
        <a:ea typeface=""/>
        <a:cs typeface=""/>
      </a:majorFont>
      <a:minorFont>
        <a:latin typeface="Calibri"/>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F4B5F871-14B8-4D95-A6C1-9EDE59C15A15}">
  <ds:schemaRefs>
    <ds:schemaRef ds:uri="http://schemas.microsoft.com/office/2006/metadata/contentType"/>
    <ds:schemaRef ds:uri="http://schemas.microsoft.com/office/2006/metadata/properties/metaAttributes"/>
    <ds:schemaRef ds:uri="http://www.w3.org/2000/xmlns/"/>
    <ds:schemaRef ds:uri="http://www.w3.org/2001/XMLSchema"/>
    <ds:schemaRef ds:uri="71af3243-3dd4-4a8d-8c0d-dd76da1f02a5"/>
    <ds:schemaRef ds:uri="16c05727-aa75-4e4a-9b5f-8a80a1165891"/>
  </ds:schemaRefs>
</ds:datastoreItem>
</file>

<file path=customXml/itemProps2.xml><?xml version="1.0" encoding="utf-8"?>
<ds:datastoreItem xmlns:ds="http://schemas.openxmlformats.org/officeDocument/2006/customXml" ds:itemID="{EBA4E611-6C4A-43EF-9618-381D1DDF3E77}">
  <ds:schemaRefs>
    <ds:schemaRef ds:uri="http://schemas.microsoft.com/sharepoint/v3/contenttype/forms"/>
  </ds:schemaRefs>
</ds:datastoreItem>
</file>

<file path=customXml/itemProps3.xml><?xml version="1.0" encoding="utf-8"?>
<ds:datastoreItem xmlns:ds="http://schemas.openxmlformats.org/officeDocument/2006/customXml" ds:itemID="{E80C777B-F282-4A65-BA14-741C9FCAA666}">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301A123E-AC83-4E4A-BE5D-B91DD96A3404}">
  <ds:schemaRefs>
    <ds:schemaRef ds:uri="http://schemas.microsoft.com/office/2006/metadata/properties"/>
    <ds:schemaRef ds:uri="http://www.w3.org/2000/xmlns/"/>
    <ds:schemaRef ds:uri="71af3243-3dd4-4a8d-8c0d-dd76da1f02a5"/>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Columns%20CV.dotx</Template>
  <TotalTime>1</TotalTime>
  <Pages>4</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Taylor</dc:creator>
  <cp:keywords/>
  <dc:description/>
  <cp:lastModifiedBy>Anne Handley</cp:lastModifiedBy>
  <cp:revision>2</cp:revision>
  <cp:lastPrinted>2026-05-07T18:12:00Z</cp:lastPrinted>
  <dcterms:created xsi:type="dcterms:W3CDTF">2026-05-10T09:33:00Z</dcterms:created>
  <dcterms:modified xsi:type="dcterms:W3CDTF">2026-05-10T09:33:00Z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